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1050"/>
        <w:gridCol w:w="6004"/>
      </w:tblGrid>
      <w:tr w:rsidR="003B7F39" w:rsidRPr="00C16E2E" w14:paraId="117CE5DE" w14:textId="77777777" w:rsidTr="00A621DF">
        <w:trPr>
          <w:trHeight w:val="1713"/>
        </w:trPr>
        <w:sdt>
          <w:sdtPr>
            <w:rPr>
              <w:rFonts w:ascii="Arial" w:hAnsi="Arial" w:cs="Arial"/>
            </w:rPr>
            <w:id w:val="1560974678"/>
            <w:showingPlcHdr/>
            <w:picture/>
          </w:sdtPr>
          <w:sdtContent>
            <w:tc>
              <w:tcPr>
                <w:tcW w:w="2586" w:type="dxa"/>
                <w:vMerge w:val="restart"/>
                <w:vAlign w:val="center"/>
              </w:tcPr>
              <w:p w14:paraId="0A8FE767" w14:textId="77777777" w:rsidR="003B7F39" w:rsidRPr="00C16E2E" w:rsidRDefault="003B7F39" w:rsidP="00D73F18">
                <w:pPr>
                  <w:spacing w:before="24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A8BFAF6" wp14:editId="1727907A">
                      <wp:extent cx="1239370" cy="133350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3453" cy="13486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053" w:type="dxa"/>
            <w:gridSpan w:val="2"/>
          </w:tcPr>
          <w:sdt>
            <w:sdtPr>
              <w:rPr>
                <w:rStyle w:val="Estilo10"/>
              </w:rPr>
              <w:id w:val="1445201377"/>
              <w:placeholder>
                <w:docPart w:val="C16F7F17721D4A3DA85F143B3A0E239A"/>
              </w:placeholder>
              <w:showingPlcHdr/>
            </w:sdtPr>
            <w:sdtEndPr>
              <w:rPr>
                <w:rStyle w:val="Fuentedeprrafopredeter"/>
                <w:rFonts w:ascii="Arial" w:hAnsi="Arial" w:cs="Arial"/>
                <w:sz w:val="22"/>
              </w:rPr>
            </w:sdtEndPr>
            <w:sdtContent>
              <w:p w14:paraId="4DAD1888" w14:textId="77777777" w:rsidR="003B7F39" w:rsidRDefault="0051584D" w:rsidP="00A621DF">
                <w:pPr>
                  <w:jc w:val="center"/>
                  <w:rPr>
                    <w:rStyle w:val="Estilo1"/>
                    <w:rFonts w:ascii="Arial" w:hAnsi="Arial"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Escriba su nombre completo.</w:t>
                </w:r>
              </w:p>
            </w:sdtContent>
          </w:sdt>
          <w:sdt>
            <w:sdtPr>
              <w:rPr>
                <w:rStyle w:val="Estilo9"/>
              </w:rPr>
              <w:id w:val="-193009065"/>
              <w:placeholder>
                <w:docPart w:val="95D0DB7E13214E00B0B6B2C2CBED9DD6"/>
              </w:placeholder>
              <w:showingPlcHdr/>
            </w:sdtPr>
            <w:sdtEndPr>
              <w:rPr>
                <w:rStyle w:val="Estilo4"/>
                <w:rFonts w:ascii="Arial Rounded MT Bold" w:hAnsi="Arial Rounded MT Bold" w:cs="Arial"/>
                <w:color w:val="C00000"/>
              </w:rPr>
            </w:sdtEndPr>
            <w:sdtContent>
              <w:p w14:paraId="04930981" w14:textId="77777777" w:rsidR="003B7F39" w:rsidRDefault="0051584D" w:rsidP="003B7F39">
                <w:pPr>
                  <w:spacing w:before="240"/>
                  <w:jc w:val="center"/>
                  <w:rPr>
                    <w:rStyle w:val="Estilo9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Escriba el puesto buscado.</w:t>
                </w:r>
              </w:p>
            </w:sdtContent>
          </w:sdt>
          <w:p w14:paraId="17E04327" w14:textId="77777777" w:rsidR="0051584D" w:rsidRPr="00C16E2E" w:rsidRDefault="0051584D" w:rsidP="003B7F3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A621DF" w:rsidRPr="00C16E2E" w14:paraId="629DE745" w14:textId="77777777" w:rsidTr="00A621DF">
        <w:trPr>
          <w:trHeight w:val="249"/>
        </w:trPr>
        <w:tc>
          <w:tcPr>
            <w:tcW w:w="2586" w:type="dxa"/>
            <w:vMerge/>
            <w:vAlign w:val="center"/>
          </w:tcPr>
          <w:p w14:paraId="7F8B400C" w14:textId="77777777" w:rsidR="003B7F39" w:rsidRDefault="003B7F39" w:rsidP="00A621DF">
            <w:pPr>
              <w:jc w:val="center"/>
              <w:rPr>
                <w:rStyle w:val="Estilo1"/>
                <w:rFonts w:ascii="Arial" w:hAnsi="Arial" w:cs="Arial"/>
              </w:rPr>
            </w:pPr>
          </w:p>
        </w:tc>
        <w:tc>
          <w:tcPr>
            <w:tcW w:w="1042" w:type="dxa"/>
            <w:vAlign w:val="center"/>
          </w:tcPr>
          <w:p w14:paraId="1C251ABA" w14:textId="77777777" w:rsidR="003B7F39" w:rsidRPr="0051584D" w:rsidRDefault="0051584D" w:rsidP="00A621DF">
            <w:pPr>
              <w:jc w:val="right"/>
              <w:rPr>
                <w:rStyle w:val="Estilo1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1584D">
              <w:rPr>
                <w:rStyle w:val="Estilo1"/>
                <w:rFonts w:ascii="Arial" w:hAnsi="Arial" w:cs="Arial"/>
                <w:b w:val="0"/>
                <w:bCs/>
                <w:sz w:val="20"/>
                <w:szCs w:val="20"/>
              </w:rPr>
              <w:t>Celular:</w:t>
            </w:r>
          </w:p>
        </w:tc>
        <w:tc>
          <w:tcPr>
            <w:tcW w:w="6011" w:type="dxa"/>
            <w:vAlign w:val="center"/>
          </w:tcPr>
          <w:p w14:paraId="567F098A" w14:textId="77777777" w:rsidR="003B7F39" w:rsidRDefault="00000000" w:rsidP="00A621DF">
            <w:pPr>
              <w:rPr>
                <w:rStyle w:val="Estilo1"/>
                <w:rFonts w:ascii="Arial" w:hAnsi="Arial" w:cs="Arial"/>
              </w:rPr>
            </w:pPr>
            <w:sdt>
              <w:sdtPr>
                <w:rPr>
                  <w:rStyle w:val="Estilo3"/>
                  <w:rFonts w:cs="Arial"/>
                </w:rPr>
                <w:id w:val="1605689291"/>
                <w:placeholder>
                  <w:docPart w:val="FAE1D514317E45C1A690C4461D89B8E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</w:rPr>
              </w:sdtEndPr>
              <w:sdtContent>
                <w:r w:rsidR="003B7F39" w:rsidRPr="00C16E2E">
                  <w:rPr>
                    <w:rStyle w:val="Textodelmarcadordeposicin"/>
                    <w:rFonts w:ascii="Arial" w:hAnsi="Arial" w:cs="Arial"/>
                  </w:rPr>
                  <w:t>Ingrese número de contacto.</w:t>
                </w:r>
              </w:sdtContent>
            </w:sdt>
          </w:p>
        </w:tc>
      </w:tr>
      <w:tr w:rsidR="00994873" w:rsidRPr="00C16E2E" w14:paraId="2AC81F81" w14:textId="77777777" w:rsidTr="00A621DF">
        <w:tc>
          <w:tcPr>
            <w:tcW w:w="2586" w:type="dxa"/>
            <w:vMerge/>
            <w:vAlign w:val="center"/>
          </w:tcPr>
          <w:p w14:paraId="5EBE30BC" w14:textId="77777777" w:rsidR="003B7F39" w:rsidRPr="00C16E2E" w:rsidRDefault="003B7F39" w:rsidP="00A62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vAlign w:val="center"/>
          </w:tcPr>
          <w:p w14:paraId="41608100" w14:textId="77777777" w:rsidR="003B7F39" w:rsidRPr="0051584D" w:rsidRDefault="0051584D" w:rsidP="00A621D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1584D">
              <w:rPr>
                <w:rFonts w:ascii="Arial" w:hAnsi="Arial" w:cs="Arial"/>
                <w:bCs/>
                <w:sz w:val="20"/>
                <w:szCs w:val="20"/>
              </w:rPr>
              <w:t>Dirección</w:t>
            </w:r>
          </w:p>
        </w:tc>
        <w:tc>
          <w:tcPr>
            <w:tcW w:w="6011" w:type="dxa"/>
            <w:vAlign w:val="center"/>
          </w:tcPr>
          <w:p w14:paraId="2E41BBA3" w14:textId="77777777" w:rsidR="003B7F39" w:rsidRPr="00C16E2E" w:rsidRDefault="00000000" w:rsidP="00A621DF">
            <w:pPr>
              <w:rPr>
                <w:rFonts w:ascii="Arial" w:hAnsi="Arial" w:cs="Arial"/>
              </w:rPr>
            </w:pPr>
            <w:sdt>
              <w:sdtPr>
                <w:rPr>
                  <w:rStyle w:val="Estilo3"/>
                  <w:rFonts w:cs="Arial"/>
                </w:rPr>
                <w:id w:val="1021285524"/>
                <w:placeholder>
                  <w:docPart w:val="DF4949B3D6B144A0B4018AF78EA7922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</w:rPr>
              </w:sdtEndPr>
              <w:sdtContent>
                <w:r w:rsidR="003B7F39" w:rsidRPr="00C16E2E">
                  <w:rPr>
                    <w:rStyle w:val="Textodelmarcadordeposicin"/>
                    <w:rFonts w:ascii="Arial" w:hAnsi="Arial" w:cs="Arial"/>
                  </w:rPr>
                  <w:t>Ingrese dirección corta.</w:t>
                </w:r>
              </w:sdtContent>
            </w:sdt>
          </w:p>
        </w:tc>
      </w:tr>
      <w:tr w:rsidR="00994873" w:rsidRPr="00C16E2E" w14:paraId="692AD80F" w14:textId="77777777" w:rsidTr="00A621DF">
        <w:trPr>
          <w:trHeight w:val="207"/>
        </w:trPr>
        <w:tc>
          <w:tcPr>
            <w:tcW w:w="2586" w:type="dxa"/>
            <w:vMerge/>
            <w:vAlign w:val="center"/>
          </w:tcPr>
          <w:p w14:paraId="5A6D4FAF" w14:textId="77777777" w:rsidR="003B7F39" w:rsidRPr="00C16E2E" w:rsidRDefault="003B7F39" w:rsidP="00A62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vAlign w:val="center"/>
          </w:tcPr>
          <w:p w14:paraId="2E96D2C7" w14:textId="77777777" w:rsidR="003B7F39" w:rsidRPr="0051584D" w:rsidRDefault="0051584D" w:rsidP="00A621DF">
            <w:pPr>
              <w:jc w:val="right"/>
              <w:rPr>
                <w:rStyle w:val="Estilo3"/>
                <w:rFonts w:cs="Arial"/>
                <w:bCs/>
                <w:sz w:val="20"/>
                <w:szCs w:val="20"/>
              </w:rPr>
            </w:pPr>
            <w:r w:rsidRPr="0051584D">
              <w:rPr>
                <w:rStyle w:val="Estilo3"/>
                <w:rFonts w:cs="Arial"/>
                <w:bCs/>
                <w:sz w:val="20"/>
                <w:szCs w:val="20"/>
              </w:rPr>
              <w:t>E-mail:</w:t>
            </w:r>
          </w:p>
        </w:tc>
        <w:tc>
          <w:tcPr>
            <w:tcW w:w="6011" w:type="dxa"/>
            <w:vAlign w:val="center"/>
          </w:tcPr>
          <w:p w14:paraId="6B20ECD7" w14:textId="77777777" w:rsidR="003B7F39" w:rsidRDefault="00000000" w:rsidP="00A621DF">
            <w:pPr>
              <w:rPr>
                <w:rStyle w:val="Estilo3"/>
                <w:rFonts w:cs="Arial"/>
              </w:rPr>
            </w:pPr>
            <w:sdt>
              <w:sdtPr>
                <w:rPr>
                  <w:rStyle w:val="Estilo3"/>
                  <w:rFonts w:cs="Arial"/>
                </w:rPr>
                <w:id w:val="-933828455"/>
                <w:placeholder>
                  <w:docPart w:val="8057913A23B54A79818C08261C01A47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</w:rPr>
              </w:sdtEndPr>
              <w:sdtContent>
                <w:r w:rsidR="003B7F39" w:rsidRPr="00C16E2E">
                  <w:rPr>
                    <w:rStyle w:val="Textodelmarcadordeposicin"/>
                    <w:rFonts w:ascii="Arial" w:hAnsi="Arial" w:cs="Arial"/>
                  </w:rPr>
                  <w:t>Ingrese e-mail.</w:t>
                </w:r>
              </w:sdtContent>
            </w:sdt>
          </w:p>
        </w:tc>
      </w:tr>
    </w:tbl>
    <w:p w14:paraId="2BAF9D47" w14:textId="77777777" w:rsidR="003B7F39" w:rsidRDefault="003B7F39" w:rsidP="00893406">
      <w:pPr>
        <w:spacing w:after="0"/>
        <w:rPr>
          <w:sz w:val="10"/>
          <w:szCs w:val="10"/>
        </w:rPr>
      </w:pPr>
    </w:p>
    <w:p w14:paraId="0B3180DE" w14:textId="77777777" w:rsidR="00D73F18" w:rsidRPr="00893406" w:rsidRDefault="00D73F18" w:rsidP="00893406">
      <w:pPr>
        <w:spacing w:after="0"/>
        <w:rPr>
          <w:sz w:val="10"/>
          <w:szCs w:val="10"/>
        </w:rPr>
      </w:pPr>
    </w:p>
    <w:tbl>
      <w:tblPr>
        <w:tblStyle w:val="Tablaconcuadrcula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80348" w:rsidRPr="00C16E2E" w14:paraId="21CD027E" w14:textId="77777777" w:rsidTr="00893406"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14:paraId="0529707C" w14:textId="77777777" w:rsidR="00680348" w:rsidRPr="00C16E2E" w:rsidRDefault="003B7F39" w:rsidP="00680348">
            <w:pPr>
              <w:jc w:val="center"/>
              <w:rPr>
                <w:rStyle w:val="Estilo3"/>
                <w:rFonts w:cs="Arial"/>
              </w:rPr>
            </w:pPr>
            <w:r w:rsidRPr="0051584D">
              <w:rPr>
                <w:rFonts w:ascii="Arial" w:hAnsi="Arial" w:cs="Arial"/>
                <w:b/>
                <w:bCs/>
                <w:color w:val="000000" w:themeColor="text1"/>
              </w:rPr>
              <w:t>SOBRE MÍ</w:t>
            </w:r>
          </w:p>
        </w:tc>
      </w:tr>
      <w:tr w:rsidR="003B7F39" w:rsidRPr="00C16E2E" w14:paraId="3CD5339E" w14:textId="77777777" w:rsidTr="00893406">
        <w:tc>
          <w:tcPr>
            <w:tcW w:w="9639" w:type="dxa"/>
            <w:tcBorders>
              <w:top w:val="single" w:sz="4" w:space="0" w:color="auto"/>
            </w:tcBorders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23"/>
            </w:tblGrid>
            <w:tr w:rsidR="003B7F39" w:rsidRPr="00C16E2E" w14:paraId="766E712F" w14:textId="77777777" w:rsidTr="00A621DF">
              <w:trPr>
                <w:trHeight w:val="1203"/>
              </w:trPr>
              <w:tc>
                <w:tcPr>
                  <w:tcW w:w="9441" w:type="dxa"/>
                  <w:vAlign w:val="center"/>
                </w:tcPr>
                <w:p w14:paraId="50E54D27" w14:textId="77777777" w:rsidR="00893406" w:rsidRDefault="00000000" w:rsidP="00893406">
                  <w:pPr>
                    <w:spacing w:before="240"/>
                    <w:rPr>
                      <w:rStyle w:val="Estilo8"/>
                      <w:rFonts w:cs="Arial"/>
                    </w:rPr>
                  </w:pPr>
                  <w:sdt>
                    <w:sdtPr>
                      <w:rPr>
                        <w:rStyle w:val="Estilo8"/>
                        <w:rFonts w:cs="Arial"/>
                      </w:rPr>
                      <w:id w:val="-1067726068"/>
                      <w:placeholder>
                        <w:docPart w:val="5DE42FAB815546BE8D33A31A54CF28B2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</w:rPr>
                    </w:sdtEndPr>
                    <w:sdtContent>
                      <w:r w:rsidR="00893406" w:rsidRPr="00C16E2E">
                        <w:rPr>
                          <w:rStyle w:val="Textodelmarcadordeposicin"/>
                          <w:rFonts w:ascii="Arial" w:hAnsi="Arial" w:cs="Arial"/>
                        </w:rPr>
                        <w:t>Xxxxxxxx xx xxxxx xxxxxx xxxx xxxxx xxxxx…</w:t>
                      </w:r>
                    </w:sdtContent>
                  </w:sdt>
                </w:p>
                <w:p w14:paraId="07CD9F8C" w14:textId="77777777" w:rsidR="003B7F39" w:rsidRPr="00C16E2E" w:rsidRDefault="003B7F39" w:rsidP="00893406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</w:tr>
          </w:tbl>
          <w:p w14:paraId="05F9022D" w14:textId="77777777" w:rsidR="003B7F39" w:rsidRPr="00C16E2E" w:rsidRDefault="003B7F39" w:rsidP="00680348">
            <w:pPr>
              <w:jc w:val="center"/>
              <w:rPr>
                <w:rStyle w:val="Estilo3"/>
                <w:rFonts w:cs="Arial"/>
              </w:rPr>
            </w:pPr>
          </w:p>
        </w:tc>
      </w:tr>
    </w:tbl>
    <w:p w14:paraId="5A2A01DF" w14:textId="77777777" w:rsidR="00A83839" w:rsidRDefault="00A83839" w:rsidP="00893406">
      <w:pPr>
        <w:spacing w:after="0"/>
        <w:rPr>
          <w:rFonts w:ascii="Arial" w:hAnsi="Arial" w:cs="Arial"/>
          <w:sz w:val="8"/>
          <w:szCs w:val="8"/>
        </w:rPr>
      </w:pPr>
    </w:p>
    <w:p w14:paraId="1896C12C" w14:textId="77777777" w:rsidR="00D73F18" w:rsidRPr="00E50FF9" w:rsidRDefault="00D73F18" w:rsidP="00893406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685"/>
        <w:gridCol w:w="284"/>
        <w:gridCol w:w="3827"/>
      </w:tblGrid>
      <w:tr w:rsidR="00C16E2E" w:rsidRPr="00C16E2E" w14:paraId="394CD011" w14:textId="77777777" w:rsidTr="008E5329">
        <w:trPr>
          <w:trHeight w:val="110"/>
        </w:trPr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6A7D83CF" w14:textId="77777777" w:rsidR="00E93224" w:rsidRPr="0051584D" w:rsidRDefault="00E9322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584D">
              <w:rPr>
                <w:rFonts w:ascii="Arial" w:hAnsi="Arial" w:cs="Arial"/>
                <w:b/>
                <w:bCs/>
                <w:color w:val="000000" w:themeColor="text1"/>
              </w:rPr>
              <w:t>EXPERIENCIA PROFESIONAL</w:t>
            </w:r>
          </w:p>
        </w:tc>
        <w:tc>
          <w:tcPr>
            <w:tcW w:w="284" w:type="dxa"/>
          </w:tcPr>
          <w:p w14:paraId="6C367955" w14:textId="77777777" w:rsidR="00E93224" w:rsidRPr="0051584D" w:rsidRDefault="00E9322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0D9A99E" w14:textId="77777777" w:rsidR="00E93224" w:rsidRPr="0051584D" w:rsidRDefault="00AE64B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584D">
              <w:rPr>
                <w:rFonts w:ascii="Arial" w:hAnsi="Arial" w:cs="Arial"/>
                <w:b/>
                <w:bCs/>
                <w:color w:val="000000" w:themeColor="text1"/>
              </w:rPr>
              <w:t xml:space="preserve">PROGRAMAS INFORMÁTICOS </w:t>
            </w:r>
          </w:p>
        </w:tc>
      </w:tr>
      <w:tr w:rsidR="008E5329" w:rsidRPr="00C16E2E" w14:paraId="2A7C59AC" w14:textId="77777777" w:rsidTr="008E5329">
        <w:trPr>
          <w:trHeight w:val="1644"/>
        </w:trPr>
        <w:tc>
          <w:tcPr>
            <w:tcW w:w="1843" w:type="dxa"/>
          </w:tcPr>
          <w:sdt>
            <w:sdtPr>
              <w:rPr>
                <w:rStyle w:val="Estilo5"/>
                <w:rFonts w:cs="Arial"/>
              </w:rPr>
              <w:id w:val="204987780"/>
              <w:placeholder>
                <w:docPart w:val="57172CACFE1E4F9AB361A32A12B39691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52D6E275" w14:textId="77777777" w:rsidR="008E5329" w:rsidRPr="00C16E2E" w:rsidRDefault="008E5329" w:rsidP="008E5329">
                <w:pPr>
                  <w:spacing w:before="240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dd/mm/aa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1356257949"/>
              <w:placeholder>
                <w:docPart w:val="3EF4AEBC1D604015B342D3517C8EC246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18BA9659" w14:textId="77777777" w:rsidR="008E5329" w:rsidRPr="00C16E2E" w:rsidRDefault="008E5329" w:rsidP="008E5329">
                <w:pPr>
                  <w:spacing w:before="240"/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 xml:space="preserve">Lugar </w:t>
                </w:r>
              </w:p>
            </w:sdtContent>
          </w:sdt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sdt>
            <w:sdtPr>
              <w:rPr>
                <w:rStyle w:val="Estilo6"/>
                <w:rFonts w:cs="Arial"/>
              </w:rPr>
              <w:id w:val="-875780356"/>
              <w:placeholder>
                <w:docPart w:val="A978FEF1C8AC4340B8DDB81E8AE9FE5D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b w:val="0"/>
                <w:sz w:val="22"/>
                <w:szCs w:val="20"/>
              </w:rPr>
            </w:sdtEndPr>
            <w:sdtContent>
              <w:p w14:paraId="492680C4" w14:textId="77777777" w:rsidR="008E5329" w:rsidRPr="00C16E2E" w:rsidRDefault="008E5329" w:rsidP="00E50FF9">
                <w:pPr>
                  <w:spacing w:before="240"/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Nombre de la Empresa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782300367"/>
              <w:placeholder>
                <w:docPart w:val="913B99B68CF148DE90E097B513937D71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6526AE07" w14:textId="77777777" w:rsidR="008E5329" w:rsidRPr="00C16E2E" w:rsidRDefault="008E5329">
                <w:pPr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 xml:space="preserve">Puesto ocupado </w:t>
                </w:r>
              </w:p>
            </w:sdtContent>
          </w:sdt>
          <w:p w14:paraId="17EF1FAE" w14:textId="77777777" w:rsidR="008E5329" w:rsidRPr="00C16E2E" w:rsidRDefault="008E5329">
            <w:pPr>
              <w:rPr>
                <w:rStyle w:val="Estilo5"/>
                <w:rFonts w:cs="Arial"/>
              </w:rPr>
            </w:pPr>
            <w:r w:rsidRPr="00C16E2E">
              <w:rPr>
                <w:rStyle w:val="Estilo5"/>
                <w:rFonts w:cs="Arial"/>
              </w:rPr>
              <w:t>Tareas realizadas:</w:t>
            </w:r>
          </w:p>
          <w:sdt>
            <w:sdtPr>
              <w:rPr>
                <w:rStyle w:val="Estilo7"/>
                <w:rFonts w:cs="Arial"/>
              </w:rPr>
              <w:id w:val="-419406648"/>
              <w:placeholder>
                <w:docPart w:val="CA372A925E1B47C48B5A123B32286422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4B9F2795" w14:textId="77777777" w:rsidR="008E5329" w:rsidRPr="00C16E2E" w:rsidRDefault="008E5329">
                <w:pPr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sdt>
            <w:sdtPr>
              <w:rPr>
                <w:rStyle w:val="Estilo7"/>
                <w:rFonts w:cs="Arial"/>
              </w:rPr>
              <w:id w:val="-1097167449"/>
              <w:placeholder>
                <w:docPart w:val="77DC3AB3A0C34D16B9F023C22B5B811F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33BE6302" w14:textId="77777777" w:rsidR="008E5329" w:rsidRPr="00C16E2E" w:rsidRDefault="008E5329" w:rsidP="00D947A8">
                <w:pPr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sdt>
            <w:sdtPr>
              <w:rPr>
                <w:rStyle w:val="Estilo7"/>
                <w:rFonts w:cs="Arial"/>
              </w:rPr>
              <w:id w:val="165595832"/>
              <w:placeholder>
                <w:docPart w:val="EF43FDF164034A6D8AFFC1D0B4D12F12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29E92270" w14:textId="77777777" w:rsidR="008E5329" w:rsidRDefault="008E5329">
                <w:pPr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sdt>
            <w:sdtPr>
              <w:rPr>
                <w:rStyle w:val="Estilo6"/>
                <w:rFonts w:cs="Arial"/>
              </w:rPr>
              <w:id w:val="1615708427"/>
              <w:placeholder>
                <w:docPart w:val="AFA9C0F118C4451289A76F4CAAF6CABF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b w:val="0"/>
                <w:sz w:val="22"/>
                <w:szCs w:val="20"/>
              </w:rPr>
            </w:sdtEndPr>
            <w:sdtContent>
              <w:p w14:paraId="6FDAECF0" w14:textId="77777777" w:rsidR="008E5329" w:rsidRPr="00C16E2E" w:rsidRDefault="008E5329" w:rsidP="008E5329">
                <w:pPr>
                  <w:spacing w:before="240"/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Nombre de la Empresa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921140562"/>
              <w:placeholder>
                <w:docPart w:val="864DC7ED02CF4B7782E9D5B6AA825100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3CC0B39D" w14:textId="77777777" w:rsidR="008E5329" w:rsidRPr="00C16E2E" w:rsidRDefault="008E5329" w:rsidP="008E5329">
                <w:pPr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 xml:space="preserve">Puesto ocupado </w:t>
                </w:r>
              </w:p>
            </w:sdtContent>
          </w:sdt>
          <w:p w14:paraId="47B774C3" w14:textId="77777777" w:rsidR="008E5329" w:rsidRPr="00C16E2E" w:rsidRDefault="008E5329" w:rsidP="008E5329">
            <w:pPr>
              <w:rPr>
                <w:rStyle w:val="Estilo5"/>
                <w:rFonts w:cs="Arial"/>
              </w:rPr>
            </w:pPr>
            <w:r w:rsidRPr="00C16E2E">
              <w:rPr>
                <w:rStyle w:val="Estilo5"/>
                <w:rFonts w:cs="Arial"/>
              </w:rPr>
              <w:t>Tareas realizadas:</w:t>
            </w:r>
          </w:p>
          <w:sdt>
            <w:sdtPr>
              <w:rPr>
                <w:rStyle w:val="Estilo7"/>
                <w:rFonts w:cs="Arial"/>
              </w:rPr>
              <w:id w:val="-2083132026"/>
              <w:placeholder>
                <w:docPart w:val="F254986895BF45A59B616DF861EAE27C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640737CD" w14:textId="77777777" w:rsidR="008E5329" w:rsidRPr="00C16E2E" w:rsidRDefault="008E5329" w:rsidP="008E5329">
                <w:pPr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sdt>
            <w:sdtPr>
              <w:rPr>
                <w:rStyle w:val="Estilo7"/>
                <w:rFonts w:cs="Arial"/>
              </w:rPr>
              <w:id w:val="-773945394"/>
              <w:placeholder>
                <w:docPart w:val="B5D1B08ACBD549978A1FB1B16C8CEFDC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03F4A0F2" w14:textId="77777777" w:rsidR="008E5329" w:rsidRPr="00C16E2E" w:rsidRDefault="008E5329" w:rsidP="008E5329">
                <w:pPr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sdt>
            <w:sdtPr>
              <w:rPr>
                <w:rStyle w:val="Estilo7"/>
                <w:rFonts w:cs="Arial"/>
              </w:rPr>
              <w:id w:val="1908260130"/>
              <w:placeholder>
                <w:docPart w:val="CC7D3F751DB54573ABE32244D28F9474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5ACF25DA" w14:textId="77777777" w:rsidR="008E5329" w:rsidRDefault="008E5329" w:rsidP="008E5329">
                <w:pPr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p w14:paraId="57EBF00A" w14:textId="77777777" w:rsidR="008E5329" w:rsidRDefault="008E5329" w:rsidP="008E5329">
            <w:pPr>
              <w:rPr>
                <w:rStyle w:val="Estilo7"/>
              </w:rPr>
            </w:pPr>
          </w:p>
          <w:sdt>
            <w:sdtPr>
              <w:rPr>
                <w:rStyle w:val="Estilo6"/>
                <w:rFonts w:cs="Arial"/>
              </w:rPr>
              <w:id w:val="2136057171"/>
              <w:placeholder>
                <w:docPart w:val="DCC1162D088A40D48EE019D80FFA3A7E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b w:val="0"/>
                <w:sz w:val="22"/>
                <w:szCs w:val="20"/>
              </w:rPr>
            </w:sdtEndPr>
            <w:sdtContent>
              <w:p w14:paraId="1164934A" w14:textId="77777777" w:rsidR="008E5329" w:rsidRPr="00C16E2E" w:rsidRDefault="008E5329" w:rsidP="008E5329">
                <w:pPr>
                  <w:spacing w:before="240"/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Nombre de la Empresa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1004744076"/>
              <w:placeholder>
                <w:docPart w:val="D60404B79C50485EA8FA748B1C220202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5A7347B0" w14:textId="77777777" w:rsidR="008E5329" w:rsidRPr="00C16E2E" w:rsidRDefault="008E5329" w:rsidP="008E5329">
                <w:pPr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 xml:space="preserve">Puesto ocupado </w:t>
                </w:r>
              </w:p>
            </w:sdtContent>
          </w:sdt>
          <w:p w14:paraId="1392018F" w14:textId="77777777" w:rsidR="008E5329" w:rsidRPr="00C16E2E" w:rsidRDefault="008E5329" w:rsidP="008E5329">
            <w:pPr>
              <w:rPr>
                <w:rStyle w:val="Estilo5"/>
                <w:rFonts w:cs="Arial"/>
              </w:rPr>
            </w:pPr>
            <w:r w:rsidRPr="00C16E2E">
              <w:rPr>
                <w:rStyle w:val="Estilo5"/>
                <w:rFonts w:cs="Arial"/>
              </w:rPr>
              <w:t>Tareas realizadas:</w:t>
            </w:r>
          </w:p>
          <w:sdt>
            <w:sdtPr>
              <w:rPr>
                <w:rStyle w:val="Estilo7"/>
                <w:rFonts w:cs="Arial"/>
              </w:rPr>
              <w:id w:val="1676384091"/>
              <w:placeholder>
                <w:docPart w:val="1013FF9B76D949F0ADBBACB13F668FFD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63527D86" w14:textId="77777777" w:rsidR="008E5329" w:rsidRPr="00C16E2E" w:rsidRDefault="008E5329" w:rsidP="008E5329">
                <w:pPr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sdt>
            <w:sdtPr>
              <w:rPr>
                <w:rStyle w:val="Estilo7"/>
                <w:rFonts w:cs="Arial"/>
              </w:rPr>
              <w:id w:val="-509684612"/>
              <w:placeholder>
                <w:docPart w:val="AACD63AF187C4A849C435048F4A7E0C5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6EA66ED2" w14:textId="77777777" w:rsidR="008E5329" w:rsidRPr="00C16E2E" w:rsidRDefault="008E5329" w:rsidP="008E5329">
                <w:pPr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sdt>
            <w:sdtPr>
              <w:rPr>
                <w:rStyle w:val="Estilo7"/>
                <w:rFonts w:cs="Arial"/>
              </w:rPr>
              <w:id w:val="-1735230796"/>
              <w:placeholder>
                <w:docPart w:val="A726A37BE31B4AEF86949DA37AABBCDC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01F652C6" w14:textId="77777777" w:rsidR="008E5329" w:rsidRPr="00C16E2E" w:rsidRDefault="008E5329" w:rsidP="008E5329">
                <w:pPr>
                  <w:rPr>
                    <w:rFonts w:ascii="Arial" w:hAnsi="Arial" w:cs="Arial"/>
                    <w:sz w:val="18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</w:tc>
        <w:tc>
          <w:tcPr>
            <w:tcW w:w="284" w:type="dxa"/>
            <w:vMerge w:val="restart"/>
          </w:tcPr>
          <w:p w14:paraId="61D2195E" w14:textId="77777777" w:rsidR="008E5329" w:rsidRPr="00C16E2E" w:rsidRDefault="008E5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sdt>
            <w:sdtPr>
              <w:rPr>
                <w:rStyle w:val="Estilo5"/>
                <w:rFonts w:cs="Arial"/>
              </w:rPr>
              <w:id w:val="1806274458"/>
              <w:placeholder>
                <w:docPart w:val="A0A8AB7C86434867AE68214AC854955C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54242821" w14:textId="77777777" w:rsidR="008E5329" w:rsidRPr="00C16E2E" w:rsidRDefault="008E5329" w:rsidP="00E50FF9">
                <w:pPr>
                  <w:spacing w:before="240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1214882377"/>
              <w:placeholder>
                <w:docPart w:val="10D608BD79404C3F9740F587FDA60B3D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0A2469EF" w14:textId="77777777" w:rsidR="008E5329" w:rsidRPr="00C16E2E" w:rsidRDefault="008E5329">
                <w:pPr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750584272"/>
              <w:placeholder>
                <w:docPart w:val="D7DDA53A5150443ABEB8744B3CB4FAF1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3200B78A" w14:textId="77777777" w:rsidR="008E5329" w:rsidRPr="00C16E2E" w:rsidRDefault="008E5329">
                <w:pPr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1824858913"/>
              <w:placeholder>
                <w:docPart w:val="6AF87B51058B4301AED29D56EEC8A4CC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608DE812" w14:textId="77777777" w:rsidR="008E5329" w:rsidRDefault="008E5329">
                <w:pPr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p w14:paraId="3F0CEA8F" w14:textId="77777777" w:rsidR="008E5329" w:rsidRDefault="008E5329">
            <w:pPr>
              <w:rPr>
                <w:rStyle w:val="Estilo5"/>
              </w:rPr>
            </w:pPr>
          </w:p>
          <w:p w14:paraId="6D8F38A1" w14:textId="77777777" w:rsidR="008E5329" w:rsidRPr="00C16E2E" w:rsidRDefault="008E5329">
            <w:pPr>
              <w:rPr>
                <w:rFonts w:ascii="Arial" w:hAnsi="Arial" w:cs="Arial"/>
                <w:sz w:val="20"/>
              </w:rPr>
            </w:pPr>
          </w:p>
        </w:tc>
      </w:tr>
      <w:tr w:rsidR="008E5329" w:rsidRPr="00C16E2E" w14:paraId="70D7247D" w14:textId="77777777" w:rsidTr="008E5329">
        <w:trPr>
          <w:trHeight w:val="85"/>
        </w:trPr>
        <w:tc>
          <w:tcPr>
            <w:tcW w:w="1843" w:type="dxa"/>
            <w:vMerge w:val="restart"/>
          </w:tcPr>
          <w:sdt>
            <w:sdtPr>
              <w:rPr>
                <w:rStyle w:val="Estilo5"/>
                <w:rFonts w:cs="Arial"/>
              </w:rPr>
              <w:id w:val="209003492"/>
              <w:placeholder>
                <w:docPart w:val="A032F5DBAC9B40EEAE0A4B4735FDABBF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7F88E596" w14:textId="77777777" w:rsidR="008E5329" w:rsidRPr="00C16E2E" w:rsidRDefault="008E5329" w:rsidP="008E5329">
                <w:pPr>
                  <w:spacing w:before="240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dd/mm/aa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795640084"/>
              <w:placeholder>
                <w:docPart w:val="99C9DE06C4744512AC5FB7DC2574D069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41DC9DFC" w14:textId="77777777" w:rsidR="008E5329" w:rsidRDefault="008E5329" w:rsidP="008E5329">
                <w:pPr>
                  <w:spacing w:before="240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 xml:space="preserve">Lugar </w:t>
                </w:r>
              </w:p>
            </w:sdtContent>
          </w:sdt>
        </w:tc>
        <w:tc>
          <w:tcPr>
            <w:tcW w:w="3685" w:type="dxa"/>
            <w:vMerge/>
          </w:tcPr>
          <w:p w14:paraId="47A59501" w14:textId="77777777" w:rsidR="008E5329" w:rsidRDefault="008E5329" w:rsidP="00E50FF9">
            <w:pPr>
              <w:spacing w:before="240"/>
              <w:rPr>
                <w:rStyle w:val="Estilo6"/>
                <w:rFonts w:cs="Arial"/>
              </w:rPr>
            </w:pPr>
          </w:p>
        </w:tc>
        <w:tc>
          <w:tcPr>
            <w:tcW w:w="284" w:type="dxa"/>
            <w:vMerge/>
          </w:tcPr>
          <w:p w14:paraId="365213A4" w14:textId="77777777" w:rsidR="008E5329" w:rsidRPr="00C16E2E" w:rsidRDefault="008E5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5C850F9" w14:textId="77777777" w:rsidR="008E5329" w:rsidRDefault="008E5329" w:rsidP="008E5329">
            <w:pPr>
              <w:rPr>
                <w:rStyle w:val="Estilo5"/>
                <w:rFonts w:cs="Arial"/>
              </w:rPr>
            </w:pPr>
            <w:r w:rsidRPr="0051584D">
              <w:rPr>
                <w:rFonts w:ascii="Arial" w:hAnsi="Arial" w:cs="Arial"/>
                <w:b/>
                <w:bCs/>
                <w:color w:val="000000" w:themeColor="text1"/>
              </w:rPr>
              <w:t>INTERESES</w:t>
            </w:r>
          </w:p>
        </w:tc>
      </w:tr>
      <w:tr w:rsidR="008E5329" w:rsidRPr="00C16E2E" w14:paraId="54C2BC54" w14:textId="77777777" w:rsidTr="008E5329">
        <w:trPr>
          <w:trHeight w:val="1477"/>
        </w:trPr>
        <w:tc>
          <w:tcPr>
            <w:tcW w:w="1843" w:type="dxa"/>
            <w:vMerge/>
          </w:tcPr>
          <w:p w14:paraId="089FCCEB" w14:textId="77777777" w:rsidR="008E5329" w:rsidRDefault="008E5329" w:rsidP="008E5329">
            <w:pPr>
              <w:rPr>
                <w:rStyle w:val="Estilo5"/>
                <w:rFonts w:cs="Arial"/>
              </w:rPr>
            </w:pPr>
          </w:p>
        </w:tc>
        <w:tc>
          <w:tcPr>
            <w:tcW w:w="3685" w:type="dxa"/>
            <w:vMerge/>
          </w:tcPr>
          <w:p w14:paraId="7585106F" w14:textId="77777777" w:rsidR="008E5329" w:rsidRDefault="008E5329" w:rsidP="00E50FF9">
            <w:pPr>
              <w:spacing w:before="240"/>
              <w:rPr>
                <w:rStyle w:val="Estilo6"/>
                <w:rFonts w:cs="Arial"/>
              </w:rPr>
            </w:pPr>
          </w:p>
        </w:tc>
        <w:tc>
          <w:tcPr>
            <w:tcW w:w="284" w:type="dxa"/>
            <w:vMerge/>
          </w:tcPr>
          <w:p w14:paraId="0CD473F4" w14:textId="77777777" w:rsidR="008E5329" w:rsidRPr="00C16E2E" w:rsidRDefault="008E5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sdt>
            <w:sdtPr>
              <w:rPr>
                <w:rStyle w:val="Estilo5"/>
                <w:rFonts w:cs="Arial"/>
              </w:rPr>
              <w:id w:val="1406723698"/>
              <w:placeholder>
                <w:docPart w:val="262D081B06104B91AB99F56F3817AC60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4D711468" w14:textId="77777777" w:rsidR="008E5329" w:rsidRPr="00C16E2E" w:rsidRDefault="008E5329" w:rsidP="008E5329">
                <w:pPr>
                  <w:spacing w:before="240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478311184"/>
              <w:placeholder>
                <w:docPart w:val="E681599339DA4DFB917E7C2357A23561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0628BF8A" w14:textId="77777777" w:rsidR="008E5329" w:rsidRPr="00C16E2E" w:rsidRDefault="008E5329" w:rsidP="008E5329">
                <w:pPr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1927456721"/>
              <w:placeholder>
                <w:docPart w:val="82CF6FE650A2415082FCDAE5083F369F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6448B7DE" w14:textId="77777777" w:rsidR="008E5329" w:rsidRDefault="008E5329" w:rsidP="008E5329">
                <w:pPr>
                  <w:rPr>
                    <w:rStyle w:val="Estilo5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</w:tc>
      </w:tr>
      <w:tr w:rsidR="008E5329" w:rsidRPr="00C16E2E" w14:paraId="4FF16139" w14:textId="77777777" w:rsidTr="008E5329">
        <w:trPr>
          <w:trHeight w:val="299"/>
        </w:trPr>
        <w:tc>
          <w:tcPr>
            <w:tcW w:w="1843" w:type="dxa"/>
            <w:vMerge/>
          </w:tcPr>
          <w:p w14:paraId="4DBFC5F2" w14:textId="77777777" w:rsidR="008E5329" w:rsidRDefault="008E5329" w:rsidP="008E5329">
            <w:pPr>
              <w:rPr>
                <w:rStyle w:val="Estilo5"/>
                <w:rFonts w:cs="Arial"/>
              </w:rPr>
            </w:pPr>
          </w:p>
        </w:tc>
        <w:tc>
          <w:tcPr>
            <w:tcW w:w="3685" w:type="dxa"/>
            <w:vMerge/>
          </w:tcPr>
          <w:p w14:paraId="5119B02D" w14:textId="77777777" w:rsidR="008E5329" w:rsidRDefault="008E5329" w:rsidP="00E50FF9">
            <w:pPr>
              <w:spacing w:before="240"/>
              <w:rPr>
                <w:rStyle w:val="Estilo6"/>
                <w:rFonts w:cs="Arial"/>
              </w:rPr>
            </w:pPr>
          </w:p>
        </w:tc>
        <w:tc>
          <w:tcPr>
            <w:tcW w:w="284" w:type="dxa"/>
            <w:vMerge/>
          </w:tcPr>
          <w:p w14:paraId="61889154" w14:textId="77777777" w:rsidR="008E5329" w:rsidRPr="00C16E2E" w:rsidRDefault="008E5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F3C1B55" w14:textId="77777777" w:rsidR="008E5329" w:rsidRDefault="008E5329" w:rsidP="008E5329">
            <w:pPr>
              <w:rPr>
                <w:rStyle w:val="Estilo5"/>
                <w:rFonts w:cs="Arial"/>
              </w:rPr>
            </w:pPr>
            <w:r w:rsidRPr="0051584D">
              <w:rPr>
                <w:rFonts w:ascii="Arial" w:hAnsi="Arial" w:cs="Arial"/>
                <w:b/>
                <w:bCs/>
                <w:color w:val="000000" w:themeColor="text1"/>
              </w:rPr>
              <w:t>IDIOMAS</w:t>
            </w:r>
          </w:p>
        </w:tc>
      </w:tr>
      <w:tr w:rsidR="008E5329" w:rsidRPr="00C16E2E" w14:paraId="20EB1B6C" w14:textId="77777777" w:rsidTr="008E5329">
        <w:trPr>
          <w:trHeight w:val="1090"/>
        </w:trPr>
        <w:tc>
          <w:tcPr>
            <w:tcW w:w="1843" w:type="dxa"/>
          </w:tcPr>
          <w:sdt>
            <w:sdtPr>
              <w:rPr>
                <w:rStyle w:val="Estilo5"/>
                <w:rFonts w:cs="Arial"/>
              </w:rPr>
              <w:id w:val="1099450917"/>
              <w:placeholder>
                <w:docPart w:val="C77165C7C0D74521BA88E26355F48691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7A2B9D46" w14:textId="77777777" w:rsidR="008E5329" w:rsidRPr="00C16E2E" w:rsidRDefault="008E5329" w:rsidP="008E5329">
                <w:pPr>
                  <w:spacing w:before="240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dd/mm/aa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1285579000"/>
              <w:placeholder>
                <w:docPart w:val="F2FDB0A6AE3C4F54909BD697BD68E2CC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763D70E6" w14:textId="77777777" w:rsidR="008E5329" w:rsidRDefault="008E5329" w:rsidP="008E5329">
                <w:pPr>
                  <w:spacing w:before="240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 xml:space="preserve">Lugar </w:t>
                </w:r>
              </w:p>
            </w:sdtContent>
          </w:sdt>
        </w:tc>
        <w:tc>
          <w:tcPr>
            <w:tcW w:w="3685" w:type="dxa"/>
            <w:vMerge/>
          </w:tcPr>
          <w:p w14:paraId="2E212C1B" w14:textId="77777777" w:rsidR="008E5329" w:rsidRDefault="008E5329" w:rsidP="00E50FF9">
            <w:pPr>
              <w:spacing w:before="240"/>
              <w:rPr>
                <w:rStyle w:val="Estilo6"/>
                <w:rFonts w:cs="Arial"/>
              </w:rPr>
            </w:pPr>
          </w:p>
        </w:tc>
        <w:tc>
          <w:tcPr>
            <w:tcW w:w="284" w:type="dxa"/>
            <w:vMerge/>
          </w:tcPr>
          <w:p w14:paraId="49A5C7B9" w14:textId="77777777" w:rsidR="008E5329" w:rsidRPr="00C16E2E" w:rsidRDefault="008E5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sdt>
            <w:sdtPr>
              <w:rPr>
                <w:rStyle w:val="Estilo5"/>
                <w:rFonts w:cs="Arial"/>
              </w:rPr>
              <w:id w:val="-1018539615"/>
              <w:placeholder>
                <w:docPart w:val="B2F2759AF71F402DB4183F82716E630A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77EBDBB8" w14:textId="77777777" w:rsidR="008E5329" w:rsidRPr="00C16E2E" w:rsidRDefault="008E5329" w:rsidP="008E5329">
                <w:pPr>
                  <w:spacing w:before="240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694267310"/>
              <w:placeholder>
                <w:docPart w:val="E3A5449E492049F188576D7ED382E347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2E59280B" w14:textId="77777777" w:rsidR="008E5329" w:rsidRPr="00C16E2E" w:rsidRDefault="008E5329" w:rsidP="008E5329">
                <w:pPr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1855636379"/>
              <w:placeholder>
                <w:docPart w:val="922A8E9B64BE469DA072E6FC5FA1DEBA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2D61EDC3" w14:textId="77777777" w:rsidR="008E5329" w:rsidRDefault="008E5329" w:rsidP="008E5329">
                <w:pPr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</w:tc>
      </w:tr>
      <w:tr w:rsidR="00D947A8" w:rsidRPr="00C16E2E" w14:paraId="1D4F6AAF" w14:textId="77777777" w:rsidTr="008E5329">
        <w:trPr>
          <w:trHeight w:val="303"/>
        </w:trPr>
        <w:tc>
          <w:tcPr>
            <w:tcW w:w="5528" w:type="dxa"/>
            <w:gridSpan w:val="2"/>
            <w:tcBorders>
              <w:bottom w:val="single" w:sz="4" w:space="0" w:color="auto"/>
            </w:tcBorders>
            <w:vAlign w:val="bottom"/>
          </w:tcPr>
          <w:p w14:paraId="7687BFF2" w14:textId="77777777" w:rsidR="00D947A8" w:rsidRPr="0051584D" w:rsidRDefault="00D947A8" w:rsidP="00D73F1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584D">
              <w:rPr>
                <w:rFonts w:ascii="Arial" w:hAnsi="Arial" w:cs="Arial"/>
                <w:b/>
                <w:bCs/>
                <w:color w:val="000000" w:themeColor="text1"/>
              </w:rPr>
              <w:t>ESTUDIOS</w:t>
            </w:r>
          </w:p>
        </w:tc>
        <w:tc>
          <w:tcPr>
            <w:tcW w:w="284" w:type="dxa"/>
            <w:vAlign w:val="bottom"/>
          </w:tcPr>
          <w:p w14:paraId="50DB8C37" w14:textId="77777777" w:rsidR="00D947A8" w:rsidRPr="0051584D" w:rsidRDefault="00D947A8" w:rsidP="00D73F1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119F0A00" w14:textId="77777777" w:rsidR="00D947A8" w:rsidRPr="0051584D" w:rsidRDefault="00D947A8" w:rsidP="00D73F1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1584D">
              <w:rPr>
                <w:rFonts w:ascii="Arial" w:hAnsi="Arial" w:cs="Arial"/>
                <w:b/>
                <w:bCs/>
                <w:color w:val="000000" w:themeColor="text1"/>
              </w:rPr>
              <w:t>REFERENCIAS</w:t>
            </w:r>
          </w:p>
        </w:tc>
      </w:tr>
      <w:tr w:rsidR="00D947A8" w:rsidRPr="00C16E2E" w14:paraId="2E6A90CA" w14:textId="77777777" w:rsidTr="00D73F18">
        <w:trPr>
          <w:trHeight w:val="1572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Style w:val="Estilo5"/>
                <w:rFonts w:cs="Arial"/>
              </w:rPr>
              <w:id w:val="-1359579333"/>
              <w:placeholder>
                <w:docPart w:val="442D8972EB784A22BC8EEF989C4B609F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0ABC7666" w14:textId="77777777" w:rsidR="00D947A8" w:rsidRPr="00C16E2E" w:rsidRDefault="00D947A8" w:rsidP="00301D0B">
                <w:pPr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dd/mm/aa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2140060702"/>
              <w:placeholder>
                <w:docPart w:val="097A4F3FAEC0420E9A56AAC7B9498ACD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7B16CAB8" w14:textId="77777777" w:rsidR="00D947A8" w:rsidRDefault="00D947A8" w:rsidP="00301D0B">
                <w:pPr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 xml:space="preserve">Lugar </w:t>
                </w:r>
              </w:p>
            </w:sdtContent>
          </w:sdt>
          <w:p w14:paraId="346BE05E" w14:textId="77777777" w:rsidR="00893406" w:rsidRDefault="00893406" w:rsidP="00301D0B">
            <w:pPr>
              <w:rPr>
                <w:rStyle w:val="Estilo5"/>
              </w:rPr>
            </w:pPr>
          </w:p>
          <w:sdt>
            <w:sdtPr>
              <w:rPr>
                <w:rStyle w:val="Estilo5"/>
                <w:rFonts w:cs="Arial"/>
              </w:rPr>
              <w:id w:val="1665434440"/>
              <w:placeholder>
                <w:docPart w:val="2A8A1AACAD0E4F96AE4C63D275360185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298B42CD" w14:textId="77777777" w:rsidR="00893406" w:rsidRPr="00C16E2E" w:rsidRDefault="00893406" w:rsidP="00893406">
                <w:pPr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dd/mm/aa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942456823"/>
              <w:placeholder>
                <w:docPart w:val="D07E42EE26134CA1B66D689D337AA0A7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5E8E8558" w14:textId="77777777" w:rsidR="00893406" w:rsidRDefault="00893406" w:rsidP="00893406">
                <w:pPr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 xml:space="preserve">Lugar </w:t>
                </w:r>
              </w:p>
            </w:sdtContent>
          </w:sdt>
          <w:p w14:paraId="1C9E56C4" w14:textId="77777777" w:rsidR="00893406" w:rsidRDefault="00893406" w:rsidP="00893406">
            <w:pPr>
              <w:rPr>
                <w:rStyle w:val="Estilo5"/>
              </w:rPr>
            </w:pPr>
          </w:p>
          <w:sdt>
            <w:sdtPr>
              <w:rPr>
                <w:rStyle w:val="Estilo5"/>
                <w:rFonts w:cs="Arial"/>
              </w:rPr>
              <w:id w:val="-2009672602"/>
              <w:placeholder>
                <w:docPart w:val="645155D7ED674834A8531EF7A5AF3674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01734FDC" w14:textId="77777777" w:rsidR="00893406" w:rsidRPr="00C16E2E" w:rsidRDefault="00893406" w:rsidP="00893406">
                <w:pPr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dd/mm/aa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994024961"/>
              <w:placeholder>
                <w:docPart w:val="E562D46F7FAE49DFAD24C47E8FCE1532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3FCB564E" w14:textId="77777777" w:rsidR="00893406" w:rsidRPr="00C16E2E" w:rsidRDefault="00893406" w:rsidP="008934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 xml:space="preserve">Lugar </w:t>
                </w:r>
              </w:p>
            </w:sdtContent>
          </w:sdt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76BACEB1" w14:textId="77777777" w:rsidR="00301D0B" w:rsidRPr="00C16E2E" w:rsidRDefault="00301D0B" w:rsidP="00301D0B">
            <w:pPr>
              <w:rPr>
                <w:rFonts w:ascii="Arial" w:hAnsi="Arial" w:cs="Arial"/>
                <w:sz w:val="20"/>
                <w:szCs w:val="20"/>
              </w:rPr>
            </w:pPr>
            <w:r w:rsidRPr="00C16E2E">
              <w:rPr>
                <w:rFonts w:ascii="Arial" w:hAnsi="Arial" w:cs="Arial"/>
                <w:sz w:val="20"/>
                <w:szCs w:val="20"/>
              </w:rPr>
              <w:t xml:space="preserve">Título: </w:t>
            </w:r>
            <w:sdt>
              <w:sdtPr>
                <w:rPr>
                  <w:rStyle w:val="Estilo5"/>
                  <w:rFonts w:cs="Arial"/>
                </w:rPr>
                <w:id w:val="-439678531"/>
                <w:placeholder>
                  <w:docPart w:val="D892CAA498B044529C3A6C6AE671A94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</w:rPr>
                  <w:t>Ingrese título obtenido</w:t>
                </w:r>
              </w:sdtContent>
            </w:sdt>
          </w:p>
          <w:p w14:paraId="7798583B" w14:textId="77777777" w:rsidR="00301D0B" w:rsidRDefault="00301D0B" w:rsidP="00301D0B">
            <w:pPr>
              <w:rPr>
                <w:rStyle w:val="Estilo5"/>
                <w:rFonts w:cs="Arial"/>
              </w:rPr>
            </w:pPr>
            <w:r w:rsidRPr="00C16E2E">
              <w:rPr>
                <w:rFonts w:ascii="Arial" w:hAnsi="Arial" w:cs="Arial"/>
                <w:sz w:val="20"/>
                <w:szCs w:val="20"/>
              </w:rPr>
              <w:t xml:space="preserve">Univ/Inst: </w:t>
            </w:r>
            <w:sdt>
              <w:sdtPr>
                <w:rPr>
                  <w:rStyle w:val="Estilo5"/>
                  <w:rFonts w:cs="Arial"/>
                </w:rPr>
                <w:id w:val="-550078265"/>
                <w:placeholder>
                  <w:docPart w:val="BFEC12A853084D789E6BD28379A2F47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</w:rPr>
                  <w:t>Nombre</w:t>
                </w:r>
              </w:sdtContent>
            </w:sdt>
          </w:p>
          <w:p w14:paraId="2A7DBA0F" w14:textId="77777777" w:rsidR="00893406" w:rsidRDefault="00893406" w:rsidP="00301D0B">
            <w:pPr>
              <w:rPr>
                <w:rStyle w:val="Estilo5"/>
              </w:rPr>
            </w:pPr>
          </w:p>
          <w:p w14:paraId="34579735" w14:textId="77777777" w:rsidR="00893406" w:rsidRPr="00C16E2E" w:rsidRDefault="00893406" w:rsidP="00893406">
            <w:pPr>
              <w:rPr>
                <w:rFonts w:ascii="Arial" w:hAnsi="Arial" w:cs="Arial"/>
                <w:sz w:val="20"/>
                <w:szCs w:val="20"/>
              </w:rPr>
            </w:pPr>
            <w:r w:rsidRPr="00C16E2E">
              <w:rPr>
                <w:rFonts w:ascii="Arial" w:hAnsi="Arial" w:cs="Arial"/>
                <w:sz w:val="20"/>
                <w:szCs w:val="20"/>
              </w:rPr>
              <w:t xml:space="preserve">Título: </w:t>
            </w:r>
            <w:sdt>
              <w:sdtPr>
                <w:rPr>
                  <w:rStyle w:val="Estilo5"/>
                  <w:rFonts w:cs="Arial"/>
                </w:rPr>
                <w:id w:val="661984183"/>
                <w:placeholder>
                  <w:docPart w:val="402A4D4CA6C242278DE66CE83A10BF0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</w:rPr>
                  <w:t>Ingrese título obtenido</w:t>
                </w:r>
              </w:sdtContent>
            </w:sdt>
          </w:p>
          <w:p w14:paraId="1F50AA37" w14:textId="77777777" w:rsidR="00893406" w:rsidRDefault="00893406" w:rsidP="00893406">
            <w:pPr>
              <w:rPr>
                <w:rStyle w:val="Estilo5"/>
                <w:rFonts w:cs="Arial"/>
              </w:rPr>
            </w:pPr>
            <w:r w:rsidRPr="00C16E2E">
              <w:rPr>
                <w:rFonts w:ascii="Arial" w:hAnsi="Arial" w:cs="Arial"/>
                <w:sz w:val="20"/>
                <w:szCs w:val="20"/>
              </w:rPr>
              <w:t xml:space="preserve">Univ/Inst: </w:t>
            </w:r>
            <w:sdt>
              <w:sdtPr>
                <w:rPr>
                  <w:rStyle w:val="Estilo5"/>
                  <w:rFonts w:cs="Arial"/>
                </w:rPr>
                <w:id w:val="-1857961146"/>
                <w:placeholder>
                  <w:docPart w:val="922AAF40D77F478D9851EF3DD6F769B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</w:rPr>
                  <w:t>Nombre</w:t>
                </w:r>
              </w:sdtContent>
            </w:sdt>
          </w:p>
          <w:p w14:paraId="749ED146" w14:textId="77777777" w:rsidR="00893406" w:rsidRDefault="00893406" w:rsidP="00893406">
            <w:pPr>
              <w:rPr>
                <w:rStyle w:val="Estilo5"/>
              </w:rPr>
            </w:pPr>
          </w:p>
          <w:p w14:paraId="0BCF6DB5" w14:textId="77777777" w:rsidR="00893406" w:rsidRPr="00C16E2E" w:rsidRDefault="00893406" w:rsidP="00893406">
            <w:pPr>
              <w:rPr>
                <w:rFonts w:ascii="Arial" w:hAnsi="Arial" w:cs="Arial"/>
                <w:sz w:val="20"/>
                <w:szCs w:val="20"/>
              </w:rPr>
            </w:pPr>
            <w:r w:rsidRPr="00C16E2E">
              <w:rPr>
                <w:rFonts w:ascii="Arial" w:hAnsi="Arial" w:cs="Arial"/>
                <w:sz w:val="20"/>
                <w:szCs w:val="20"/>
              </w:rPr>
              <w:t xml:space="preserve">Título: </w:t>
            </w:r>
            <w:sdt>
              <w:sdtPr>
                <w:rPr>
                  <w:rStyle w:val="Estilo5"/>
                  <w:rFonts w:cs="Arial"/>
                </w:rPr>
                <w:id w:val="-1332826625"/>
                <w:placeholder>
                  <w:docPart w:val="5B538E94E87744E9B4B0D376CCE8EAB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</w:rPr>
                  <w:t>Ingrese título obtenido</w:t>
                </w:r>
              </w:sdtContent>
            </w:sdt>
          </w:p>
          <w:p w14:paraId="2FB07539" w14:textId="77777777" w:rsidR="00893406" w:rsidRPr="00C16E2E" w:rsidRDefault="00893406" w:rsidP="00893406">
            <w:pPr>
              <w:rPr>
                <w:rFonts w:ascii="Arial" w:hAnsi="Arial" w:cs="Arial"/>
                <w:sz w:val="20"/>
                <w:szCs w:val="20"/>
              </w:rPr>
            </w:pPr>
            <w:r w:rsidRPr="00C16E2E">
              <w:rPr>
                <w:rFonts w:ascii="Arial" w:hAnsi="Arial" w:cs="Arial"/>
                <w:sz w:val="20"/>
                <w:szCs w:val="20"/>
              </w:rPr>
              <w:t xml:space="preserve">Univ/Inst: </w:t>
            </w:r>
            <w:sdt>
              <w:sdtPr>
                <w:rPr>
                  <w:rStyle w:val="Estilo5"/>
                  <w:rFonts w:cs="Arial"/>
                </w:rPr>
                <w:id w:val="2123115286"/>
                <w:placeholder>
                  <w:docPart w:val="4EB8F4F9453545F79C320F77A334A54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</w:rPr>
                  <w:t>Nombre</w:t>
                </w:r>
              </w:sdtContent>
            </w:sdt>
          </w:p>
        </w:tc>
        <w:tc>
          <w:tcPr>
            <w:tcW w:w="284" w:type="dxa"/>
          </w:tcPr>
          <w:p w14:paraId="1F8DD597" w14:textId="77777777" w:rsidR="00D947A8" w:rsidRPr="00C16E2E" w:rsidRDefault="00D947A8" w:rsidP="00D94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sdt>
            <w:sdtPr>
              <w:rPr>
                <w:rStyle w:val="Estilo5"/>
                <w:rFonts w:cs="Arial"/>
              </w:rPr>
              <w:id w:val="-1065489828"/>
              <w:placeholder>
                <w:docPart w:val="118705B36AAA47229B3A940BC4D8163B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1F47B914" w14:textId="77777777" w:rsidR="00D947A8" w:rsidRPr="00C16E2E" w:rsidRDefault="00301D0B" w:rsidP="00E50FF9">
                <w:pPr>
                  <w:spacing w:before="240"/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Nombre y Apellido</w:t>
                </w:r>
              </w:p>
            </w:sdtContent>
          </w:sdt>
          <w:p w14:paraId="1D940916" w14:textId="77777777" w:rsidR="00301D0B" w:rsidRPr="00C16E2E" w:rsidRDefault="00000000" w:rsidP="00D947A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5"/>
                  <w:rFonts w:cs="Arial"/>
                </w:rPr>
                <w:id w:val="-1179730868"/>
                <w:placeholder>
                  <w:docPart w:val="3E7F037010F2406A89D8EF1BFACE70C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301D0B" w:rsidRPr="00C16E2E">
                  <w:rPr>
                    <w:rStyle w:val="Textodelmarcadordeposicin"/>
                    <w:rFonts w:ascii="Arial" w:hAnsi="Arial" w:cs="Arial"/>
                  </w:rPr>
                  <w:t>Cargo</w:t>
                </w:r>
              </w:sdtContent>
            </w:sdt>
            <w:r w:rsidR="00301D0B" w:rsidRPr="00C16E2E">
              <w:rPr>
                <w:rFonts w:ascii="Arial" w:hAnsi="Arial" w:cs="Arial"/>
                <w:sz w:val="20"/>
                <w:szCs w:val="20"/>
              </w:rPr>
              <w:t>/</w:t>
            </w:r>
            <w:sdt>
              <w:sdtPr>
                <w:rPr>
                  <w:rStyle w:val="Estilo5"/>
                  <w:rFonts w:cs="Arial"/>
                </w:rPr>
                <w:id w:val="451290349"/>
                <w:placeholder>
                  <w:docPart w:val="7C86A0826835488783ED3D02D1FC4EB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301D0B" w:rsidRPr="00C16E2E">
                  <w:rPr>
                    <w:rStyle w:val="Textodelmarcadordeposicin"/>
                    <w:rFonts w:ascii="Arial" w:hAnsi="Arial" w:cs="Arial"/>
                  </w:rPr>
                  <w:t>Empresa</w:t>
                </w:r>
              </w:sdtContent>
            </w:sdt>
          </w:p>
          <w:sdt>
            <w:sdtPr>
              <w:rPr>
                <w:rStyle w:val="Estilo5"/>
                <w:rFonts w:cs="Arial"/>
              </w:rPr>
              <w:id w:val="-1075198467"/>
              <w:placeholder>
                <w:docPart w:val="81E9E83032D84CA197083235E91102A2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532D5C25" w14:textId="77777777" w:rsidR="00301D0B" w:rsidRPr="00C16E2E" w:rsidRDefault="00301D0B" w:rsidP="00D947A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Teléfono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311870673"/>
              <w:placeholder>
                <w:docPart w:val="DA9BEB138EEA4B8B84DAB14CCC93C1B2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0E34D867" w14:textId="77777777" w:rsidR="00301D0B" w:rsidRDefault="00301D0B" w:rsidP="00D947A8">
                <w:pPr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E-mail</w:t>
                </w:r>
              </w:p>
            </w:sdtContent>
          </w:sdt>
          <w:p w14:paraId="1C5E9C8B" w14:textId="77777777" w:rsidR="00893406" w:rsidRDefault="00893406" w:rsidP="00D947A8">
            <w:pPr>
              <w:rPr>
                <w:rStyle w:val="Estilo5"/>
              </w:rPr>
            </w:pPr>
          </w:p>
          <w:sdt>
            <w:sdtPr>
              <w:rPr>
                <w:rStyle w:val="Estilo5"/>
                <w:rFonts w:cs="Arial"/>
              </w:rPr>
              <w:id w:val="-2020380862"/>
              <w:placeholder>
                <w:docPart w:val="C0D24646113B4DF09820787392CE6BA3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74A85204" w14:textId="77777777" w:rsidR="00893406" w:rsidRPr="00C16E2E" w:rsidRDefault="00893406" w:rsidP="008934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Nombre y Apellido</w:t>
                </w:r>
              </w:p>
            </w:sdtContent>
          </w:sdt>
          <w:p w14:paraId="785F5544" w14:textId="77777777" w:rsidR="00893406" w:rsidRPr="00C16E2E" w:rsidRDefault="00000000" w:rsidP="008934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5"/>
                  <w:rFonts w:cs="Arial"/>
                </w:rPr>
                <w:id w:val="-1551454487"/>
                <w:placeholder>
                  <w:docPart w:val="4753DF236E4248C084FCFA4467AB992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893406" w:rsidRPr="00C16E2E">
                  <w:rPr>
                    <w:rStyle w:val="Textodelmarcadordeposicin"/>
                    <w:rFonts w:ascii="Arial" w:hAnsi="Arial" w:cs="Arial"/>
                  </w:rPr>
                  <w:t>Cargo</w:t>
                </w:r>
              </w:sdtContent>
            </w:sdt>
            <w:r w:rsidR="00893406" w:rsidRPr="00C16E2E">
              <w:rPr>
                <w:rFonts w:ascii="Arial" w:hAnsi="Arial" w:cs="Arial"/>
                <w:sz w:val="20"/>
                <w:szCs w:val="20"/>
              </w:rPr>
              <w:t>/</w:t>
            </w:r>
            <w:sdt>
              <w:sdtPr>
                <w:rPr>
                  <w:rStyle w:val="Estilo5"/>
                  <w:rFonts w:cs="Arial"/>
                </w:rPr>
                <w:id w:val="-1859735868"/>
                <w:placeholder>
                  <w:docPart w:val="EE0CF011C0444488AE214D692EF3D5E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893406" w:rsidRPr="00C16E2E">
                  <w:rPr>
                    <w:rStyle w:val="Textodelmarcadordeposicin"/>
                    <w:rFonts w:ascii="Arial" w:hAnsi="Arial" w:cs="Arial"/>
                  </w:rPr>
                  <w:t>Empresa</w:t>
                </w:r>
              </w:sdtContent>
            </w:sdt>
          </w:p>
          <w:sdt>
            <w:sdtPr>
              <w:rPr>
                <w:rStyle w:val="Estilo5"/>
                <w:rFonts w:cs="Arial"/>
              </w:rPr>
              <w:id w:val="53129286"/>
              <w:placeholder>
                <w:docPart w:val="47D8EEBD5842491E969CFA0A6B883BD2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7C570E9B" w14:textId="77777777" w:rsidR="00893406" w:rsidRPr="00C16E2E" w:rsidRDefault="00893406" w:rsidP="008934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Teléfono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478769647"/>
              <w:placeholder>
                <w:docPart w:val="02874C4E247D4B928CCA59EA29E4B566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32D848B8" w14:textId="77777777" w:rsidR="00893406" w:rsidRPr="00C16E2E" w:rsidRDefault="00893406" w:rsidP="008934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E-mail</w:t>
                </w:r>
              </w:p>
            </w:sdtContent>
          </w:sdt>
        </w:tc>
      </w:tr>
    </w:tbl>
    <w:p w14:paraId="494155F9" w14:textId="77777777" w:rsidR="00E93224" w:rsidRDefault="00E93224" w:rsidP="008971CB"/>
    <w:sectPr w:rsidR="00E93224" w:rsidSect="00AC0884">
      <w:headerReference w:type="default" r:id="rId7"/>
      <w:pgSz w:w="11906" w:h="16838" w:code="9"/>
      <w:pgMar w:top="568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E2AA" w14:textId="77777777" w:rsidR="00743167" w:rsidRDefault="00743167" w:rsidP="00B61BA8">
      <w:pPr>
        <w:spacing w:after="0" w:line="240" w:lineRule="auto"/>
      </w:pPr>
      <w:r>
        <w:separator/>
      </w:r>
    </w:p>
  </w:endnote>
  <w:endnote w:type="continuationSeparator" w:id="0">
    <w:p w14:paraId="2BFC7846" w14:textId="77777777" w:rsidR="00743167" w:rsidRDefault="00743167" w:rsidP="00B6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771D" w14:textId="77777777" w:rsidR="00743167" w:rsidRDefault="00743167" w:rsidP="00B61BA8">
      <w:pPr>
        <w:spacing w:after="0" w:line="240" w:lineRule="auto"/>
      </w:pPr>
      <w:r>
        <w:separator/>
      </w:r>
    </w:p>
  </w:footnote>
  <w:footnote w:type="continuationSeparator" w:id="0">
    <w:p w14:paraId="1594E372" w14:textId="77777777" w:rsidR="00743167" w:rsidRDefault="00743167" w:rsidP="00B6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199B" w14:textId="77777777" w:rsidR="00D73F18" w:rsidRDefault="0051584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C27B0D" wp14:editId="0FF762FD">
          <wp:simplePos x="0" y="0"/>
          <wp:positionH relativeFrom="column">
            <wp:posOffset>-1169035</wp:posOffset>
          </wp:positionH>
          <wp:positionV relativeFrom="paragraph">
            <wp:posOffset>-1173480</wp:posOffset>
          </wp:positionV>
          <wp:extent cx="8001000" cy="10807700"/>
          <wp:effectExtent l="0" t="0" r="0" b="0"/>
          <wp:wrapNone/>
          <wp:docPr id="158860475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604756" name="Imagen 15886047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0" cy="1080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84"/>
    <w:rsid w:val="000B5106"/>
    <w:rsid w:val="00207C69"/>
    <w:rsid w:val="00233907"/>
    <w:rsid w:val="00301D0B"/>
    <w:rsid w:val="003A6BB7"/>
    <w:rsid w:val="003B7F39"/>
    <w:rsid w:val="004E3ECB"/>
    <w:rsid w:val="0051584D"/>
    <w:rsid w:val="0052451B"/>
    <w:rsid w:val="005B0E99"/>
    <w:rsid w:val="00680348"/>
    <w:rsid w:val="0070312F"/>
    <w:rsid w:val="00723AE9"/>
    <w:rsid w:val="00743167"/>
    <w:rsid w:val="007C3B07"/>
    <w:rsid w:val="00843B62"/>
    <w:rsid w:val="00883A51"/>
    <w:rsid w:val="00893406"/>
    <w:rsid w:val="008971CB"/>
    <w:rsid w:val="008E5329"/>
    <w:rsid w:val="00994873"/>
    <w:rsid w:val="009F34DC"/>
    <w:rsid w:val="00A33804"/>
    <w:rsid w:val="00A621DF"/>
    <w:rsid w:val="00A83839"/>
    <w:rsid w:val="00AA326C"/>
    <w:rsid w:val="00AC0884"/>
    <w:rsid w:val="00AE64BC"/>
    <w:rsid w:val="00B61BA8"/>
    <w:rsid w:val="00C07D12"/>
    <w:rsid w:val="00C16E2E"/>
    <w:rsid w:val="00C5400F"/>
    <w:rsid w:val="00CC2178"/>
    <w:rsid w:val="00D73F18"/>
    <w:rsid w:val="00D947A8"/>
    <w:rsid w:val="00E179F5"/>
    <w:rsid w:val="00E50FF9"/>
    <w:rsid w:val="00E93224"/>
    <w:rsid w:val="00EC0440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634CC"/>
  <w15:chartTrackingRefBased/>
  <w15:docId w15:val="{D2B0E65B-E423-494F-AA70-95526A9B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61BA8"/>
    <w:rPr>
      <w:color w:val="808080"/>
    </w:rPr>
  </w:style>
  <w:style w:type="character" w:customStyle="1" w:styleId="Estilo1">
    <w:name w:val="Estilo1"/>
    <w:basedOn w:val="Fuentedeprrafopredeter"/>
    <w:uiPriority w:val="1"/>
    <w:rsid w:val="00B61BA8"/>
    <w:rPr>
      <w:rFonts w:ascii="Arial Rounded MT Bold" w:hAnsi="Arial Rounded MT Bold"/>
      <w:b/>
      <w:color w:val="000000" w:themeColor="text1"/>
      <w:sz w:val="36"/>
    </w:rPr>
  </w:style>
  <w:style w:type="character" w:customStyle="1" w:styleId="Estilo2">
    <w:name w:val="Estilo2"/>
    <w:basedOn w:val="Fuentedeprrafopredeter"/>
    <w:uiPriority w:val="1"/>
    <w:rsid w:val="00B61BA8"/>
    <w:rPr>
      <w:rFonts w:ascii="Impact" w:hAnsi="Impact"/>
      <w:b w:val="0"/>
      <w:color w:val="595959" w:themeColor="text1" w:themeTint="A6"/>
      <w:sz w:val="32"/>
    </w:rPr>
  </w:style>
  <w:style w:type="character" w:customStyle="1" w:styleId="Estilo3">
    <w:name w:val="Estilo3"/>
    <w:basedOn w:val="Fuentedeprrafopredeter"/>
    <w:uiPriority w:val="1"/>
    <w:rsid w:val="00B61BA8"/>
    <w:rPr>
      <w:rFonts w:ascii="Arial" w:hAnsi="Arial"/>
      <w:color w:val="auto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B61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BA8"/>
  </w:style>
  <w:style w:type="paragraph" w:styleId="Piedepgina">
    <w:name w:val="footer"/>
    <w:basedOn w:val="Normal"/>
    <w:link w:val="PiedepginaCar"/>
    <w:uiPriority w:val="99"/>
    <w:unhideWhenUsed/>
    <w:rsid w:val="00B61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BA8"/>
  </w:style>
  <w:style w:type="character" w:customStyle="1" w:styleId="Estilo4">
    <w:name w:val="Estilo4"/>
    <w:basedOn w:val="Fuentedeprrafopredeter"/>
    <w:uiPriority w:val="1"/>
    <w:rsid w:val="0070312F"/>
    <w:rPr>
      <w:rFonts w:ascii="Arial Rounded MT Bold" w:hAnsi="Arial Rounded MT Bold"/>
      <w:color w:val="C00000"/>
      <w:sz w:val="28"/>
    </w:rPr>
  </w:style>
  <w:style w:type="character" w:customStyle="1" w:styleId="Estilo5">
    <w:name w:val="Estilo5"/>
    <w:basedOn w:val="Fuentedeprrafopredeter"/>
    <w:uiPriority w:val="1"/>
    <w:rsid w:val="00233907"/>
    <w:rPr>
      <w:rFonts w:ascii="Arial" w:hAnsi="Arial"/>
      <w:sz w:val="20"/>
    </w:rPr>
  </w:style>
  <w:style w:type="character" w:customStyle="1" w:styleId="Estilo6">
    <w:name w:val="Estilo6"/>
    <w:basedOn w:val="Fuentedeprrafopredeter"/>
    <w:uiPriority w:val="1"/>
    <w:rsid w:val="00233907"/>
    <w:rPr>
      <w:rFonts w:ascii="Arial" w:hAnsi="Arial"/>
      <w:b/>
      <w:sz w:val="20"/>
    </w:rPr>
  </w:style>
  <w:style w:type="character" w:customStyle="1" w:styleId="Estilo7">
    <w:name w:val="Estilo7"/>
    <w:basedOn w:val="Fuentedeprrafopredeter"/>
    <w:uiPriority w:val="1"/>
    <w:rsid w:val="00233907"/>
    <w:rPr>
      <w:rFonts w:ascii="Arial" w:hAnsi="Arial"/>
      <w:sz w:val="18"/>
    </w:rPr>
  </w:style>
  <w:style w:type="character" w:customStyle="1" w:styleId="Estilo8">
    <w:name w:val="Estilo8"/>
    <w:basedOn w:val="Fuentedeprrafopredeter"/>
    <w:uiPriority w:val="1"/>
    <w:rsid w:val="00A33804"/>
    <w:rPr>
      <w:rFonts w:ascii="Arial" w:hAnsi="Arial"/>
      <w:sz w:val="22"/>
    </w:rPr>
  </w:style>
  <w:style w:type="character" w:customStyle="1" w:styleId="Estilo9">
    <w:name w:val="Estilo9"/>
    <w:basedOn w:val="Fuentedeprrafopredeter"/>
    <w:uiPriority w:val="1"/>
    <w:rsid w:val="0051584D"/>
    <w:rPr>
      <w:rFonts w:ascii="Arial" w:hAnsi="Arial"/>
      <w:color w:val="000000" w:themeColor="text1"/>
      <w:sz w:val="28"/>
    </w:rPr>
  </w:style>
  <w:style w:type="character" w:customStyle="1" w:styleId="Estilo10">
    <w:name w:val="Estilo10"/>
    <w:basedOn w:val="Fuentedeprrafopredeter"/>
    <w:uiPriority w:val="1"/>
    <w:rsid w:val="0051584D"/>
    <w:rPr>
      <w:rFonts w:ascii="Arial Rounded MT Bold" w:hAnsi="Arial Rounded MT Bold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\Documents\SEO\SEO\AA_Webs\Plantillama\word\Hojas%20de%20vida\HojadeVida2moder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6F7F17721D4A3DA85F143B3A0E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70CE9-4EAE-4AEB-BB52-48E1B10A6036}"/>
      </w:docPartPr>
      <w:docPartBody>
        <w:p w:rsidR="00000000" w:rsidRDefault="00000000">
          <w:pPr>
            <w:pStyle w:val="C16F7F17721D4A3DA85F143B3A0E239A"/>
          </w:pPr>
          <w:r w:rsidRPr="00C16E2E">
            <w:rPr>
              <w:rStyle w:val="Textodelmarcadordeposicin"/>
              <w:rFonts w:ascii="Arial" w:hAnsi="Arial" w:cs="Arial"/>
            </w:rPr>
            <w:t>Escriba su nombre completo.</w:t>
          </w:r>
        </w:p>
      </w:docPartBody>
    </w:docPart>
    <w:docPart>
      <w:docPartPr>
        <w:name w:val="95D0DB7E13214E00B0B6B2C2CBED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018F-883A-44F5-84A2-300B8C9AAD6F}"/>
      </w:docPartPr>
      <w:docPartBody>
        <w:p w:rsidR="00000000" w:rsidRDefault="00000000">
          <w:pPr>
            <w:pStyle w:val="95D0DB7E13214E00B0B6B2C2CBED9DD6"/>
          </w:pPr>
          <w:r w:rsidRPr="00C16E2E">
            <w:rPr>
              <w:rStyle w:val="Textodelmarcadordeposicin"/>
              <w:rFonts w:ascii="Arial" w:hAnsi="Arial" w:cs="Arial"/>
            </w:rPr>
            <w:t>Escriba el puesto buscado.</w:t>
          </w:r>
        </w:p>
      </w:docPartBody>
    </w:docPart>
    <w:docPart>
      <w:docPartPr>
        <w:name w:val="FAE1D514317E45C1A690C4461D89B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053D5-E296-4DB7-8E22-226974B5E8AF}"/>
      </w:docPartPr>
      <w:docPartBody>
        <w:p w:rsidR="00000000" w:rsidRDefault="00000000">
          <w:pPr>
            <w:pStyle w:val="FAE1D514317E45C1A690C4461D89B8E1"/>
          </w:pPr>
          <w:r w:rsidRPr="00C16E2E">
            <w:rPr>
              <w:rStyle w:val="Textodelmarcadordeposicin"/>
              <w:rFonts w:ascii="Arial" w:hAnsi="Arial" w:cs="Arial"/>
            </w:rPr>
            <w:t>Ingrese número de contacto.</w:t>
          </w:r>
        </w:p>
      </w:docPartBody>
    </w:docPart>
    <w:docPart>
      <w:docPartPr>
        <w:name w:val="DF4949B3D6B144A0B4018AF78EA79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7FF7D-AD62-4FE8-A764-524D146EE559}"/>
      </w:docPartPr>
      <w:docPartBody>
        <w:p w:rsidR="00000000" w:rsidRDefault="00000000">
          <w:pPr>
            <w:pStyle w:val="DF4949B3D6B144A0B4018AF78EA79220"/>
          </w:pPr>
          <w:r w:rsidRPr="00C16E2E">
            <w:rPr>
              <w:rStyle w:val="Textodelmarcadordeposicin"/>
              <w:rFonts w:ascii="Arial" w:hAnsi="Arial" w:cs="Arial"/>
            </w:rPr>
            <w:t>Ingrese dirección corta.</w:t>
          </w:r>
        </w:p>
      </w:docPartBody>
    </w:docPart>
    <w:docPart>
      <w:docPartPr>
        <w:name w:val="8057913A23B54A79818C08261C01A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46A3D-4D89-4407-B444-B810521F1FD0}"/>
      </w:docPartPr>
      <w:docPartBody>
        <w:p w:rsidR="00000000" w:rsidRDefault="00000000">
          <w:pPr>
            <w:pStyle w:val="8057913A23B54A79818C08261C01A470"/>
          </w:pPr>
          <w:r w:rsidRPr="00C16E2E">
            <w:rPr>
              <w:rStyle w:val="Textodelmarcadordeposicin"/>
              <w:rFonts w:ascii="Arial" w:hAnsi="Arial" w:cs="Arial"/>
            </w:rPr>
            <w:t>Ingrese e-mail.</w:t>
          </w:r>
        </w:p>
      </w:docPartBody>
    </w:docPart>
    <w:docPart>
      <w:docPartPr>
        <w:name w:val="5DE42FAB815546BE8D33A31A54CF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ECDA1-C518-4BC3-92EB-2E1FABFDCA87}"/>
      </w:docPartPr>
      <w:docPartBody>
        <w:p w:rsidR="00000000" w:rsidRDefault="00000000">
          <w:pPr>
            <w:pStyle w:val="5DE42FAB815546BE8D33A31A54CF28B2"/>
          </w:pPr>
          <w:r w:rsidRPr="00C16E2E">
            <w:rPr>
              <w:rStyle w:val="Textodelmarcadordeposicin"/>
              <w:rFonts w:ascii="Arial" w:hAnsi="Arial" w:cs="Arial"/>
            </w:rPr>
            <w:t xml:space="preserve">Xxxxxxxx xx xxxxx xxxxxx xxxx </w:t>
          </w:r>
          <w:r w:rsidRPr="00C16E2E">
            <w:rPr>
              <w:rStyle w:val="Textodelmarcadordeposicin"/>
              <w:rFonts w:ascii="Arial" w:hAnsi="Arial" w:cs="Arial"/>
            </w:rPr>
            <w:t>xxxxx xxxxx…</w:t>
          </w:r>
        </w:p>
      </w:docPartBody>
    </w:docPart>
    <w:docPart>
      <w:docPartPr>
        <w:name w:val="57172CACFE1E4F9AB361A32A12B3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EF16-346B-40C3-9735-DB2871507583}"/>
      </w:docPartPr>
      <w:docPartBody>
        <w:p w:rsidR="00000000" w:rsidRDefault="00000000">
          <w:pPr>
            <w:pStyle w:val="57172CACFE1E4F9AB361A32A12B39691"/>
          </w:pPr>
          <w:r w:rsidRPr="00C16E2E">
            <w:rPr>
              <w:rStyle w:val="Textodelmarcadordeposicin"/>
              <w:rFonts w:ascii="Arial" w:hAnsi="Arial" w:cs="Arial"/>
              <w:sz w:val="20"/>
              <w:szCs w:val="20"/>
            </w:rPr>
            <w:t>dd/mm/aa</w:t>
          </w:r>
        </w:p>
      </w:docPartBody>
    </w:docPart>
    <w:docPart>
      <w:docPartPr>
        <w:name w:val="3EF4AEBC1D604015B342D3517C8EC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4C49D-29D2-4991-884B-BCC8C287C32D}"/>
      </w:docPartPr>
      <w:docPartBody>
        <w:p w:rsidR="00000000" w:rsidRDefault="00000000">
          <w:pPr>
            <w:pStyle w:val="3EF4AEBC1D604015B342D3517C8EC246"/>
          </w:pPr>
          <w:r w:rsidRPr="00C16E2E">
            <w:rPr>
              <w:rStyle w:val="Textodelmarcadordeposicin"/>
              <w:rFonts w:ascii="Arial" w:hAnsi="Arial" w:cs="Arial"/>
            </w:rPr>
            <w:t xml:space="preserve">Lugar </w:t>
          </w:r>
        </w:p>
      </w:docPartBody>
    </w:docPart>
    <w:docPart>
      <w:docPartPr>
        <w:name w:val="A978FEF1C8AC4340B8DDB81E8AE9F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56288-E5F8-4A28-BE8C-494B52AB3506}"/>
      </w:docPartPr>
      <w:docPartBody>
        <w:p w:rsidR="00000000" w:rsidRDefault="00000000">
          <w:pPr>
            <w:pStyle w:val="A978FEF1C8AC4340B8DDB81E8AE9FE5D"/>
          </w:pPr>
          <w:r w:rsidRPr="00C16E2E">
            <w:rPr>
              <w:rStyle w:val="Textodelmarcadordeposicin"/>
              <w:rFonts w:ascii="Arial" w:hAnsi="Arial" w:cs="Arial"/>
            </w:rPr>
            <w:t>Nombre de la Empresa</w:t>
          </w:r>
        </w:p>
      </w:docPartBody>
    </w:docPart>
    <w:docPart>
      <w:docPartPr>
        <w:name w:val="913B99B68CF148DE90E097B51393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8CFC9-EDB1-4A99-9A38-1DFD5B3BD11F}"/>
      </w:docPartPr>
      <w:docPartBody>
        <w:p w:rsidR="00000000" w:rsidRDefault="00000000">
          <w:pPr>
            <w:pStyle w:val="913B99B68CF148DE90E097B513937D71"/>
          </w:pPr>
          <w:r w:rsidRPr="00C16E2E">
            <w:rPr>
              <w:rStyle w:val="Textodelmarcadordeposicin"/>
              <w:rFonts w:ascii="Arial" w:hAnsi="Arial" w:cs="Arial"/>
            </w:rPr>
            <w:t xml:space="preserve">Puesto ocupado </w:t>
          </w:r>
        </w:p>
      </w:docPartBody>
    </w:docPart>
    <w:docPart>
      <w:docPartPr>
        <w:name w:val="CA372A925E1B47C48B5A123B32286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684C-A7B9-4349-BD41-BB8AA4759BDC}"/>
      </w:docPartPr>
      <w:docPartBody>
        <w:p w:rsidR="00000000" w:rsidRDefault="00000000">
          <w:pPr>
            <w:pStyle w:val="CA372A925E1B47C48B5A123B32286422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77DC3AB3A0C34D16B9F023C22B5B8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2E62-2BC9-4020-B99C-EA65A01C926E}"/>
      </w:docPartPr>
      <w:docPartBody>
        <w:p w:rsidR="00000000" w:rsidRDefault="00000000">
          <w:pPr>
            <w:pStyle w:val="77DC3AB3A0C34D16B9F023C22B5B811F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EF43FDF164034A6D8AFFC1D0B4D12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4860A-9478-4E30-898A-304B1C389F9F}"/>
      </w:docPartPr>
      <w:docPartBody>
        <w:p w:rsidR="00000000" w:rsidRDefault="00000000">
          <w:pPr>
            <w:pStyle w:val="EF43FDF164034A6D8AFFC1D0B4D12F12"/>
          </w:pPr>
          <w:r w:rsidRPr="00C16E2E">
            <w:rPr>
              <w:rStyle w:val="Textodelmarcadordeposicin"/>
              <w:rFonts w:ascii="Arial" w:hAnsi="Arial" w:cs="Arial"/>
            </w:rPr>
            <w:t xml:space="preserve">XXXXXX XX </w:t>
          </w:r>
          <w:r w:rsidRPr="00C16E2E">
            <w:rPr>
              <w:rStyle w:val="Textodelmarcadordeposicin"/>
              <w:rFonts w:ascii="Arial" w:hAnsi="Arial" w:cs="Arial"/>
            </w:rPr>
            <w:t>XXXXXX</w:t>
          </w:r>
        </w:p>
      </w:docPartBody>
    </w:docPart>
    <w:docPart>
      <w:docPartPr>
        <w:name w:val="AFA9C0F118C4451289A76F4CAAF6C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DE087-295A-4465-B8B0-2F7BEF20BC96}"/>
      </w:docPartPr>
      <w:docPartBody>
        <w:p w:rsidR="00000000" w:rsidRDefault="00000000">
          <w:pPr>
            <w:pStyle w:val="AFA9C0F118C4451289A76F4CAAF6CABF"/>
          </w:pPr>
          <w:r w:rsidRPr="00C16E2E">
            <w:rPr>
              <w:rStyle w:val="Textodelmarcadordeposicin"/>
              <w:rFonts w:ascii="Arial" w:hAnsi="Arial" w:cs="Arial"/>
            </w:rPr>
            <w:t>Nombre de la Empresa</w:t>
          </w:r>
        </w:p>
      </w:docPartBody>
    </w:docPart>
    <w:docPart>
      <w:docPartPr>
        <w:name w:val="864DC7ED02CF4B7782E9D5B6AA825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6F87-0618-4B0D-8F50-E72A7A3D3FB4}"/>
      </w:docPartPr>
      <w:docPartBody>
        <w:p w:rsidR="00000000" w:rsidRDefault="00000000">
          <w:pPr>
            <w:pStyle w:val="864DC7ED02CF4B7782E9D5B6AA825100"/>
          </w:pPr>
          <w:r w:rsidRPr="00C16E2E">
            <w:rPr>
              <w:rStyle w:val="Textodelmarcadordeposicin"/>
              <w:rFonts w:ascii="Arial" w:hAnsi="Arial" w:cs="Arial"/>
            </w:rPr>
            <w:t xml:space="preserve">Puesto ocupado </w:t>
          </w:r>
        </w:p>
      </w:docPartBody>
    </w:docPart>
    <w:docPart>
      <w:docPartPr>
        <w:name w:val="F254986895BF45A59B616DF861EAE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A03E2-977A-49B4-8531-7FF97B6EA6B5}"/>
      </w:docPartPr>
      <w:docPartBody>
        <w:p w:rsidR="00000000" w:rsidRDefault="00000000">
          <w:pPr>
            <w:pStyle w:val="F254986895BF45A59B616DF861EAE27C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B5D1B08ACBD549978A1FB1B16C8CE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FB7E-253E-437D-8056-65BAD663302B}"/>
      </w:docPartPr>
      <w:docPartBody>
        <w:p w:rsidR="00000000" w:rsidRDefault="00000000">
          <w:pPr>
            <w:pStyle w:val="B5D1B08ACBD549978A1FB1B16C8CEFDC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CC7D3F751DB54573ABE32244D28F9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93B33-5C74-4325-A7A8-69527C06E89A}"/>
      </w:docPartPr>
      <w:docPartBody>
        <w:p w:rsidR="00000000" w:rsidRDefault="00000000">
          <w:pPr>
            <w:pStyle w:val="CC7D3F751DB54573ABE32244D28F9474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DCC1162D088A40D48EE019D80FFA3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7F163-3875-4ED0-A41E-06AAF5547F5F}"/>
      </w:docPartPr>
      <w:docPartBody>
        <w:p w:rsidR="00000000" w:rsidRDefault="00000000">
          <w:pPr>
            <w:pStyle w:val="DCC1162D088A40D48EE019D80FFA3A7E"/>
          </w:pPr>
          <w:r w:rsidRPr="00C16E2E">
            <w:rPr>
              <w:rStyle w:val="Textodelmarcadordeposicin"/>
              <w:rFonts w:ascii="Arial" w:hAnsi="Arial" w:cs="Arial"/>
            </w:rPr>
            <w:t>Nombre de la Empresa</w:t>
          </w:r>
        </w:p>
      </w:docPartBody>
    </w:docPart>
    <w:docPart>
      <w:docPartPr>
        <w:name w:val="D60404B79C50485EA8FA748B1C220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F9701-6673-4C6F-88D9-CFA8075F79F9}"/>
      </w:docPartPr>
      <w:docPartBody>
        <w:p w:rsidR="00000000" w:rsidRDefault="00000000">
          <w:pPr>
            <w:pStyle w:val="D60404B79C50485EA8FA748B1C220202"/>
          </w:pPr>
          <w:r w:rsidRPr="00C16E2E">
            <w:rPr>
              <w:rStyle w:val="Textodelmarcadordeposicin"/>
              <w:rFonts w:ascii="Arial" w:hAnsi="Arial" w:cs="Arial"/>
            </w:rPr>
            <w:t xml:space="preserve">Puesto ocupado </w:t>
          </w:r>
        </w:p>
      </w:docPartBody>
    </w:docPart>
    <w:docPart>
      <w:docPartPr>
        <w:name w:val="1013FF9B76D949F0ADBBACB13F668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14432-395F-462F-B315-478940E2440C}"/>
      </w:docPartPr>
      <w:docPartBody>
        <w:p w:rsidR="00000000" w:rsidRDefault="00000000">
          <w:pPr>
            <w:pStyle w:val="1013FF9B76D949F0ADBBACB13F668FFD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AACD63AF187C4A849C435048F4A7E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C615D-2107-4C9F-BB97-50740150E03B}"/>
      </w:docPartPr>
      <w:docPartBody>
        <w:p w:rsidR="00000000" w:rsidRDefault="00000000">
          <w:pPr>
            <w:pStyle w:val="AACD63AF187C4A849C435048F4A7E0C5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A726A37BE31B4AEF86949DA37AABB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EA59B-831C-4875-95BB-98892C028274}"/>
      </w:docPartPr>
      <w:docPartBody>
        <w:p w:rsidR="00000000" w:rsidRDefault="00000000">
          <w:pPr>
            <w:pStyle w:val="A726A37BE31B4AEF86949DA37AABBCDC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A0A8AB7C86434867AE68214AC8549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5FB8D-9A03-4C19-98B2-4A76F4D9AA7F}"/>
      </w:docPartPr>
      <w:docPartBody>
        <w:p w:rsidR="00000000" w:rsidRDefault="00000000">
          <w:pPr>
            <w:pStyle w:val="A0A8AB7C86434867AE68214AC854955C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10D608BD79404C3F9740F587FDA60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CE405-9CF3-4688-BE34-D858EA2DDE41}"/>
      </w:docPartPr>
      <w:docPartBody>
        <w:p w:rsidR="00000000" w:rsidRDefault="00000000">
          <w:pPr>
            <w:pStyle w:val="10D608BD79404C3F9740F587FDA60B3D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D7DDA53A5150443ABEB8744B3CB4F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E15E6-3C40-47EB-A859-364BA180CFDD}"/>
      </w:docPartPr>
      <w:docPartBody>
        <w:p w:rsidR="00000000" w:rsidRDefault="00000000">
          <w:pPr>
            <w:pStyle w:val="D7DDA53A5150443ABEB8744B3CB4FAF1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6AF87B51058B4301AED29D56EEC8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5285E-7228-463A-8724-4C61E81FE527}"/>
      </w:docPartPr>
      <w:docPartBody>
        <w:p w:rsidR="00000000" w:rsidRDefault="00000000">
          <w:pPr>
            <w:pStyle w:val="6AF87B51058B4301AED29D56EEC8A4CC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A032F5DBAC9B40EEAE0A4B4735FDA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E057F-F425-4E32-A08E-A46DC2DDE630}"/>
      </w:docPartPr>
      <w:docPartBody>
        <w:p w:rsidR="00000000" w:rsidRDefault="00000000">
          <w:pPr>
            <w:pStyle w:val="A032F5DBAC9B40EEAE0A4B4735FDABBF"/>
          </w:pPr>
          <w:r w:rsidRPr="00C16E2E">
            <w:rPr>
              <w:rStyle w:val="Textodelmarcadordeposicin"/>
              <w:rFonts w:ascii="Arial" w:hAnsi="Arial" w:cs="Arial"/>
              <w:sz w:val="20"/>
              <w:szCs w:val="20"/>
            </w:rPr>
            <w:t>dd/mm/aa</w:t>
          </w:r>
        </w:p>
      </w:docPartBody>
    </w:docPart>
    <w:docPart>
      <w:docPartPr>
        <w:name w:val="99C9DE06C4744512AC5FB7DC2574D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740D3-7D95-471C-92E8-1C042D601CD3}"/>
      </w:docPartPr>
      <w:docPartBody>
        <w:p w:rsidR="00000000" w:rsidRDefault="00000000">
          <w:pPr>
            <w:pStyle w:val="99C9DE06C4744512AC5FB7DC2574D069"/>
          </w:pPr>
          <w:r w:rsidRPr="00C16E2E">
            <w:rPr>
              <w:rStyle w:val="Textodelmarcadordeposicin"/>
              <w:rFonts w:ascii="Arial" w:hAnsi="Arial" w:cs="Arial"/>
            </w:rPr>
            <w:t xml:space="preserve">Lugar </w:t>
          </w:r>
        </w:p>
      </w:docPartBody>
    </w:docPart>
    <w:docPart>
      <w:docPartPr>
        <w:name w:val="262D081B06104B91AB99F56F3817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974CE-D219-43AF-84F5-1DA78C27E45B}"/>
      </w:docPartPr>
      <w:docPartBody>
        <w:p w:rsidR="00000000" w:rsidRDefault="00000000">
          <w:pPr>
            <w:pStyle w:val="262D081B06104B91AB99F56F3817AC60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E681599339DA4DFB917E7C2357A23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B1C8-9FC7-407D-95E9-3EE491A179D8}"/>
      </w:docPartPr>
      <w:docPartBody>
        <w:p w:rsidR="00000000" w:rsidRDefault="00000000">
          <w:pPr>
            <w:pStyle w:val="E681599339DA4DFB917E7C2357A23561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82CF6FE650A2415082FCDAE5083F3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E08F7-B987-452D-97E5-74640A800C44}"/>
      </w:docPartPr>
      <w:docPartBody>
        <w:p w:rsidR="00000000" w:rsidRDefault="00000000">
          <w:pPr>
            <w:pStyle w:val="82CF6FE650A2415082FCDAE5083F369F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C77165C7C0D74521BA88E26355F48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7A7C0-8967-4D13-867A-3A687BBD1976}"/>
      </w:docPartPr>
      <w:docPartBody>
        <w:p w:rsidR="00000000" w:rsidRDefault="00000000">
          <w:pPr>
            <w:pStyle w:val="C77165C7C0D74521BA88E26355F48691"/>
          </w:pPr>
          <w:r w:rsidRPr="00C16E2E">
            <w:rPr>
              <w:rStyle w:val="Textodelmarcadordeposicin"/>
              <w:rFonts w:ascii="Arial" w:hAnsi="Arial" w:cs="Arial"/>
              <w:sz w:val="20"/>
              <w:szCs w:val="20"/>
            </w:rPr>
            <w:t>dd/mm/aa</w:t>
          </w:r>
        </w:p>
      </w:docPartBody>
    </w:docPart>
    <w:docPart>
      <w:docPartPr>
        <w:name w:val="F2FDB0A6AE3C4F54909BD697BD68E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BDE8F-0791-4128-B020-C4B119A7A2CC}"/>
      </w:docPartPr>
      <w:docPartBody>
        <w:p w:rsidR="00000000" w:rsidRDefault="00000000">
          <w:pPr>
            <w:pStyle w:val="F2FDB0A6AE3C4F54909BD697BD68E2CC"/>
          </w:pPr>
          <w:r w:rsidRPr="00C16E2E">
            <w:rPr>
              <w:rStyle w:val="Textodelmarcadordeposicin"/>
              <w:rFonts w:ascii="Arial" w:hAnsi="Arial" w:cs="Arial"/>
            </w:rPr>
            <w:t xml:space="preserve">Lugar </w:t>
          </w:r>
        </w:p>
      </w:docPartBody>
    </w:docPart>
    <w:docPart>
      <w:docPartPr>
        <w:name w:val="B2F2759AF71F402DB4183F82716E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2C212-0F4F-4E07-ACFE-B199BA80F555}"/>
      </w:docPartPr>
      <w:docPartBody>
        <w:p w:rsidR="00000000" w:rsidRDefault="00000000">
          <w:pPr>
            <w:pStyle w:val="B2F2759AF71F402DB4183F82716E630A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E3A5449E492049F188576D7ED382E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1CEC6-189E-408C-94C9-7D45C17C95D0}"/>
      </w:docPartPr>
      <w:docPartBody>
        <w:p w:rsidR="00000000" w:rsidRDefault="00000000">
          <w:pPr>
            <w:pStyle w:val="E3A5449E492049F188576D7ED382E347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922A8E9B64BE469DA072E6FC5FA1D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30F43-DA06-40A3-A1D1-DEC4DC6D9E8E}"/>
      </w:docPartPr>
      <w:docPartBody>
        <w:p w:rsidR="00000000" w:rsidRDefault="00000000">
          <w:pPr>
            <w:pStyle w:val="922A8E9B64BE469DA072E6FC5FA1DEBA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442D8972EB784A22BC8EEF989C4B6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4C64D-0B25-4829-BEFB-2B8C8D88897F}"/>
      </w:docPartPr>
      <w:docPartBody>
        <w:p w:rsidR="00000000" w:rsidRDefault="00000000">
          <w:pPr>
            <w:pStyle w:val="442D8972EB784A22BC8EEF989C4B609F"/>
          </w:pPr>
          <w:r w:rsidRPr="00C16E2E">
            <w:rPr>
              <w:rStyle w:val="Textodelmarcadordeposicin"/>
              <w:rFonts w:ascii="Arial" w:hAnsi="Arial" w:cs="Arial"/>
              <w:sz w:val="20"/>
              <w:szCs w:val="20"/>
            </w:rPr>
            <w:t>dd/mm/aa</w:t>
          </w:r>
        </w:p>
      </w:docPartBody>
    </w:docPart>
    <w:docPart>
      <w:docPartPr>
        <w:name w:val="097A4F3FAEC0420E9A56AAC7B9498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1DA2F-F15E-4D3E-A26D-93040BC9D039}"/>
      </w:docPartPr>
      <w:docPartBody>
        <w:p w:rsidR="00000000" w:rsidRDefault="00000000">
          <w:pPr>
            <w:pStyle w:val="097A4F3FAEC0420E9A56AAC7B9498ACD"/>
          </w:pPr>
          <w:r w:rsidRPr="00C16E2E">
            <w:rPr>
              <w:rStyle w:val="Textodelmarcadordeposicin"/>
              <w:rFonts w:ascii="Arial" w:hAnsi="Arial" w:cs="Arial"/>
            </w:rPr>
            <w:t xml:space="preserve">Lugar </w:t>
          </w:r>
        </w:p>
      </w:docPartBody>
    </w:docPart>
    <w:docPart>
      <w:docPartPr>
        <w:name w:val="2A8A1AACAD0E4F96AE4C63D275360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CC56F-F122-4452-8826-9E8F81EF7B46}"/>
      </w:docPartPr>
      <w:docPartBody>
        <w:p w:rsidR="00000000" w:rsidRDefault="00000000">
          <w:pPr>
            <w:pStyle w:val="2A8A1AACAD0E4F96AE4C63D275360185"/>
          </w:pPr>
          <w:r w:rsidRPr="00C16E2E">
            <w:rPr>
              <w:rStyle w:val="Textodelmarcadordeposicin"/>
              <w:rFonts w:ascii="Arial" w:hAnsi="Arial" w:cs="Arial"/>
              <w:sz w:val="20"/>
              <w:szCs w:val="20"/>
            </w:rPr>
            <w:t>dd/mm/aa</w:t>
          </w:r>
        </w:p>
      </w:docPartBody>
    </w:docPart>
    <w:docPart>
      <w:docPartPr>
        <w:name w:val="D07E42EE26134CA1B66D689D337AA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F32C-0259-4B42-868A-96A6F500AA3B}"/>
      </w:docPartPr>
      <w:docPartBody>
        <w:p w:rsidR="00000000" w:rsidRDefault="00000000">
          <w:pPr>
            <w:pStyle w:val="D07E42EE26134CA1B66D689D337AA0A7"/>
          </w:pPr>
          <w:r w:rsidRPr="00C16E2E">
            <w:rPr>
              <w:rStyle w:val="Textodelmarcadordeposicin"/>
              <w:rFonts w:ascii="Arial" w:hAnsi="Arial" w:cs="Arial"/>
            </w:rPr>
            <w:t xml:space="preserve">Lugar </w:t>
          </w:r>
        </w:p>
      </w:docPartBody>
    </w:docPart>
    <w:docPart>
      <w:docPartPr>
        <w:name w:val="645155D7ED674834A8531EF7A5AF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5749A-1AA3-40E1-B664-0EBE00B454B1}"/>
      </w:docPartPr>
      <w:docPartBody>
        <w:p w:rsidR="00000000" w:rsidRDefault="00000000">
          <w:pPr>
            <w:pStyle w:val="645155D7ED674834A8531EF7A5AF3674"/>
          </w:pPr>
          <w:r w:rsidRPr="00C16E2E">
            <w:rPr>
              <w:rStyle w:val="Textodelmarcadordeposicin"/>
              <w:rFonts w:ascii="Arial" w:hAnsi="Arial" w:cs="Arial"/>
              <w:sz w:val="20"/>
              <w:szCs w:val="20"/>
            </w:rPr>
            <w:t>dd/mm/aa</w:t>
          </w:r>
        </w:p>
      </w:docPartBody>
    </w:docPart>
    <w:docPart>
      <w:docPartPr>
        <w:name w:val="E562D46F7FAE49DFAD24C47E8FCE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E899E-32D3-49F2-B3D9-CA73CD2A38B9}"/>
      </w:docPartPr>
      <w:docPartBody>
        <w:p w:rsidR="00000000" w:rsidRDefault="00000000">
          <w:pPr>
            <w:pStyle w:val="E562D46F7FAE49DFAD24C47E8FCE1532"/>
          </w:pPr>
          <w:r w:rsidRPr="00C16E2E">
            <w:rPr>
              <w:rStyle w:val="Textodelmarcadordeposicin"/>
              <w:rFonts w:ascii="Arial" w:hAnsi="Arial" w:cs="Arial"/>
            </w:rPr>
            <w:t xml:space="preserve">Lugar </w:t>
          </w:r>
        </w:p>
      </w:docPartBody>
    </w:docPart>
    <w:docPart>
      <w:docPartPr>
        <w:name w:val="D892CAA498B044529C3A6C6AE671A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9E1F7-2000-4C98-B63C-D4240CCCDB68}"/>
      </w:docPartPr>
      <w:docPartBody>
        <w:p w:rsidR="00000000" w:rsidRDefault="00000000">
          <w:pPr>
            <w:pStyle w:val="D892CAA498B044529C3A6C6AE671A945"/>
          </w:pPr>
          <w:r w:rsidRPr="00C16E2E">
            <w:rPr>
              <w:rStyle w:val="Textodelmarcadordeposicin"/>
              <w:rFonts w:ascii="Arial" w:hAnsi="Arial" w:cs="Arial"/>
            </w:rPr>
            <w:t>Ingrese título obtenido</w:t>
          </w:r>
        </w:p>
      </w:docPartBody>
    </w:docPart>
    <w:docPart>
      <w:docPartPr>
        <w:name w:val="BFEC12A853084D789E6BD28379A2F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AF28-A47B-4373-BDE3-FF688F10FA9F}"/>
      </w:docPartPr>
      <w:docPartBody>
        <w:p w:rsidR="00000000" w:rsidRDefault="00000000">
          <w:pPr>
            <w:pStyle w:val="BFEC12A853084D789E6BD28379A2F471"/>
          </w:pPr>
          <w:r w:rsidRPr="00C16E2E">
            <w:rPr>
              <w:rStyle w:val="Textodelmarcadordeposicin"/>
              <w:rFonts w:ascii="Arial" w:hAnsi="Arial" w:cs="Arial"/>
            </w:rPr>
            <w:t>Nombre</w:t>
          </w:r>
        </w:p>
      </w:docPartBody>
    </w:docPart>
    <w:docPart>
      <w:docPartPr>
        <w:name w:val="402A4D4CA6C242278DE66CE83A1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2CF13-0961-4E91-AED4-1016A2C6F4DF}"/>
      </w:docPartPr>
      <w:docPartBody>
        <w:p w:rsidR="00000000" w:rsidRDefault="00000000">
          <w:pPr>
            <w:pStyle w:val="402A4D4CA6C242278DE66CE83A10BF0B"/>
          </w:pPr>
          <w:r w:rsidRPr="00C16E2E">
            <w:rPr>
              <w:rStyle w:val="Textodelmarcadordeposicin"/>
              <w:rFonts w:ascii="Arial" w:hAnsi="Arial" w:cs="Arial"/>
            </w:rPr>
            <w:t>Ingrese título obtenido</w:t>
          </w:r>
        </w:p>
      </w:docPartBody>
    </w:docPart>
    <w:docPart>
      <w:docPartPr>
        <w:name w:val="922AAF40D77F478D9851EF3DD6F76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E8632-1B8B-4AC5-9BD4-3385713965E0}"/>
      </w:docPartPr>
      <w:docPartBody>
        <w:p w:rsidR="00000000" w:rsidRDefault="00000000">
          <w:pPr>
            <w:pStyle w:val="922AAF40D77F478D9851EF3DD6F769B7"/>
          </w:pPr>
          <w:r w:rsidRPr="00C16E2E">
            <w:rPr>
              <w:rStyle w:val="Textodelmarcadordeposicin"/>
              <w:rFonts w:ascii="Arial" w:hAnsi="Arial" w:cs="Arial"/>
            </w:rPr>
            <w:t>Nombre</w:t>
          </w:r>
        </w:p>
      </w:docPartBody>
    </w:docPart>
    <w:docPart>
      <w:docPartPr>
        <w:name w:val="5B538E94E87744E9B4B0D376CCE8E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9864-898B-4DF7-B224-5A5F20EE6349}"/>
      </w:docPartPr>
      <w:docPartBody>
        <w:p w:rsidR="00000000" w:rsidRDefault="00000000">
          <w:pPr>
            <w:pStyle w:val="5B538E94E87744E9B4B0D376CCE8EAB9"/>
          </w:pPr>
          <w:r w:rsidRPr="00C16E2E">
            <w:rPr>
              <w:rStyle w:val="Textodelmarcadordeposicin"/>
              <w:rFonts w:ascii="Arial" w:hAnsi="Arial" w:cs="Arial"/>
            </w:rPr>
            <w:t>Ingrese título obtenido</w:t>
          </w:r>
        </w:p>
      </w:docPartBody>
    </w:docPart>
    <w:docPart>
      <w:docPartPr>
        <w:name w:val="4EB8F4F9453545F79C320F77A334A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19507-8DDF-4F62-A80B-0861E40E9E77}"/>
      </w:docPartPr>
      <w:docPartBody>
        <w:p w:rsidR="00000000" w:rsidRDefault="00000000">
          <w:pPr>
            <w:pStyle w:val="4EB8F4F9453545F79C320F77A334A549"/>
          </w:pPr>
          <w:r w:rsidRPr="00C16E2E">
            <w:rPr>
              <w:rStyle w:val="Textodelmarcadordeposicin"/>
              <w:rFonts w:ascii="Arial" w:hAnsi="Arial" w:cs="Arial"/>
            </w:rPr>
            <w:t>Nombre</w:t>
          </w:r>
        </w:p>
      </w:docPartBody>
    </w:docPart>
    <w:docPart>
      <w:docPartPr>
        <w:name w:val="118705B36AAA47229B3A940BC4D81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88372-8822-4F23-857A-C4A0FBCB30A0}"/>
      </w:docPartPr>
      <w:docPartBody>
        <w:p w:rsidR="00000000" w:rsidRDefault="00000000">
          <w:pPr>
            <w:pStyle w:val="118705B36AAA47229B3A940BC4D8163B"/>
          </w:pPr>
          <w:r w:rsidRPr="00C16E2E">
            <w:rPr>
              <w:rStyle w:val="Textodelmarcadordeposicin"/>
              <w:rFonts w:ascii="Arial" w:hAnsi="Arial" w:cs="Arial"/>
            </w:rPr>
            <w:t>Nombre y Apellido</w:t>
          </w:r>
        </w:p>
      </w:docPartBody>
    </w:docPart>
    <w:docPart>
      <w:docPartPr>
        <w:name w:val="3E7F037010F2406A89D8EF1BFACE7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CA9E7-0BA4-4B56-A2DC-C172BF436006}"/>
      </w:docPartPr>
      <w:docPartBody>
        <w:p w:rsidR="00000000" w:rsidRDefault="00000000">
          <w:pPr>
            <w:pStyle w:val="3E7F037010F2406A89D8EF1BFACE70C8"/>
          </w:pPr>
          <w:r w:rsidRPr="00C16E2E">
            <w:rPr>
              <w:rStyle w:val="Textodelmarcadordeposicin"/>
              <w:rFonts w:ascii="Arial" w:hAnsi="Arial" w:cs="Arial"/>
            </w:rPr>
            <w:t>Cargo</w:t>
          </w:r>
        </w:p>
      </w:docPartBody>
    </w:docPart>
    <w:docPart>
      <w:docPartPr>
        <w:name w:val="7C86A0826835488783ED3D02D1FC4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29B46-A09F-4C41-BDE0-9F0B99206DBE}"/>
      </w:docPartPr>
      <w:docPartBody>
        <w:p w:rsidR="00000000" w:rsidRDefault="00000000">
          <w:pPr>
            <w:pStyle w:val="7C86A0826835488783ED3D02D1FC4EB3"/>
          </w:pPr>
          <w:r w:rsidRPr="00C16E2E">
            <w:rPr>
              <w:rStyle w:val="Textodelmarcadordeposicin"/>
              <w:rFonts w:ascii="Arial" w:hAnsi="Arial" w:cs="Arial"/>
            </w:rPr>
            <w:t>Empresa</w:t>
          </w:r>
        </w:p>
      </w:docPartBody>
    </w:docPart>
    <w:docPart>
      <w:docPartPr>
        <w:name w:val="81E9E83032D84CA197083235E9110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0631D-6DED-414D-9843-AED86A87B133}"/>
      </w:docPartPr>
      <w:docPartBody>
        <w:p w:rsidR="00000000" w:rsidRDefault="00000000">
          <w:pPr>
            <w:pStyle w:val="81E9E83032D84CA197083235E91102A2"/>
          </w:pPr>
          <w:r w:rsidRPr="00C16E2E">
            <w:rPr>
              <w:rStyle w:val="Textodelmarcadordeposicin"/>
              <w:rFonts w:ascii="Arial" w:hAnsi="Arial" w:cs="Arial"/>
            </w:rPr>
            <w:t>Teléfono</w:t>
          </w:r>
        </w:p>
      </w:docPartBody>
    </w:docPart>
    <w:docPart>
      <w:docPartPr>
        <w:name w:val="DA9BEB138EEA4B8B84DAB14CCC93C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AD325-A347-4A70-A79B-73098FC70B26}"/>
      </w:docPartPr>
      <w:docPartBody>
        <w:p w:rsidR="00000000" w:rsidRDefault="00000000">
          <w:pPr>
            <w:pStyle w:val="DA9BEB138EEA4B8B84DAB14CCC93C1B2"/>
          </w:pPr>
          <w:r w:rsidRPr="00C16E2E">
            <w:rPr>
              <w:rStyle w:val="Textodelmarcadordeposicin"/>
              <w:rFonts w:ascii="Arial" w:hAnsi="Arial" w:cs="Arial"/>
            </w:rPr>
            <w:t>E-mail</w:t>
          </w:r>
        </w:p>
      </w:docPartBody>
    </w:docPart>
    <w:docPart>
      <w:docPartPr>
        <w:name w:val="C0D24646113B4DF09820787392CE6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2C105-4A9F-4575-8EED-F94865F85A80}"/>
      </w:docPartPr>
      <w:docPartBody>
        <w:p w:rsidR="00000000" w:rsidRDefault="00000000">
          <w:pPr>
            <w:pStyle w:val="C0D24646113B4DF09820787392CE6BA3"/>
          </w:pPr>
          <w:r w:rsidRPr="00C16E2E">
            <w:rPr>
              <w:rStyle w:val="Textodelmarcadordeposicin"/>
              <w:rFonts w:ascii="Arial" w:hAnsi="Arial" w:cs="Arial"/>
            </w:rPr>
            <w:t>Nombre y Apellido</w:t>
          </w:r>
        </w:p>
      </w:docPartBody>
    </w:docPart>
    <w:docPart>
      <w:docPartPr>
        <w:name w:val="4753DF236E4248C084FCFA4467AB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B3D5C-338E-43CC-B1DE-F89BC3DF62BC}"/>
      </w:docPartPr>
      <w:docPartBody>
        <w:p w:rsidR="00000000" w:rsidRDefault="00000000">
          <w:pPr>
            <w:pStyle w:val="4753DF236E4248C084FCFA4467AB992C"/>
          </w:pPr>
          <w:r w:rsidRPr="00C16E2E">
            <w:rPr>
              <w:rStyle w:val="Textodelmarcadordeposicin"/>
              <w:rFonts w:ascii="Arial" w:hAnsi="Arial" w:cs="Arial"/>
            </w:rPr>
            <w:t>Cargo</w:t>
          </w:r>
        </w:p>
      </w:docPartBody>
    </w:docPart>
    <w:docPart>
      <w:docPartPr>
        <w:name w:val="EE0CF011C0444488AE214D692EF3D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64E7B-7171-4792-89C7-FBCC15815C17}"/>
      </w:docPartPr>
      <w:docPartBody>
        <w:p w:rsidR="00000000" w:rsidRDefault="00000000">
          <w:pPr>
            <w:pStyle w:val="EE0CF011C0444488AE214D692EF3D5E0"/>
          </w:pPr>
          <w:r w:rsidRPr="00C16E2E">
            <w:rPr>
              <w:rStyle w:val="Textodelmarcadordeposicin"/>
              <w:rFonts w:ascii="Arial" w:hAnsi="Arial" w:cs="Arial"/>
            </w:rPr>
            <w:t>Empresa</w:t>
          </w:r>
        </w:p>
      </w:docPartBody>
    </w:docPart>
    <w:docPart>
      <w:docPartPr>
        <w:name w:val="47D8EEBD5842491E969CFA0A6B883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F396A-56AC-4978-8A9C-D47DF5D52CF9}"/>
      </w:docPartPr>
      <w:docPartBody>
        <w:p w:rsidR="00000000" w:rsidRDefault="00000000">
          <w:pPr>
            <w:pStyle w:val="47D8EEBD5842491E969CFA0A6B883BD2"/>
          </w:pPr>
          <w:r w:rsidRPr="00C16E2E">
            <w:rPr>
              <w:rStyle w:val="Textodelmarcadordeposicin"/>
              <w:rFonts w:ascii="Arial" w:hAnsi="Arial" w:cs="Arial"/>
            </w:rPr>
            <w:t>Teléfono</w:t>
          </w:r>
        </w:p>
      </w:docPartBody>
    </w:docPart>
    <w:docPart>
      <w:docPartPr>
        <w:name w:val="02874C4E247D4B928CCA59EA29E4B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54223-FAC4-4481-8EBC-4EDB10D5177A}"/>
      </w:docPartPr>
      <w:docPartBody>
        <w:p w:rsidR="00000000" w:rsidRDefault="00000000">
          <w:pPr>
            <w:pStyle w:val="02874C4E247D4B928CCA59EA29E4B566"/>
          </w:pPr>
          <w:r w:rsidRPr="00C16E2E">
            <w:rPr>
              <w:rStyle w:val="Textodelmarcadordeposicin"/>
              <w:rFonts w:ascii="Arial" w:hAnsi="Arial" w:cs="Arial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7C"/>
    <w:rsid w:val="009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C16F7F17721D4A3DA85F143B3A0E239A">
    <w:name w:val="C16F7F17721D4A3DA85F143B3A0E239A"/>
  </w:style>
  <w:style w:type="paragraph" w:customStyle="1" w:styleId="95D0DB7E13214E00B0B6B2C2CBED9DD6">
    <w:name w:val="95D0DB7E13214E00B0B6B2C2CBED9DD6"/>
  </w:style>
  <w:style w:type="paragraph" w:customStyle="1" w:styleId="FAE1D514317E45C1A690C4461D89B8E1">
    <w:name w:val="FAE1D514317E45C1A690C4461D89B8E1"/>
  </w:style>
  <w:style w:type="paragraph" w:customStyle="1" w:styleId="DF4949B3D6B144A0B4018AF78EA79220">
    <w:name w:val="DF4949B3D6B144A0B4018AF78EA79220"/>
  </w:style>
  <w:style w:type="paragraph" w:customStyle="1" w:styleId="8057913A23B54A79818C08261C01A470">
    <w:name w:val="8057913A23B54A79818C08261C01A470"/>
  </w:style>
  <w:style w:type="paragraph" w:customStyle="1" w:styleId="5DE42FAB815546BE8D33A31A54CF28B2">
    <w:name w:val="5DE42FAB815546BE8D33A31A54CF28B2"/>
  </w:style>
  <w:style w:type="paragraph" w:customStyle="1" w:styleId="57172CACFE1E4F9AB361A32A12B39691">
    <w:name w:val="57172CACFE1E4F9AB361A32A12B39691"/>
  </w:style>
  <w:style w:type="paragraph" w:customStyle="1" w:styleId="3EF4AEBC1D604015B342D3517C8EC246">
    <w:name w:val="3EF4AEBC1D604015B342D3517C8EC246"/>
  </w:style>
  <w:style w:type="paragraph" w:customStyle="1" w:styleId="A978FEF1C8AC4340B8DDB81E8AE9FE5D">
    <w:name w:val="A978FEF1C8AC4340B8DDB81E8AE9FE5D"/>
  </w:style>
  <w:style w:type="paragraph" w:customStyle="1" w:styleId="913B99B68CF148DE90E097B513937D71">
    <w:name w:val="913B99B68CF148DE90E097B513937D71"/>
  </w:style>
  <w:style w:type="paragraph" w:customStyle="1" w:styleId="CA372A925E1B47C48B5A123B32286422">
    <w:name w:val="CA372A925E1B47C48B5A123B32286422"/>
  </w:style>
  <w:style w:type="paragraph" w:customStyle="1" w:styleId="77DC3AB3A0C34D16B9F023C22B5B811F">
    <w:name w:val="77DC3AB3A0C34D16B9F023C22B5B811F"/>
  </w:style>
  <w:style w:type="paragraph" w:customStyle="1" w:styleId="EF43FDF164034A6D8AFFC1D0B4D12F12">
    <w:name w:val="EF43FDF164034A6D8AFFC1D0B4D12F12"/>
  </w:style>
  <w:style w:type="paragraph" w:customStyle="1" w:styleId="AFA9C0F118C4451289A76F4CAAF6CABF">
    <w:name w:val="AFA9C0F118C4451289A76F4CAAF6CABF"/>
  </w:style>
  <w:style w:type="paragraph" w:customStyle="1" w:styleId="864DC7ED02CF4B7782E9D5B6AA825100">
    <w:name w:val="864DC7ED02CF4B7782E9D5B6AA825100"/>
  </w:style>
  <w:style w:type="paragraph" w:customStyle="1" w:styleId="F254986895BF45A59B616DF861EAE27C">
    <w:name w:val="F254986895BF45A59B616DF861EAE27C"/>
  </w:style>
  <w:style w:type="paragraph" w:customStyle="1" w:styleId="B5D1B08ACBD549978A1FB1B16C8CEFDC">
    <w:name w:val="B5D1B08ACBD549978A1FB1B16C8CEFDC"/>
  </w:style>
  <w:style w:type="paragraph" w:customStyle="1" w:styleId="CC7D3F751DB54573ABE32244D28F9474">
    <w:name w:val="CC7D3F751DB54573ABE32244D28F9474"/>
  </w:style>
  <w:style w:type="paragraph" w:customStyle="1" w:styleId="DCC1162D088A40D48EE019D80FFA3A7E">
    <w:name w:val="DCC1162D088A40D48EE019D80FFA3A7E"/>
  </w:style>
  <w:style w:type="paragraph" w:customStyle="1" w:styleId="D60404B79C50485EA8FA748B1C220202">
    <w:name w:val="D60404B79C50485EA8FA748B1C220202"/>
  </w:style>
  <w:style w:type="paragraph" w:customStyle="1" w:styleId="1013FF9B76D949F0ADBBACB13F668FFD">
    <w:name w:val="1013FF9B76D949F0ADBBACB13F668FFD"/>
  </w:style>
  <w:style w:type="paragraph" w:customStyle="1" w:styleId="AACD63AF187C4A849C435048F4A7E0C5">
    <w:name w:val="AACD63AF187C4A849C435048F4A7E0C5"/>
  </w:style>
  <w:style w:type="paragraph" w:customStyle="1" w:styleId="A726A37BE31B4AEF86949DA37AABBCDC">
    <w:name w:val="A726A37BE31B4AEF86949DA37AABBCDC"/>
  </w:style>
  <w:style w:type="paragraph" w:customStyle="1" w:styleId="A0A8AB7C86434867AE68214AC854955C">
    <w:name w:val="A0A8AB7C86434867AE68214AC854955C"/>
  </w:style>
  <w:style w:type="paragraph" w:customStyle="1" w:styleId="10D608BD79404C3F9740F587FDA60B3D">
    <w:name w:val="10D608BD79404C3F9740F587FDA60B3D"/>
  </w:style>
  <w:style w:type="paragraph" w:customStyle="1" w:styleId="D7DDA53A5150443ABEB8744B3CB4FAF1">
    <w:name w:val="D7DDA53A5150443ABEB8744B3CB4FAF1"/>
  </w:style>
  <w:style w:type="paragraph" w:customStyle="1" w:styleId="6AF87B51058B4301AED29D56EEC8A4CC">
    <w:name w:val="6AF87B51058B4301AED29D56EEC8A4CC"/>
  </w:style>
  <w:style w:type="paragraph" w:customStyle="1" w:styleId="A032F5DBAC9B40EEAE0A4B4735FDABBF">
    <w:name w:val="A032F5DBAC9B40EEAE0A4B4735FDABBF"/>
  </w:style>
  <w:style w:type="paragraph" w:customStyle="1" w:styleId="99C9DE06C4744512AC5FB7DC2574D069">
    <w:name w:val="99C9DE06C4744512AC5FB7DC2574D069"/>
  </w:style>
  <w:style w:type="paragraph" w:customStyle="1" w:styleId="262D081B06104B91AB99F56F3817AC60">
    <w:name w:val="262D081B06104B91AB99F56F3817AC60"/>
  </w:style>
  <w:style w:type="paragraph" w:customStyle="1" w:styleId="E681599339DA4DFB917E7C2357A23561">
    <w:name w:val="E681599339DA4DFB917E7C2357A23561"/>
  </w:style>
  <w:style w:type="paragraph" w:customStyle="1" w:styleId="82CF6FE650A2415082FCDAE5083F369F">
    <w:name w:val="82CF6FE650A2415082FCDAE5083F369F"/>
  </w:style>
  <w:style w:type="paragraph" w:customStyle="1" w:styleId="C77165C7C0D74521BA88E26355F48691">
    <w:name w:val="C77165C7C0D74521BA88E26355F48691"/>
  </w:style>
  <w:style w:type="paragraph" w:customStyle="1" w:styleId="F2FDB0A6AE3C4F54909BD697BD68E2CC">
    <w:name w:val="F2FDB0A6AE3C4F54909BD697BD68E2CC"/>
  </w:style>
  <w:style w:type="paragraph" w:customStyle="1" w:styleId="B2F2759AF71F402DB4183F82716E630A">
    <w:name w:val="B2F2759AF71F402DB4183F82716E630A"/>
  </w:style>
  <w:style w:type="paragraph" w:customStyle="1" w:styleId="E3A5449E492049F188576D7ED382E347">
    <w:name w:val="E3A5449E492049F188576D7ED382E347"/>
  </w:style>
  <w:style w:type="paragraph" w:customStyle="1" w:styleId="922A8E9B64BE469DA072E6FC5FA1DEBA">
    <w:name w:val="922A8E9B64BE469DA072E6FC5FA1DEBA"/>
  </w:style>
  <w:style w:type="paragraph" w:customStyle="1" w:styleId="442D8972EB784A22BC8EEF989C4B609F">
    <w:name w:val="442D8972EB784A22BC8EEF989C4B609F"/>
  </w:style>
  <w:style w:type="paragraph" w:customStyle="1" w:styleId="097A4F3FAEC0420E9A56AAC7B9498ACD">
    <w:name w:val="097A4F3FAEC0420E9A56AAC7B9498ACD"/>
  </w:style>
  <w:style w:type="paragraph" w:customStyle="1" w:styleId="2A8A1AACAD0E4F96AE4C63D275360185">
    <w:name w:val="2A8A1AACAD0E4F96AE4C63D275360185"/>
  </w:style>
  <w:style w:type="paragraph" w:customStyle="1" w:styleId="D07E42EE26134CA1B66D689D337AA0A7">
    <w:name w:val="D07E42EE26134CA1B66D689D337AA0A7"/>
  </w:style>
  <w:style w:type="paragraph" w:customStyle="1" w:styleId="645155D7ED674834A8531EF7A5AF3674">
    <w:name w:val="645155D7ED674834A8531EF7A5AF3674"/>
  </w:style>
  <w:style w:type="paragraph" w:customStyle="1" w:styleId="E562D46F7FAE49DFAD24C47E8FCE1532">
    <w:name w:val="E562D46F7FAE49DFAD24C47E8FCE1532"/>
  </w:style>
  <w:style w:type="paragraph" w:customStyle="1" w:styleId="D892CAA498B044529C3A6C6AE671A945">
    <w:name w:val="D892CAA498B044529C3A6C6AE671A945"/>
  </w:style>
  <w:style w:type="paragraph" w:customStyle="1" w:styleId="BFEC12A853084D789E6BD28379A2F471">
    <w:name w:val="BFEC12A853084D789E6BD28379A2F471"/>
  </w:style>
  <w:style w:type="paragraph" w:customStyle="1" w:styleId="402A4D4CA6C242278DE66CE83A10BF0B">
    <w:name w:val="402A4D4CA6C242278DE66CE83A10BF0B"/>
  </w:style>
  <w:style w:type="paragraph" w:customStyle="1" w:styleId="922AAF40D77F478D9851EF3DD6F769B7">
    <w:name w:val="922AAF40D77F478D9851EF3DD6F769B7"/>
  </w:style>
  <w:style w:type="paragraph" w:customStyle="1" w:styleId="5B538E94E87744E9B4B0D376CCE8EAB9">
    <w:name w:val="5B538E94E87744E9B4B0D376CCE8EAB9"/>
  </w:style>
  <w:style w:type="paragraph" w:customStyle="1" w:styleId="4EB8F4F9453545F79C320F77A334A549">
    <w:name w:val="4EB8F4F9453545F79C320F77A334A549"/>
  </w:style>
  <w:style w:type="paragraph" w:customStyle="1" w:styleId="118705B36AAA47229B3A940BC4D8163B">
    <w:name w:val="118705B36AAA47229B3A940BC4D8163B"/>
  </w:style>
  <w:style w:type="paragraph" w:customStyle="1" w:styleId="3E7F037010F2406A89D8EF1BFACE70C8">
    <w:name w:val="3E7F037010F2406A89D8EF1BFACE70C8"/>
  </w:style>
  <w:style w:type="paragraph" w:customStyle="1" w:styleId="7C86A0826835488783ED3D02D1FC4EB3">
    <w:name w:val="7C86A0826835488783ED3D02D1FC4EB3"/>
  </w:style>
  <w:style w:type="paragraph" w:customStyle="1" w:styleId="81E9E83032D84CA197083235E91102A2">
    <w:name w:val="81E9E83032D84CA197083235E91102A2"/>
  </w:style>
  <w:style w:type="paragraph" w:customStyle="1" w:styleId="DA9BEB138EEA4B8B84DAB14CCC93C1B2">
    <w:name w:val="DA9BEB138EEA4B8B84DAB14CCC93C1B2"/>
  </w:style>
  <w:style w:type="paragraph" w:customStyle="1" w:styleId="C0D24646113B4DF09820787392CE6BA3">
    <w:name w:val="C0D24646113B4DF09820787392CE6BA3"/>
  </w:style>
  <w:style w:type="paragraph" w:customStyle="1" w:styleId="4753DF236E4248C084FCFA4467AB992C">
    <w:name w:val="4753DF236E4248C084FCFA4467AB992C"/>
  </w:style>
  <w:style w:type="paragraph" w:customStyle="1" w:styleId="EE0CF011C0444488AE214D692EF3D5E0">
    <w:name w:val="EE0CF011C0444488AE214D692EF3D5E0"/>
  </w:style>
  <w:style w:type="paragraph" w:customStyle="1" w:styleId="47D8EEBD5842491E969CFA0A6B883BD2">
    <w:name w:val="47D8EEBD5842491E969CFA0A6B883BD2"/>
  </w:style>
  <w:style w:type="paragraph" w:customStyle="1" w:styleId="02874C4E247D4B928CCA59EA29E4B566">
    <w:name w:val="02874C4E247D4B928CCA59EA29E4B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HojadeVida2moderna.dotx</Template>
  <TotalTime>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Jiménez Canales</dc:creator>
  <cp:keywords/>
  <dc:description/>
  <cp:lastModifiedBy>Sergio Jiménez Canales</cp:lastModifiedBy>
  <cp:revision>1</cp:revision>
  <dcterms:created xsi:type="dcterms:W3CDTF">2023-07-09T17:05:00Z</dcterms:created>
  <dcterms:modified xsi:type="dcterms:W3CDTF">2023-07-09T17:06:00Z</dcterms:modified>
</cp:coreProperties>
</file>