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aconcuadrcula"/>
        <w:tblW w:w="11009" w:type="dxa"/>
        <w:tblBorders>
          <w:top w:val="none" w:sz="0" w:space="0" w:color="auto"/>
          <w:left w:val="none" w:sz="0" w:space="0" w:color="auto"/>
          <w:bottom w:val="single" w:sz="18" w:space="0" w:color="222A35" w:themeColor="text2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3683"/>
        <w:gridCol w:w="277"/>
        <w:gridCol w:w="14"/>
        <w:gridCol w:w="223"/>
        <w:gridCol w:w="54"/>
        <w:gridCol w:w="6234"/>
        <w:gridCol w:w="236"/>
      </w:tblGrid>
      <w:tr w:rsidR="003A7528" w:rsidRPr="003C20C7" w14:paraId="432F179D" w14:textId="77777777" w:rsidTr="00AF75AC">
        <w:trPr>
          <w:gridAfter w:val="1"/>
          <w:wAfter w:w="236" w:type="dxa"/>
          <w:trHeight w:val="309"/>
        </w:trPr>
        <w:tc>
          <w:tcPr>
            <w:tcW w:w="288" w:type="dxa"/>
            <w:shd w:val="clear" w:color="auto" w:fill="auto"/>
          </w:tcPr>
          <w:p w14:paraId="6D21C0E3" w14:textId="77777777" w:rsidR="003A7528" w:rsidRDefault="003A7528" w:rsidP="0018608C">
            <w:pPr>
              <w:tabs>
                <w:tab w:val="left" w:pos="2469"/>
              </w:tabs>
              <w:jc w:val="center"/>
              <w:rPr>
                <w:rFonts w:ascii="Arial" w:hAnsi="Arial" w:cs="Arial"/>
                <w:color w:val="01516B"/>
              </w:rPr>
            </w:pPr>
          </w:p>
        </w:tc>
        <w:sdt>
          <w:sdtPr>
            <w:rPr>
              <w:rFonts w:ascii="Arial" w:hAnsi="Arial" w:cs="Arial"/>
              <w:color w:val="01516B"/>
            </w:rPr>
            <w:id w:val="133218517"/>
            <w:showingPlcHdr/>
            <w:picture/>
          </w:sdtPr>
          <w:sdtContent>
            <w:tc>
              <w:tcPr>
                <w:tcW w:w="3974" w:type="dxa"/>
                <w:gridSpan w:val="3"/>
                <w:vMerge w:val="restart"/>
                <w:shd w:val="clear" w:color="auto" w:fill="ACB9CA" w:themeFill="text2" w:themeFillTint="66"/>
                <w:vAlign w:val="center"/>
              </w:tcPr>
              <w:p w14:paraId="42F1C797" w14:textId="77777777" w:rsidR="003A7528" w:rsidRPr="003C20C7" w:rsidRDefault="003A7528" w:rsidP="0018608C">
                <w:pPr>
                  <w:tabs>
                    <w:tab w:val="left" w:pos="2469"/>
                  </w:tabs>
                  <w:jc w:val="center"/>
                  <w:rPr>
                    <w:rFonts w:ascii="Arial" w:hAnsi="Arial" w:cs="Arial"/>
                    <w:color w:val="01516B"/>
                  </w:rPr>
                </w:pPr>
                <w:r>
                  <w:rPr>
                    <w:rFonts w:ascii="Arial" w:hAnsi="Arial" w:cs="Arial"/>
                    <w:noProof/>
                    <w:color w:val="01516B"/>
                  </w:rPr>
                  <w:drawing>
                    <wp:inline distT="0" distB="0" distL="0" distR="0" wp14:anchorId="76BB833C" wp14:editId="12A680EC">
                      <wp:extent cx="1552575" cy="1552575"/>
                      <wp:effectExtent l="0" t="0" r="9525" b="9525"/>
                      <wp:docPr id="138402063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4020635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6038" cy="1556038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511" w:type="dxa"/>
            <w:gridSpan w:val="3"/>
            <w:shd w:val="clear" w:color="auto" w:fill="auto"/>
          </w:tcPr>
          <w:p w14:paraId="5082C0E6" w14:textId="77777777" w:rsidR="003A7528" w:rsidRPr="00F80B48" w:rsidRDefault="003A7528" w:rsidP="004F4F96">
            <w:pPr>
              <w:tabs>
                <w:tab w:val="left" w:pos="2469"/>
              </w:tabs>
              <w:jc w:val="center"/>
              <w:rPr>
                <w:rFonts w:cstheme="minorHAnsi"/>
                <w:color w:val="01516B"/>
                <w:sz w:val="12"/>
                <w:szCs w:val="12"/>
              </w:rPr>
            </w:pPr>
          </w:p>
        </w:tc>
      </w:tr>
      <w:tr w:rsidR="003A7528" w:rsidRPr="001630C0" w14:paraId="67070448" w14:textId="77777777" w:rsidTr="00AF75AC">
        <w:trPr>
          <w:gridAfter w:val="1"/>
          <w:wAfter w:w="236" w:type="dxa"/>
          <w:trHeight w:val="566"/>
        </w:trPr>
        <w:tc>
          <w:tcPr>
            <w:tcW w:w="288" w:type="dxa"/>
            <w:shd w:val="clear" w:color="auto" w:fill="FFFFFF" w:themeFill="background1"/>
          </w:tcPr>
          <w:p w14:paraId="00A9B6A2" w14:textId="77777777" w:rsidR="003A7528" w:rsidRPr="00133F15" w:rsidRDefault="003A7528" w:rsidP="00122F45">
            <w:pPr>
              <w:tabs>
                <w:tab w:val="left" w:pos="2469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3974" w:type="dxa"/>
            <w:gridSpan w:val="3"/>
            <w:vMerge/>
            <w:shd w:val="clear" w:color="auto" w:fill="ACB9CA" w:themeFill="text2" w:themeFillTint="66"/>
          </w:tcPr>
          <w:p w14:paraId="09D01B1A" w14:textId="77777777" w:rsidR="003A7528" w:rsidRPr="00133F15" w:rsidRDefault="003A7528" w:rsidP="00122F45">
            <w:pPr>
              <w:tabs>
                <w:tab w:val="left" w:pos="2469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6511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Style w:val="TITULOCURRICULO"/>
              </w:rPr>
              <w:id w:val="-262989602"/>
              <w:placeholder>
                <w:docPart w:val="C56F84575FD3461BB7100500B8A709D7"/>
              </w:placeholder>
              <w:showingPlcHdr/>
              <w15:appearance w15:val="hidden"/>
            </w:sdtPr>
            <w:sdtEndPr>
              <w:rPr>
                <w:rStyle w:val="Fuentedeprrafopredeter"/>
                <w:rFonts w:ascii="Arial" w:hAnsi="Arial" w:cs="Arial"/>
                <w:color w:val="auto"/>
                <w:sz w:val="48"/>
                <w:szCs w:val="48"/>
              </w:rPr>
            </w:sdtEndPr>
            <w:sdtContent>
              <w:p w14:paraId="0FAC7B68" w14:textId="77777777" w:rsidR="003A7528" w:rsidRPr="00133F15" w:rsidRDefault="003A7528" w:rsidP="00122F45">
                <w:pPr>
                  <w:tabs>
                    <w:tab w:val="left" w:pos="2469"/>
                  </w:tabs>
                  <w:spacing w:before="240"/>
                  <w:jc w:val="center"/>
                  <w:rPr>
                    <w:rFonts w:ascii="Arial" w:hAnsi="Arial" w:cs="Arial"/>
                  </w:rPr>
                </w:pPr>
                <w:r w:rsidRPr="003C20C7">
                  <w:rPr>
                    <w:rStyle w:val="Textodelmarcadordeposicin"/>
                    <w:rFonts w:ascii="Arial Rounded MT Bold" w:hAnsi="Arial Rounded MT Bold" w:cs="Arial"/>
                    <w:color w:val="01516B"/>
                    <w:sz w:val="40"/>
                    <w:szCs w:val="40"/>
                  </w:rPr>
                  <w:t>INGRESE</w:t>
                </w:r>
                <w:r>
                  <w:rPr>
                    <w:rStyle w:val="Textodelmarcadordeposicin"/>
                    <w:rFonts w:ascii="Arial Rounded MT Bold" w:hAnsi="Arial Rounded MT Bold" w:cs="Arial"/>
                    <w:color w:val="01516B"/>
                    <w:sz w:val="40"/>
                    <w:szCs w:val="40"/>
                  </w:rPr>
                  <w:t xml:space="preserve"> </w:t>
                </w:r>
                <w:r w:rsidRPr="003C20C7">
                  <w:rPr>
                    <w:rStyle w:val="Textodelmarcadordeposicin"/>
                    <w:rFonts w:ascii="Arial Rounded MT Bold" w:hAnsi="Arial Rounded MT Bold" w:cs="Arial"/>
                    <w:color w:val="01516B"/>
                    <w:sz w:val="40"/>
                    <w:szCs w:val="40"/>
                  </w:rPr>
                  <w:t>NOMBRE COMPLETO</w:t>
                </w:r>
              </w:p>
            </w:sdtContent>
          </w:sdt>
        </w:tc>
      </w:tr>
      <w:tr w:rsidR="003A7528" w:rsidRPr="00133F15" w14:paraId="4321C640" w14:textId="77777777" w:rsidTr="00AF75AC">
        <w:trPr>
          <w:gridAfter w:val="1"/>
          <w:wAfter w:w="236" w:type="dxa"/>
          <w:trHeight w:val="626"/>
        </w:trPr>
        <w:tc>
          <w:tcPr>
            <w:tcW w:w="288" w:type="dxa"/>
            <w:shd w:val="clear" w:color="auto" w:fill="FFFFFF" w:themeFill="background1"/>
          </w:tcPr>
          <w:p w14:paraId="133C28E5" w14:textId="77777777" w:rsidR="003A7528" w:rsidRPr="00133F15" w:rsidRDefault="003A7528" w:rsidP="003F0C84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3974" w:type="dxa"/>
            <w:gridSpan w:val="3"/>
            <w:vMerge/>
            <w:shd w:val="clear" w:color="auto" w:fill="ACB9CA" w:themeFill="text2" w:themeFillTint="66"/>
          </w:tcPr>
          <w:p w14:paraId="05F99630" w14:textId="77777777" w:rsidR="003A7528" w:rsidRPr="00133F15" w:rsidRDefault="003A7528" w:rsidP="003F0C84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sdt>
          <w:sdtPr>
            <w:rPr>
              <w:rStyle w:val="Estilo8"/>
            </w:rPr>
            <w:id w:val="1098368756"/>
            <w:placeholder>
              <w:docPart w:val="CE722287B24C4740B2D0D19FDA4DAE7E"/>
            </w:placeholder>
            <w:showingPlcHdr/>
            <w15:appearance w15:val="hidden"/>
          </w:sdtPr>
          <w:sdtEndPr>
            <w:rPr>
              <w:rStyle w:val="Fuentedeprrafopredeter"/>
              <w:rFonts w:ascii="Arial" w:hAnsi="Arial" w:cs="Arial"/>
              <w:b w:val="0"/>
              <w:sz w:val="22"/>
            </w:rPr>
          </w:sdtEndPr>
          <w:sdtContent>
            <w:tc>
              <w:tcPr>
                <w:tcW w:w="6511" w:type="dxa"/>
                <w:gridSpan w:val="3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53035D5E" w14:textId="77777777" w:rsidR="003A7528" w:rsidRPr="00E023C0" w:rsidRDefault="003A7528" w:rsidP="00B510CB">
                <w:pPr>
                  <w:tabs>
                    <w:tab w:val="left" w:pos="2469"/>
                  </w:tabs>
                  <w:jc w:val="center"/>
                  <w:rPr>
                    <w:rStyle w:val="SubttuloCar"/>
                  </w:rPr>
                </w:pPr>
                <w:r w:rsidRPr="00133F15">
                  <w:rPr>
                    <w:rStyle w:val="Textodelmarcadordeposicin"/>
                    <w:rFonts w:ascii="Arial Narrow" w:hAnsi="Arial Narrow" w:cs="Arial"/>
                    <w:sz w:val="32"/>
                    <w:szCs w:val="32"/>
                  </w:rPr>
                  <w:t>Ingrese su profesión</w:t>
                </w:r>
              </w:p>
            </w:tc>
          </w:sdtContent>
        </w:sdt>
      </w:tr>
      <w:tr w:rsidR="003A7528" w:rsidRPr="00133F15" w14:paraId="528ABDF7" w14:textId="77777777" w:rsidTr="00AF75AC">
        <w:trPr>
          <w:trHeight w:val="220"/>
        </w:trPr>
        <w:tc>
          <w:tcPr>
            <w:tcW w:w="288" w:type="dxa"/>
            <w:shd w:val="clear" w:color="auto" w:fill="FFFFFF" w:themeFill="background1"/>
          </w:tcPr>
          <w:p w14:paraId="01BF5CB2" w14:textId="77777777" w:rsidR="003A7528" w:rsidRPr="00F3219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</w:p>
        </w:tc>
        <w:tc>
          <w:tcPr>
            <w:tcW w:w="3974" w:type="dxa"/>
            <w:gridSpan w:val="3"/>
            <w:vMerge/>
            <w:shd w:val="clear" w:color="auto" w:fill="ACB9CA" w:themeFill="text2" w:themeFillTint="66"/>
          </w:tcPr>
          <w:p w14:paraId="2553CB2B" w14:textId="77777777" w:rsidR="003A7528" w:rsidRPr="00F3219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</w:p>
        </w:tc>
        <w:tc>
          <w:tcPr>
            <w:tcW w:w="6511" w:type="dxa"/>
            <w:gridSpan w:val="3"/>
            <w:tcBorders>
              <w:bottom w:val="nil"/>
            </w:tcBorders>
            <w:shd w:val="clear" w:color="auto" w:fill="222A35" w:themeFill="text2" w:themeFillShade="80"/>
          </w:tcPr>
          <w:p w14:paraId="1AA5F470" w14:textId="77777777" w:rsidR="003A7528" w:rsidRPr="00F80B48" w:rsidRDefault="003A7528" w:rsidP="00F80B48">
            <w:pPr>
              <w:tabs>
                <w:tab w:val="left" w:pos="2469"/>
              </w:tabs>
              <w:rPr>
                <w:rFonts w:ascii="Arial Narrow" w:hAnsi="Arial Narrow"/>
                <w:bCs/>
                <w:color w:val="222A35" w:themeColor="text2" w:themeShade="80"/>
                <w:sz w:val="20"/>
              </w:rPr>
            </w:pPr>
            <w:r w:rsidRPr="00F80B48">
              <w:rPr>
                <w:rFonts w:ascii="Arial" w:hAnsi="Arial" w:cs="Arial"/>
                <w:noProof/>
                <w:color w:val="FFFFFF" w:themeColor="background1"/>
              </w:rPr>
              <w:t>SOBRE MI</w:t>
            </w:r>
          </w:p>
        </w:tc>
        <w:tc>
          <w:tcPr>
            <w:tcW w:w="236" w:type="dxa"/>
            <w:shd w:val="clear" w:color="auto" w:fill="FFFFFF" w:themeFill="background1"/>
          </w:tcPr>
          <w:p w14:paraId="6B9F1F90" w14:textId="77777777" w:rsidR="003A7528" w:rsidRPr="00133F15" w:rsidRDefault="003A7528" w:rsidP="00F80B48"/>
        </w:tc>
      </w:tr>
      <w:tr w:rsidR="003A7528" w:rsidRPr="00133F15" w14:paraId="5AECF9D9" w14:textId="77777777" w:rsidTr="00AF75AC">
        <w:trPr>
          <w:gridAfter w:val="1"/>
          <w:wAfter w:w="236" w:type="dxa"/>
          <w:trHeight w:val="1004"/>
        </w:trPr>
        <w:tc>
          <w:tcPr>
            <w:tcW w:w="288" w:type="dxa"/>
            <w:shd w:val="clear" w:color="auto" w:fill="FFFFFF" w:themeFill="background1"/>
          </w:tcPr>
          <w:p w14:paraId="2FA680E0" w14:textId="77777777" w:rsidR="003A7528" w:rsidRPr="00F3219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</w:p>
        </w:tc>
        <w:tc>
          <w:tcPr>
            <w:tcW w:w="3974" w:type="dxa"/>
            <w:gridSpan w:val="3"/>
            <w:vMerge/>
            <w:shd w:val="clear" w:color="auto" w:fill="ACB9CA" w:themeFill="text2" w:themeFillTint="66"/>
          </w:tcPr>
          <w:p w14:paraId="21AAEA8B" w14:textId="77777777" w:rsidR="003A7528" w:rsidRPr="00F3219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</w:p>
        </w:tc>
        <w:tc>
          <w:tcPr>
            <w:tcW w:w="6511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14:paraId="34F48FD1" w14:textId="77777777" w:rsidR="003A7528" w:rsidRDefault="00000000" w:rsidP="00F80B48">
            <w:pPr>
              <w:tabs>
                <w:tab w:val="left" w:pos="2469"/>
              </w:tabs>
              <w:spacing w:before="240"/>
              <w:ind w:left="173" w:right="275"/>
              <w:jc w:val="both"/>
              <w:rPr>
                <w:rStyle w:val="Estilo12"/>
              </w:rPr>
            </w:pPr>
            <w:sdt>
              <w:sdtPr>
                <w:rPr>
                  <w:rStyle w:val="Estilo12"/>
                </w:rPr>
                <w:id w:val="-1998178942"/>
                <w:placeholder>
                  <w:docPart w:val="18D97FF2338B4457B846FD9E6D7FB43D"/>
                </w:placeholder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HAnsi"/>
                  <w:color w:val="01516B"/>
                </w:rPr>
              </w:sdtEndPr>
              <w:sdtContent>
                <w:r w:rsidR="003A7528" w:rsidRPr="009174A8">
                  <w:rPr>
                    <w:rStyle w:val="Textodelmarcadordeposicin"/>
                    <w:rFonts w:ascii="Arial" w:hAnsi="Arial" w:cs="Arial"/>
                    <w:color w:val="767171" w:themeColor="background2" w:themeShade="80"/>
                  </w:rPr>
                  <w:t>Describe en forma resumida quién eres…</w:t>
                </w:r>
              </w:sdtContent>
            </w:sdt>
          </w:p>
          <w:p w14:paraId="253E1D0B" w14:textId="77777777" w:rsidR="003A7528" w:rsidRPr="00D4590F" w:rsidRDefault="003A7528" w:rsidP="00F80B48">
            <w:pPr>
              <w:tabs>
                <w:tab w:val="left" w:pos="2362"/>
              </w:tabs>
              <w:rPr>
                <w:rFonts w:ascii="Arial" w:hAnsi="Arial" w:cs="Arial"/>
                <w:b/>
                <w:bCs/>
                <w:noProof/>
                <w:color w:val="222A35" w:themeColor="text2" w:themeShade="80"/>
              </w:rPr>
            </w:pPr>
          </w:p>
        </w:tc>
      </w:tr>
      <w:tr w:rsidR="003A7528" w:rsidRPr="00133F15" w14:paraId="227E5D9D" w14:textId="77777777" w:rsidTr="00AF75AC">
        <w:trPr>
          <w:gridAfter w:val="1"/>
          <w:wAfter w:w="236" w:type="dxa"/>
          <w:trHeight w:val="510"/>
        </w:trPr>
        <w:tc>
          <w:tcPr>
            <w:tcW w:w="288" w:type="dxa"/>
            <w:shd w:val="clear" w:color="auto" w:fill="FFFFFF" w:themeFill="background1"/>
          </w:tcPr>
          <w:p w14:paraId="5039E547" w14:textId="77777777" w:rsidR="003A7528" w:rsidRDefault="003A7528" w:rsidP="00F80B48">
            <w:pPr>
              <w:tabs>
                <w:tab w:val="left" w:pos="2469"/>
              </w:tabs>
              <w:jc w:val="center"/>
              <w:rPr>
                <w:rStyle w:val="Estilo8"/>
                <w:rFonts w:asciiTheme="minorHAnsi" w:hAnsiTheme="minorHAnsi" w:cstheme="minorHAnsi"/>
                <w:color w:val="222A35" w:themeColor="text2" w:themeShade="80"/>
              </w:rPr>
            </w:pPr>
          </w:p>
        </w:tc>
        <w:tc>
          <w:tcPr>
            <w:tcW w:w="3974" w:type="dxa"/>
            <w:gridSpan w:val="3"/>
            <w:shd w:val="clear" w:color="auto" w:fill="ACB9CA" w:themeFill="text2" w:themeFillTint="66"/>
          </w:tcPr>
          <w:p w14:paraId="581DC0C3" w14:textId="77777777" w:rsidR="003A7528" w:rsidRPr="0018608C" w:rsidRDefault="003A7528" w:rsidP="00F80B48">
            <w:pPr>
              <w:tabs>
                <w:tab w:val="left" w:pos="2469"/>
              </w:tabs>
              <w:jc w:val="center"/>
              <w:rPr>
                <w:rFonts w:cstheme="minorHAnsi"/>
                <w:color w:val="01516B"/>
              </w:rPr>
            </w:pPr>
            <w:r>
              <w:rPr>
                <w:rStyle w:val="Estilo8"/>
                <w:rFonts w:asciiTheme="minorHAnsi" w:hAnsiTheme="minorHAnsi" w:cstheme="minorHAnsi"/>
                <w:color w:val="222A35" w:themeColor="text2" w:themeShade="80"/>
              </w:rPr>
              <w:t>HOJA DE VIDA</w:t>
            </w:r>
          </w:p>
        </w:tc>
        <w:tc>
          <w:tcPr>
            <w:tcW w:w="6511" w:type="dxa"/>
            <w:gridSpan w:val="3"/>
            <w:vMerge/>
            <w:shd w:val="clear" w:color="auto" w:fill="FFFFFF" w:themeFill="background1"/>
          </w:tcPr>
          <w:p w14:paraId="0878EF3B" w14:textId="77777777" w:rsidR="003A7528" w:rsidRPr="00D4590F" w:rsidRDefault="003A7528" w:rsidP="00F80B48">
            <w:pPr>
              <w:tabs>
                <w:tab w:val="left" w:pos="2469"/>
              </w:tabs>
              <w:spacing w:before="240"/>
              <w:ind w:left="224" w:right="275"/>
              <w:jc w:val="both"/>
              <w:rPr>
                <w:rFonts w:ascii="Arial" w:hAnsi="Arial" w:cs="Arial"/>
                <w:b/>
                <w:bCs/>
                <w:noProof/>
                <w:color w:val="222A35" w:themeColor="text2" w:themeShade="80"/>
              </w:rPr>
            </w:pPr>
          </w:p>
        </w:tc>
      </w:tr>
      <w:tr w:rsidR="003A7528" w:rsidRPr="00133F15" w14:paraId="40319A63" w14:textId="77777777" w:rsidTr="00AF75AC">
        <w:trPr>
          <w:trHeight w:val="203"/>
        </w:trPr>
        <w:tc>
          <w:tcPr>
            <w:tcW w:w="288" w:type="dxa"/>
            <w:shd w:val="clear" w:color="auto" w:fill="FFFFFF" w:themeFill="background1"/>
          </w:tcPr>
          <w:p w14:paraId="64DA05D5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0" w:type="dxa"/>
            <w:gridSpan w:val="2"/>
            <w:shd w:val="clear" w:color="auto" w:fill="ACB9CA" w:themeFill="text2" w:themeFillTint="66"/>
          </w:tcPr>
          <w:p w14:paraId="1B1EA641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1DCD858" w14:textId="77777777" w:rsidR="003A7528" w:rsidRPr="0018608C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5" w:type="dxa"/>
            <w:gridSpan w:val="4"/>
            <w:shd w:val="clear" w:color="auto" w:fill="323E4F" w:themeFill="text2" w:themeFillShade="BF"/>
          </w:tcPr>
          <w:p w14:paraId="10645B73" w14:textId="77777777" w:rsidR="003A7528" w:rsidRPr="00F3219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t>EXPERIENCIA LABORAL</w:t>
            </w:r>
            <w:r w:rsidRPr="00122F45">
              <w:rPr>
                <w:rFonts w:cstheme="minorHAnsi"/>
                <w:color w:val="FFFFFF" w:themeColor="background1"/>
              </w:rPr>
              <w:t xml:space="preserve"> </w:t>
            </w:r>
            <w:r w:rsidRPr="003C20C7">
              <w:rPr>
                <w:rFonts w:cstheme="minorHAnsi"/>
                <w:color w:val="01516B"/>
              </w:rPr>
              <w:t>REALIZADOS</w:t>
            </w:r>
          </w:p>
        </w:tc>
        <w:tc>
          <w:tcPr>
            <w:tcW w:w="236" w:type="dxa"/>
            <w:shd w:val="clear" w:color="auto" w:fill="FFFFFF" w:themeFill="background1"/>
          </w:tcPr>
          <w:p w14:paraId="7514F616" w14:textId="77777777" w:rsidR="003A7528" w:rsidRPr="001630C0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  <w:sz w:val="12"/>
                <w:szCs w:val="12"/>
              </w:rPr>
            </w:pPr>
          </w:p>
        </w:tc>
      </w:tr>
      <w:tr w:rsidR="003A7528" w:rsidRPr="00133F15" w14:paraId="0D14A7A9" w14:textId="77777777" w:rsidTr="00AF75AC">
        <w:trPr>
          <w:gridAfter w:val="1"/>
          <w:wAfter w:w="236" w:type="dxa"/>
          <w:trHeight w:val="217"/>
        </w:trPr>
        <w:tc>
          <w:tcPr>
            <w:tcW w:w="288" w:type="dxa"/>
            <w:shd w:val="clear" w:color="auto" w:fill="FFFFFF" w:themeFill="background1"/>
          </w:tcPr>
          <w:p w14:paraId="49FC8D20" w14:textId="77777777" w:rsidR="003A7528" w:rsidRPr="009174A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323E4F" w:themeFill="text2" w:themeFillShade="BF"/>
          </w:tcPr>
          <w:p w14:paraId="78BED133" w14:textId="77777777" w:rsidR="003A7528" w:rsidRPr="009174A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color w:val="FFFFFF" w:themeColor="background1"/>
              </w:rPr>
            </w:pPr>
            <w:r w:rsidRPr="009174A8">
              <w:rPr>
                <w:rFonts w:ascii="Arial" w:hAnsi="Arial" w:cs="Arial"/>
                <w:noProof/>
                <w:color w:val="FFFFFF" w:themeColor="background1"/>
              </w:rPr>
              <w:t>CONTACTO</w:t>
            </w:r>
          </w:p>
        </w:tc>
        <w:tc>
          <w:tcPr>
            <w:tcW w:w="277" w:type="dxa"/>
            <w:shd w:val="clear" w:color="auto" w:fill="FFFFFF" w:themeFill="background1"/>
          </w:tcPr>
          <w:p w14:paraId="4B6C83CB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shd w:val="clear" w:color="auto" w:fill="FFFFFF" w:themeFill="background1"/>
          </w:tcPr>
          <w:p w14:paraId="1D08DCBD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2"/>
            <w:vMerge w:val="restart"/>
            <w:shd w:val="clear" w:color="auto" w:fill="FFFFFF" w:themeFill="background1"/>
          </w:tcPr>
          <w:p w14:paraId="7808F7E7" w14:textId="77777777" w:rsidR="00357453" w:rsidRPr="005C79E4" w:rsidRDefault="003A7528" w:rsidP="00357453">
            <w:pPr>
              <w:tabs>
                <w:tab w:val="left" w:pos="2469"/>
                <w:tab w:val="left" w:pos="5094"/>
              </w:tabs>
              <w:spacing w:before="240"/>
              <w:rPr>
                <w:rStyle w:val="Estilo5"/>
                <w:rFonts w:asciiTheme="minorHAnsi" w:hAnsiTheme="minorHAnsi" w:cstheme="minorHAnsi"/>
                <w:sz w:val="22"/>
              </w:rPr>
            </w:pPr>
            <w:r w:rsidRPr="0005441E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1901581711"/>
                <w:placeholder>
                  <w:docPart w:val="B70F304967194B389AF46B9D48BECC61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57453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1896548217"/>
                <w:placeholder>
                  <w:docPart w:val="E55D7C514D324F399CAE3D11B80611AD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0B1B506F" w14:textId="77777777" w:rsidR="003A7528" w:rsidRPr="00C16E2E" w:rsidRDefault="00000000" w:rsidP="00F80B48">
            <w:pPr>
              <w:tabs>
                <w:tab w:val="left" w:pos="2469"/>
                <w:tab w:val="left" w:pos="509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875780356"/>
                <w:placeholder>
                  <w:docPart w:val="444228C98F4C4EA89AD6C6AE54B2FD41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</w:p>
          <w:p w14:paraId="31E95B03" w14:textId="77777777" w:rsidR="003A7528" w:rsidRPr="00C16E2E" w:rsidRDefault="00000000" w:rsidP="00F80B48">
            <w:pPr>
              <w:rPr>
                <w:rStyle w:val="Estilo5"/>
                <w:rFonts w:cs="Arial"/>
              </w:rPr>
            </w:pPr>
            <w:sdt>
              <w:sdtPr>
                <w:rPr>
                  <w:rFonts w:ascii="Arial Narrow" w:hAnsi="Arial Narrow"/>
                  <w:b/>
                  <w:color w:val="FFFFFF" w:themeColor="background1"/>
                  <w:sz w:val="20"/>
                </w:rPr>
                <w:id w:val="782300367"/>
                <w:placeholder>
                  <w:docPart w:val="C2B0977B96614F2082DE326E48D41195"/>
                </w:placeholder>
                <w:showingPlcHdr/>
              </w:sdtPr>
              <w:sdtEndPr>
                <w:rPr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sdtContent>
            </w:sdt>
          </w:p>
          <w:sdt>
            <w:sdtPr>
              <w:id w:val="-419406648"/>
              <w:placeholder>
                <w:docPart w:val="6217659055AF485C9E6CE9E9017F5FD1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60554DC4" w14:textId="77777777" w:rsidR="003A7528" w:rsidRPr="00D4590F" w:rsidRDefault="003A7528" w:rsidP="00F80B48">
                <w:pPr>
                  <w:rPr>
                    <w:rStyle w:val="Estilo7"/>
                    <w:rFonts w:cs="Arial"/>
                    <w:sz w:val="20"/>
                    <w:szCs w:val="20"/>
                  </w:rPr>
                </w:pPr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-207265518"/>
              <w:placeholder>
                <w:docPart w:val="D58EAF74A2594A4CB71C24DBD3371029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43954393" w14:textId="77777777" w:rsidR="003A7528" w:rsidRDefault="003A7528" w:rsidP="00F80B48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-1184054526"/>
              <w:placeholder>
                <w:docPart w:val="C5394318E85944288F228D69C0C3EDA9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504E4368" w14:textId="77777777" w:rsidR="003A7528" w:rsidRDefault="003A7528" w:rsidP="00F80B48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p w14:paraId="657CC0EC" w14:textId="77777777" w:rsidR="00357453" w:rsidRPr="005C79E4" w:rsidRDefault="00000000" w:rsidP="00357453">
            <w:pPr>
              <w:spacing w:before="240"/>
              <w:rPr>
                <w:rStyle w:val="Estilo5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1458480725"/>
                <w:placeholder>
                  <w:docPart w:val="5672A24467374EF49DED8F03746E88BE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57453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1568142827"/>
                <w:placeholder>
                  <w:docPart w:val="3475598E6BE14FFFB6B1C568139E034B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7E021D42" w14:textId="77777777" w:rsidR="003A7528" w:rsidRPr="00C16E2E" w:rsidRDefault="00000000" w:rsidP="00F80B48">
            <w:pPr>
              <w:tabs>
                <w:tab w:val="left" w:pos="2469"/>
                <w:tab w:val="left" w:pos="509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876839959"/>
                <w:placeholder>
                  <w:docPart w:val="90A41531CB0C43F1891ABA58C760B8F0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</w:p>
          <w:p w14:paraId="32297306" w14:textId="77777777" w:rsidR="003A7528" w:rsidRPr="00C16E2E" w:rsidRDefault="00000000" w:rsidP="00F80B48">
            <w:pPr>
              <w:rPr>
                <w:rStyle w:val="Estilo5"/>
                <w:rFonts w:cs="Arial"/>
              </w:rPr>
            </w:pPr>
            <w:sdt>
              <w:sdtPr>
                <w:rPr>
                  <w:rFonts w:ascii="Arial Narrow" w:hAnsi="Arial Narrow"/>
                  <w:b/>
                  <w:color w:val="FFFFFF" w:themeColor="background1"/>
                  <w:sz w:val="20"/>
                </w:rPr>
                <w:id w:val="-1444674866"/>
                <w:placeholder>
                  <w:docPart w:val="54F561CC88CD4C00BBE759597C9639D7"/>
                </w:placeholder>
                <w:showingPlcHdr/>
              </w:sdtPr>
              <w:sdtEndPr>
                <w:rPr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sdtContent>
            </w:sdt>
          </w:p>
          <w:sdt>
            <w:sdtPr>
              <w:id w:val="-284506397"/>
              <w:placeholder>
                <w:docPart w:val="BCA533E448AB4A1F9CBB50DEFC803932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7B2E855E" w14:textId="77777777" w:rsidR="003A7528" w:rsidRPr="00D4590F" w:rsidRDefault="003A7528" w:rsidP="00F80B48">
                <w:pPr>
                  <w:rPr>
                    <w:rStyle w:val="Estilo7"/>
                    <w:rFonts w:cs="Arial"/>
                    <w:sz w:val="20"/>
                    <w:szCs w:val="20"/>
                  </w:rPr>
                </w:pPr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1452753501"/>
              <w:placeholder>
                <w:docPart w:val="5456C7E6624240AB984769DE4C2D95D9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42BF5F55" w14:textId="77777777" w:rsidR="003A7528" w:rsidRDefault="003A7528" w:rsidP="00F80B48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860633340"/>
              <w:placeholder>
                <w:docPart w:val="0F785B7BD20E4BEB8F31DE348AD8B2AE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42B92735" w14:textId="77777777" w:rsidR="003A7528" w:rsidRDefault="003A7528" w:rsidP="00F80B48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p w14:paraId="5421E23C" w14:textId="77777777" w:rsidR="00357453" w:rsidRPr="005C79E4" w:rsidRDefault="00000000" w:rsidP="00357453">
            <w:pPr>
              <w:spacing w:before="240"/>
              <w:rPr>
                <w:rStyle w:val="Estilo5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685444021"/>
                <w:placeholder>
                  <w:docPart w:val="B2380AF9C44E48A2BDA764515726336C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57453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1499614242"/>
                <w:placeholder>
                  <w:docPart w:val="92A137F54E264BD0B8160EC2992EA2F3"/>
                </w:placeholder>
                <w:showingPlcHdr/>
              </w:sdtPr>
              <w:sdtContent>
                <w:r w:rsidR="00357453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32F10AAA" w14:textId="77777777" w:rsidR="003A7528" w:rsidRPr="00C16E2E" w:rsidRDefault="00000000" w:rsidP="00F80B48">
            <w:pPr>
              <w:tabs>
                <w:tab w:val="left" w:pos="2469"/>
                <w:tab w:val="left" w:pos="509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740329999"/>
                <w:placeholder>
                  <w:docPart w:val="C4D6B3787D5142A3BAC5161BC6F7C800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</w:p>
          <w:p w14:paraId="6432E0B1" w14:textId="77777777" w:rsidR="003A7528" w:rsidRPr="00C16E2E" w:rsidRDefault="00000000" w:rsidP="00F80B48">
            <w:pPr>
              <w:rPr>
                <w:rStyle w:val="Estilo5"/>
                <w:rFonts w:cs="Arial"/>
              </w:rPr>
            </w:pPr>
            <w:sdt>
              <w:sdtPr>
                <w:rPr>
                  <w:rFonts w:ascii="Arial Narrow" w:hAnsi="Arial Narrow"/>
                  <w:b/>
                  <w:color w:val="FFFFFF" w:themeColor="background1"/>
                  <w:sz w:val="20"/>
                </w:rPr>
                <w:id w:val="16893699"/>
                <w:placeholder>
                  <w:docPart w:val="2EB25044837A4ED7ADDF29BDF1E8A424"/>
                </w:placeholder>
                <w:showingPlcHdr/>
              </w:sdtPr>
              <w:sdtEndPr>
                <w:rPr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sdtContent>
            </w:sdt>
          </w:p>
          <w:sdt>
            <w:sdtPr>
              <w:id w:val="712707673"/>
              <w:placeholder>
                <w:docPart w:val="828407D5BFE942A2964F5E0F9C5F9092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0EE2C457" w14:textId="77777777" w:rsidR="003A7528" w:rsidRPr="00D4590F" w:rsidRDefault="003A7528" w:rsidP="00F80B48">
                <w:pPr>
                  <w:rPr>
                    <w:rStyle w:val="Estilo7"/>
                    <w:rFonts w:cs="Arial"/>
                    <w:sz w:val="20"/>
                    <w:szCs w:val="20"/>
                  </w:rPr>
                </w:pPr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-989021371"/>
              <w:placeholder>
                <w:docPart w:val="D686C364F47749F3AA9E51CD512C3149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2C92EF82" w14:textId="77777777" w:rsidR="003A7528" w:rsidRDefault="003A7528" w:rsidP="00F80B48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  <w:sdt>
            <w:sdtPr>
              <w:id w:val="-1638877014"/>
              <w:placeholder>
                <w:docPart w:val="9C918A6F7523461FBBB15C3F18ADD39C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 w14:paraId="1BFB2705" w14:textId="77777777" w:rsidR="003A7528" w:rsidRPr="00357453" w:rsidRDefault="003A7528" w:rsidP="00357453">
                <w:r w:rsidRPr="00D4590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XXXXXX XX XXXXXX</w:t>
                </w:r>
              </w:p>
            </w:sdtContent>
          </w:sdt>
        </w:tc>
      </w:tr>
      <w:tr w:rsidR="003A7528" w:rsidRPr="00133F15" w14:paraId="69629E55" w14:textId="77777777" w:rsidTr="00AF75AC">
        <w:trPr>
          <w:gridAfter w:val="1"/>
          <w:wAfter w:w="236" w:type="dxa"/>
          <w:trHeight w:val="1730"/>
        </w:trPr>
        <w:tc>
          <w:tcPr>
            <w:tcW w:w="288" w:type="dxa"/>
            <w:shd w:val="clear" w:color="auto" w:fill="FFFFFF" w:themeFill="background1"/>
          </w:tcPr>
          <w:p w14:paraId="6C70C4C0" w14:textId="77777777" w:rsidR="003A7528" w:rsidRPr="00133F15" w:rsidRDefault="003A7528" w:rsidP="00F80B48">
            <w:pPr>
              <w:tabs>
                <w:tab w:val="left" w:pos="2469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3" w:type="dxa"/>
            <w:shd w:val="clear" w:color="auto" w:fill="ACB9CA" w:themeFill="text2" w:themeFillTint="66"/>
          </w:tcPr>
          <w:p w14:paraId="3D38E918" w14:textId="77777777" w:rsidR="003A7528" w:rsidRPr="00133F15" w:rsidRDefault="003A7528" w:rsidP="00F80B48">
            <w:pPr>
              <w:tabs>
                <w:tab w:val="left" w:pos="2469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 w:rsidRPr="00133F1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B53148F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78048" behindDoc="0" locked="0" layoutInCell="1" allowOverlap="1" wp14:anchorId="18AC9569" wp14:editId="2FEC8F0C">
                  <wp:simplePos x="0" y="0"/>
                  <wp:positionH relativeFrom="column">
                    <wp:posOffset>-7207</wp:posOffset>
                  </wp:positionH>
                  <wp:positionV relativeFrom="paragraph">
                    <wp:posOffset>25400</wp:posOffset>
                  </wp:positionV>
                  <wp:extent cx="111760" cy="111760"/>
                  <wp:effectExtent l="0" t="0" r="2540" b="2540"/>
                  <wp:wrapSquare wrapText="bothSides"/>
                  <wp:docPr id="148968819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88195" name="Imagen 148968819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1390497922"/>
                <w:placeholder>
                  <w:docPart w:val="A424C1466D8F41AC9FE1C66074DA1F12"/>
                </w:placeholder>
                <w:showingPlcHdr/>
                <w15:appearance w15:val="hidden"/>
              </w:sdtPr>
              <w:sdtEndPr>
                <w:rPr>
                  <w:rFonts w:ascii="Arial" w:hAnsi="Arial" w:cs="Arial"/>
                  <w:szCs w:val="18"/>
                </w:rPr>
              </w:sdtEndPr>
              <w:sdtContent>
                <w:r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Número de celular</w:t>
                </w:r>
              </w:sdtContent>
            </w:sdt>
          </w:p>
          <w:p w14:paraId="4D489FCB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79072" behindDoc="0" locked="0" layoutInCell="1" allowOverlap="1" wp14:anchorId="21389827" wp14:editId="1331CD03">
                  <wp:simplePos x="0" y="0"/>
                  <wp:positionH relativeFrom="column">
                    <wp:posOffset>-15653</wp:posOffset>
                  </wp:positionH>
                  <wp:positionV relativeFrom="paragraph">
                    <wp:posOffset>140970</wp:posOffset>
                  </wp:positionV>
                  <wp:extent cx="128905" cy="128905"/>
                  <wp:effectExtent l="0" t="0" r="4445" b="4445"/>
                  <wp:wrapSquare wrapText="bothSides"/>
                  <wp:docPr id="10723500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5005" name="Imagen 1072350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71386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84536573"/>
                <w:placeholder>
                  <w:docPart w:val="F426327075AB4922833009C77471A29D"/>
                </w:placeholder>
                <w:showingPlcHdr/>
                <w15:appearance w15:val="hidden"/>
              </w:sdtPr>
              <w:sdtEndPr>
                <w:rPr>
                  <w:rFonts w:ascii="Arial" w:hAnsi="Arial" w:cs="Arial"/>
                  <w:szCs w:val="18"/>
                </w:rPr>
              </w:sdtEndPr>
              <w:sdtContent>
                <w:r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Dirección</w:t>
                </w:r>
              </w:sdtContent>
            </w:sdt>
          </w:p>
          <w:p w14:paraId="5424E148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 wp14:anchorId="7892B272" wp14:editId="2ED4AEC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143288</wp:posOffset>
                  </wp:positionV>
                  <wp:extent cx="146050" cy="146050"/>
                  <wp:effectExtent l="0" t="0" r="6350" b="6350"/>
                  <wp:wrapSquare wrapText="bothSides"/>
                  <wp:docPr id="646576820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76820" name="Imagen 6465768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36CB0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1004163"/>
                <w:placeholder>
                  <w:docPart w:val="ADD86E306D9F4C47B4EB698B0EA60B94"/>
                </w:placeholder>
                <w:showingPlcHdr/>
                <w15:appearance w15:val="hidden"/>
              </w:sdtPr>
              <w:sdtContent>
                <w:r>
                  <w:rPr>
                    <w:rStyle w:val="Textodelmarcadordeposicin"/>
                  </w:rPr>
                  <w:t>E-mail</w:t>
                </w:r>
              </w:sdtContent>
            </w:sdt>
          </w:p>
          <w:p w14:paraId="20CD5423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  <w:r w:rsidRPr="00133F1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1120" behindDoc="0" locked="0" layoutInCell="1" allowOverlap="1" wp14:anchorId="30411F52" wp14:editId="4D5B544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150495</wp:posOffset>
                  </wp:positionV>
                  <wp:extent cx="154940" cy="154940"/>
                  <wp:effectExtent l="0" t="0" r="0" b="0"/>
                  <wp:wrapSquare wrapText="bothSides"/>
                  <wp:docPr id="787420515" name="Gráfico 7" descr="Red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20515" name="Gráfico 787420515" descr="Red socia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217F09" w14:textId="77777777" w:rsidR="003A7528" w:rsidRPr="00133F15" w:rsidRDefault="00000000" w:rsidP="00F80B48">
            <w:pPr>
              <w:tabs>
                <w:tab w:val="left" w:pos="246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664998985"/>
                <w:placeholder>
                  <w:docPart w:val="771E6DACB18E44A0BE5A49EF6FCA3350"/>
                </w:placeholder>
                <w:showingPlcHdr/>
                <w15:appearance w15:val="hidden"/>
              </w:sdtPr>
              <w:sdtEndPr>
                <w:rPr>
                  <w:rFonts w:ascii="Arial" w:hAnsi="Arial" w:cs="Arial"/>
                  <w:szCs w:val="18"/>
                </w:rPr>
              </w:sdtEndPr>
              <w:sdtContent>
                <w:r w:rsidR="003A7528"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Red Social</w:t>
                </w:r>
              </w:sdtContent>
            </w:sdt>
          </w:p>
          <w:p w14:paraId="20133837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CB9CA" w:themeFill="text2" w:themeFillTint="66"/>
          </w:tcPr>
          <w:p w14:paraId="1C605573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vMerge w:val="restart"/>
            <w:shd w:val="clear" w:color="auto" w:fill="FFFFFF" w:themeFill="background1"/>
          </w:tcPr>
          <w:p w14:paraId="36BAD8DF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2"/>
            <w:vMerge/>
            <w:shd w:val="clear" w:color="auto" w:fill="FFFFFF" w:themeFill="background1"/>
          </w:tcPr>
          <w:p w14:paraId="391EB06A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528" w:rsidRPr="00133F15" w14:paraId="3092D00E" w14:textId="77777777" w:rsidTr="00AF75AC">
        <w:trPr>
          <w:gridAfter w:val="1"/>
          <w:wAfter w:w="236" w:type="dxa"/>
          <w:trHeight w:val="169"/>
        </w:trPr>
        <w:tc>
          <w:tcPr>
            <w:tcW w:w="288" w:type="dxa"/>
            <w:shd w:val="clear" w:color="auto" w:fill="FFFFFF" w:themeFill="background1"/>
          </w:tcPr>
          <w:p w14:paraId="07611C31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323E4F" w:themeFill="text2" w:themeFillShade="BF"/>
          </w:tcPr>
          <w:p w14:paraId="33833A33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t>POWER SKILL</w:t>
            </w:r>
          </w:p>
        </w:tc>
        <w:tc>
          <w:tcPr>
            <w:tcW w:w="277" w:type="dxa"/>
            <w:shd w:val="clear" w:color="auto" w:fill="FFFFFF" w:themeFill="background1"/>
          </w:tcPr>
          <w:p w14:paraId="4C5C8B6C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155D805C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6288" w:type="dxa"/>
            <w:gridSpan w:val="2"/>
            <w:vMerge/>
            <w:shd w:val="clear" w:color="auto" w:fill="FFFFFF" w:themeFill="background1"/>
          </w:tcPr>
          <w:p w14:paraId="3F11FFE5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</w:tr>
      <w:tr w:rsidR="003A7528" w:rsidRPr="00133F15" w14:paraId="1767154E" w14:textId="77777777" w:rsidTr="00357453">
        <w:trPr>
          <w:gridAfter w:val="1"/>
          <w:wAfter w:w="236" w:type="dxa"/>
          <w:trHeight w:val="1323"/>
        </w:trPr>
        <w:tc>
          <w:tcPr>
            <w:tcW w:w="288" w:type="dxa"/>
            <w:shd w:val="clear" w:color="auto" w:fill="FFFFFF" w:themeFill="background1"/>
          </w:tcPr>
          <w:p w14:paraId="0B447717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83" w:type="dxa"/>
            <w:shd w:val="clear" w:color="auto" w:fill="ACB9CA" w:themeFill="text2" w:themeFillTint="66"/>
          </w:tcPr>
          <w:p w14:paraId="5C996434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  <w:r w:rsidRPr="00133F1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2144" behindDoc="0" locked="0" layoutInCell="1" allowOverlap="1" wp14:anchorId="43BCBFD8" wp14:editId="3B18A71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109855</wp:posOffset>
                  </wp:positionV>
                  <wp:extent cx="249555" cy="249555"/>
                  <wp:effectExtent l="0" t="0" r="0" b="0"/>
                  <wp:wrapSquare wrapText="bothSides"/>
                  <wp:docPr id="1068066380" name="Gráfico 2" descr="Engranaje ú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66380" name="Gráfico 1068066380" descr="Engranaje únic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A5F73C" w14:textId="77777777" w:rsidR="003A7528" w:rsidRPr="00133F15" w:rsidRDefault="00000000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060014604"/>
                <w:placeholder>
                  <w:docPart w:val="F7DAAC9194DA4DE9A9E71CDE2BB41CAD"/>
                </w:placeholder>
                <w:showingPlcHdr/>
                <w15:appearance w15:val="hidden"/>
              </w:sdtPr>
              <w:sdtContent>
                <w:r w:rsidR="003A7528"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Ítem </w:t>
                </w:r>
                <w:r w:rsidR="003A752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1</w:t>
                </w:r>
              </w:sdtContent>
            </w:sdt>
          </w:p>
          <w:p w14:paraId="110A7232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3168" behindDoc="0" locked="0" layoutInCell="1" allowOverlap="1" wp14:anchorId="3BCE4311" wp14:editId="72EFC1B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76835</wp:posOffset>
                  </wp:positionV>
                  <wp:extent cx="215265" cy="215265"/>
                  <wp:effectExtent l="0" t="0" r="0" b="0"/>
                  <wp:wrapSquare wrapText="bothSides"/>
                  <wp:docPr id="874416034" name="Gráfico 1" descr="D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16034" name="Gráfico 874416034" descr="Diana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8CBA0E2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575398785"/>
                <w:placeholder>
                  <w:docPart w:val="FDA07B6010484038A3004C490F79FF39"/>
                </w:placeholder>
                <w:showingPlcHdr/>
                <w15:appearance w15:val="hidden"/>
              </w:sdtPr>
              <w:sdtContent>
                <w:r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Ítem 2</w:t>
                </w:r>
              </w:sdtContent>
            </w:sdt>
          </w:p>
          <w:p w14:paraId="16E7EB33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 wp14:anchorId="72E82BFA" wp14:editId="4FEBF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86170</wp:posOffset>
                  </wp:positionV>
                  <wp:extent cx="189230" cy="189230"/>
                  <wp:effectExtent l="0" t="0" r="1270" b="1270"/>
                  <wp:wrapSquare wrapText="bothSides"/>
                  <wp:docPr id="1284947094" name="Gráfico 6" descr="Di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47094" name="Gráfico 1284947094" descr="Dinero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36C8FC" w14:textId="77777777" w:rsidR="003A7528" w:rsidRPr="00133F15" w:rsidRDefault="003A7528" w:rsidP="00F80B48">
            <w:pPr>
              <w:tabs>
                <w:tab w:val="left" w:pos="2469"/>
              </w:tabs>
              <w:ind w:left="458"/>
              <w:rPr>
                <w:rFonts w:ascii="Arial" w:hAnsi="Arial" w:cs="Arial"/>
                <w:noProof/>
                <w:sz w:val="18"/>
                <w:szCs w:val="18"/>
              </w:rPr>
            </w:pPr>
            <w:r w:rsidRPr="00133F1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541951228"/>
                <w:placeholder>
                  <w:docPart w:val="546820276A3E4CD4BBDD243D3998B6D5"/>
                </w:placeholder>
                <w:showingPlcHdr/>
                <w15:appearance w15:val="hidden"/>
              </w:sdtPr>
              <w:sdtContent>
                <w:r w:rsidRPr="00133F1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Ítem 3</w:t>
                </w:r>
              </w:sdtContent>
            </w:sdt>
          </w:p>
          <w:p w14:paraId="02C95400" w14:textId="77777777" w:rsidR="003A7528" w:rsidRPr="009174A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CB9CA" w:themeFill="text2" w:themeFillTint="66"/>
          </w:tcPr>
          <w:p w14:paraId="00A83F6C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5195C749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6288" w:type="dxa"/>
            <w:gridSpan w:val="2"/>
            <w:vMerge/>
            <w:shd w:val="clear" w:color="auto" w:fill="FFFFFF" w:themeFill="background1"/>
          </w:tcPr>
          <w:p w14:paraId="7A0B1D11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</w:tr>
      <w:tr w:rsidR="003A7528" w:rsidRPr="00133F15" w14:paraId="335FB461" w14:textId="77777777" w:rsidTr="00AF75AC">
        <w:trPr>
          <w:gridAfter w:val="1"/>
          <w:wAfter w:w="236" w:type="dxa"/>
          <w:trHeight w:val="150"/>
        </w:trPr>
        <w:tc>
          <w:tcPr>
            <w:tcW w:w="288" w:type="dxa"/>
            <w:shd w:val="clear" w:color="auto" w:fill="FFFFFF" w:themeFill="background1"/>
          </w:tcPr>
          <w:p w14:paraId="68A91C30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222A35" w:themeFill="text2" w:themeFillShade="80"/>
          </w:tcPr>
          <w:p w14:paraId="3AAB48E3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t>IDIOMAS</w:t>
            </w:r>
          </w:p>
        </w:tc>
        <w:tc>
          <w:tcPr>
            <w:tcW w:w="277" w:type="dxa"/>
            <w:shd w:val="clear" w:color="auto" w:fill="FFFFFF" w:themeFill="background1"/>
          </w:tcPr>
          <w:p w14:paraId="5817F212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29AE92ED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6288" w:type="dxa"/>
            <w:gridSpan w:val="2"/>
            <w:vMerge/>
            <w:shd w:val="clear" w:color="auto" w:fill="FFFFFF" w:themeFill="background1"/>
          </w:tcPr>
          <w:p w14:paraId="294767A4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</w:tr>
      <w:tr w:rsidR="003A7528" w:rsidRPr="001630C0" w14:paraId="75D9CCDA" w14:textId="77777777" w:rsidTr="00357453">
        <w:trPr>
          <w:gridAfter w:val="1"/>
          <w:wAfter w:w="236" w:type="dxa"/>
          <w:trHeight w:val="1209"/>
        </w:trPr>
        <w:tc>
          <w:tcPr>
            <w:tcW w:w="288" w:type="dxa"/>
            <w:shd w:val="clear" w:color="auto" w:fill="FFFFFF" w:themeFill="background1"/>
          </w:tcPr>
          <w:p w14:paraId="7997B0BF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83" w:type="dxa"/>
            <w:shd w:val="clear" w:color="auto" w:fill="ACB9CA" w:themeFill="text2" w:themeFillTint="66"/>
          </w:tcPr>
          <w:sdt>
            <w:sdtPr>
              <w:id w:val="-1018539615"/>
              <w:placeholder>
                <w:docPart w:val="2BE564F76840413FA2E4BFF750A2EB80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4B64827A" w14:textId="77777777" w:rsidR="003A7528" w:rsidRPr="00C16E2E" w:rsidRDefault="003A7528" w:rsidP="00357453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id w:val="694267310"/>
              <w:placeholder>
                <w:docPart w:val="B325F01AC87B46FCB39706F0DBF770D5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69EE5C28" w14:textId="77777777" w:rsidR="003A7528" w:rsidRPr="00C16E2E" w:rsidRDefault="003A7528" w:rsidP="00F80B48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id w:val="-1855636379"/>
              <w:placeholder>
                <w:docPart w:val="3940B70F2BAC43C2ACDD7C0352C3278E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78526290" w14:textId="77777777" w:rsidR="003A7528" w:rsidRPr="00D4590F" w:rsidRDefault="003A7528" w:rsidP="00F80B48">
                <w:pPr>
                  <w:tabs>
                    <w:tab w:val="left" w:pos="2469"/>
                  </w:tabs>
                  <w:rPr>
                    <w:rFonts w:ascii="Arial Narrow" w:hAnsi="Arial Narrow" w:cs="Arial"/>
                    <w:b/>
                    <w:color w:val="FFFFFF" w:themeColor="background1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  <w:tc>
          <w:tcPr>
            <w:tcW w:w="277" w:type="dxa"/>
            <w:shd w:val="clear" w:color="auto" w:fill="ACB9CA" w:themeFill="text2" w:themeFillTint="66"/>
          </w:tcPr>
          <w:p w14:paraId="0B9C2E12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01A0107B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  <w:tc>
          <w:tcPr>
            <w:tcW w:w="6288" w:type="dxa"/>
            <w:gridSpan w:val="2"/>
            <w:vMerge/>
            <w:shd w:val="clear" w:color="auto" w:fill="FFFFFF" w:themeFill="background1"/>
          </w:tcPr>
          <w:p w14:paraId="74A4EB0A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</w:p>
        </w:tc>
      </w:tr>
      <w:tr w:rsidR="003A7528" w:rsidRPr="00133F15" w14:paraId="796CDFF0" w14:textId="77777777" w:rsidTr="00AF75AC">
        <w:trPr>
          <w:trHeight w:val="139"/>
        </w:trPr>
        <w:tc>
          <w:tcPr>
            <w:tcW w:w="288" w:type="dxa"/>
            <w:shd w:val="clear" w:color="auto" w:fill="FFFFFF" w:themeFill="background1"/>
          </w:tcPr>
          <w:p w14:paraId="3F94B411" w14:textId="77777777" w:rsidR="003A7528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noProof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323E4F" w:themeFill="text2" w:themeFillShade="BF"/>
          </w:tcPr>
          <w:p w14:paraId="46CCC72B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t>REFERENCIAS</w:t>
            </w:r>
          </w:p>
        </w:tc>
        <w:tc>
          <w:tcPr>
            <w:tcW w:w="277" w:type="dxa"/>
            <w:shd w:val="clear" w:color="auto" w:fill="FFFFFF" w:themeFill="background1"/>
          </w:tcPr>
          <w:p w14:paraId="3901920A" w14:textId="77777777" w:rsidR="003A7528" w:rsidRPr="00133F15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5" w:type="dxa"/>
            <w:gridSpan w:val="4"/>
            <w:shd w:val="clear" w:color="auto" w:fill="323E4F" w:themeFill="text2" w:themeFillShade="BF"/>
          </w:tcPr>
          <w:p w14:paraId="0C4C662C" w14:textId="77777777" w:rsidR="003A7528" w:rsidRPr="003C20C7" w:rsidRDefault="003A7528" w:rsidP="00F80B48">
            <w:pPr>
              <w:tabs>
                <w:tab w:val="left" w:pos="2469"/>
              </w:tabs>
              <w:rPr>
                <w:rFonts w:cstheme="minorHAnsi"/>
                <w:color w:val="01516B"/>
              </w:rPr>
            </w:pPr>
            <w:r w:rsidRPr="00344826">
              <w:rPr>
                <w:rFonts w:ascii="Arial" w:hAnsi="Arial" w:cs="Arial"/>
                <w:noProof/>
                <w:color w:val="FFFFFF" w:themeColor="background1"/>
              </w:rPr>
              <w:t>ESTUDIOS SUPERIORES</w:t>
            </w:r>
            <w:r w:rsidRPr="00122F45">
              <w:rPr>
                <w:rFonts w:cstheme="minorHAnsi"/>
                <w:color w:val="FFFFFF" w:themeColor="background1"/>
              </w:rPr>
              <w:t xml:space="preserve"> </w:t>
            </w:r>
            <w:r w:rsidRPr="003C20C7">
              <w:rPr>
                <w:rFonts w:cstheme="minorHAnsi"/>
                <w:color w:val="01516B"/>
              </w:rPr>
              <w:t>REALIZADOS</w:t>
            </w:r>
          </w:p>
        </w:tc>
        <w:tc>
          <w:tcPr>
            <w:tcW w:w="236" w:type="dxa"/>
            <w:shd w:val="clear" w:color="auto" w:fill="FFFFFF" w:themeFill="background1"/>
          </w:tcPr>
          <w:p w14:paraId="69F865F9" w14:textId="77777777" w:rsidR="003A7528" w:rsidRPr="001630C0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7528" w:rsidRPr="001630C0" w14:paraId="67D4563B" w14:textId="77777777" w:rsidTr="00AF75AC">
        <w:trPr>
          <w:gridAfter w:val="1"/>
          <w:wAfter w:w="236" w:type="dxa"/>
        </w:trPr>
        <w:tc>
          <w:tcPr>
            <w:tcW w:w="288" w:type="dxa"/>
            <w:tcBorders>
              <w:bottom w:val="nil"/>
            </w:tcBorders>
            <w:shd w:val="clear" w:color="auto" w:fill="FFFFFF" w:themeFill="background1"/>
          </w:tcPr>
          <w:p w14:paraId="60D7FC43" w14:textId="77777777" w:rsidR="003A7528" w:rsidRPr="0005441E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683" w:type="dxa"/>
            <w:tcBorders>
              <w:bottom w:val="nil"/>
            </w:tcBorders>
            <w:shd w:val="clear" w:color="auto" w:fill="ACB9CA" w:themeFill="text2" w:themeFillTint="66"/>
          </w:tcPr>
          <w:sdt>
            <w:sdtPr>
              <w:id w:val="-1065489828"/>
              <w:placeholder>
                <w:docPart w:val="4839F097532F43C2AE3A3EB55CE1E9EE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58F57CC4" w14:textId="77777777" w:rsidR="003A7528" w:rsidRPr="00C16E2E" w:rsidRDefault="003A7528" w:rsidP="00F80B48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5CC050A8" w14:textId="77777777" w:rsidR="003A7528" w:rsidRPr="00C16E2E" w:rsidRDefault="00000000" w:rsidP="00F80B4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179730868"/>
                <w:placeholder>
                  <w:docPart w:val="562B81F984E4446C96F402B4378AAE38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3A7528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id w:val="451290349"/>
                <w:placeholder>
                  <w:docPart w:val="AEA3E6D4DDA6465F90A6E16EFF6D1BB1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id w:val="-1075198467"/>
              <w:placeholder>
                <w:docPart w:val="6636C162F60844B99CC392898161B11A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58E3149F" w14:textId="77777777" w:rsidR="003A7528" w:rsidRPr="00C16E2E" w:rsidRDefault="003A7528" w:rsidP="00F80B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id w:val="-311870673"/>
              <w:placeholder>
                <w:docPart w:val="0280CDC343F3427FA28CD097E94C81AB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1A9AFE91" w14:textId="77777777" w:rsidR="003A7528" w:rsidRDefault="003A7528" w:rsidP="00F80B48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sdt>
            <w:sdtPr>
              <w:id w:val="181636068"/>
              <w:placeholder>
                <w:docPart w:val="B9D0C04F2E4846C7AE376D458F7916B9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4724BC3E" w14:textId="77777777" w:rsidR="003A7528" w:rsidRPr="00C16E2E" w:rsidRDefault="003A7528" w:rsidP="00F80B48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67567FDF" w14:textId="77777777" w:rsidR="003A7528" w:rsidRPr="00C16E2E" w:rsidRDefault="00000000" w:rsidP="00F80B4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3009060"/>
                <w:placeholder>
                  <w:docPart w:val="E08F743D45544F4ABBFD4595CDED5821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3A7528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id w:val="-596939972"/>
                <w:placeholder>
                  <w:docPart w:val="0ED1BC2DD2754EB997F9C3B8BBF6D6B8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3A7528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id w:val="707154791"/>
              <w:placeholder>
                <w:docPart w:val="2E33A74A1AC445919D923E320ED101D1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7C7476AF" w14:textId="77777777" w:rsidR="003A7528" w:rsidRPr="00C16E2E" w:rsidRDefault="003A7528" w:rsidP="00F80B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id w:val="-69197683"/>
              <w:placeholder>
                <w:docPart w:val="D04ED10387F5425DBEDBFE3E2D711265"/>
              </w:placeholder>
              <w:showingPlcHdr/>
            </w:sdtPr>
            <w:sdtEndPr>
              <w:rPr>
                <w:rFonts w:cs="Arial"/>
                <w:szCs w:val="20"/>
              </w:rPr>
            </w:sdtEndPr>
            <w:sdtContent>
              <w:p w14:paraId="1AFA0E43" w14:textId="77777777" w:rsidR="003A7528" w:rsidRPr="00D4590F" w:rsidRDefault="003A7528" w:rsidP="00F80B48">
                <w:pPr>
                  <w:rPr>
                    <w:rFonts w:ascii="Arial Narrow" w:hAnsi="Arial Narrow" w:cs="Arial"/>
                    <w:b/>
                    <w:color w:val="FFFFFF" w:themeColor="background1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</w:tc>
        <w:tc>
          <w:tcPr>
            <w:tcW w:w="277" w:type="dxa"/>
            <w:tcBorders>
              <w:bottom w:val="nil"/>
            </w:tcBorders>
            <w:shd w:val="clear" w:color="auto" w:fill="ACB9CA" w:themeFill="text2" w:themeFillTint="66"/>
          </w:tcPr>
          <w:p w14:paraId="0601EF65" w14:textId="77777777" w:rsidR="003A7528" w:rsidRPr="0005441E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91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3499B02" w14:textId="77777777" w:rsidR="003A7528" w:rsidRPr="00604410" w:rsidRDefault="003A7528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0"/>
                <w:szCs w:val="10"/>
              </w:rPr>
            </w:pPr>
          </w:p>
        </w:tc>
        <w:tc>
          <w:tcPr>
            <w:tcW w:w="6234" w:type="dxa"/>
            <w:tcBorders>
              <w:bottom w:val="nil"/>
            </w:tcBorders>
            <w:shd w:val="clear" w:color="auto" w:fill="FFFFFF" w:themeFill="background1"/>
          </w:tcPr>
          <w:p w14:paraId="09CC60BD" w14:textId="77777777" w:rsidR="003A7528" w:rsidRPr="005C79E4" w:rsidRDefault="003A7528" w:rsidP="00357453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C79E4">
              <w:rPr>
                <w:rFonts w:cstheme="minorHAnsi"/>
              </w:rPr>
              <w:t xml:space="preserve">Título: </w:t>
            </w:r>
            <w:sdt>
              <w:sdtPr>
                <w:rPr>
                  <w:rFonts w:cstheme="minorHAnsi"/>
                </w:rPr>
                <w:id w:val="-439678531"/>
                <w:placeholder>
                  <w:docPart w:val="F92FF6D7DA654E1DAF9815E4B316BD71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Ingrese título obtenido</w:t>
                </w:r>
              </w:sdtContent>
            </w:sdt>
          </w:p>
          <w:p w14:paraId="00A7F14E" w14:textId="77777777" w:rsidR="003A7528" w:rsidRPr="005C79E4" w:rsidRDefault="003A7528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r w:rsidRPr="005C79E4">
              <w:rPr>
                <w:rFonts w:cstheme="minorHAnsi"/>
              </w:rPr>
              <w:t xml:space="preserve">Univ/Inst: </w:t>
            </w:r>
            <w:sdt>
              <w:sdtPr>
                <w:rPr>
                  <w:rFonts w:cstheme="minorHAnsi"/>
                </w:rPr>
                <w:id w:val="-550078265"/>
                <w:placeholder>
                  <w:docPart w:val="29B94D6BECF34B12A3FE7FB842B1E381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Nombre</w:t>
                </w:r>
              </w:sdtContent>
            </w:sdt>
          </w:p>
          <w:p w14:paraId="45E0EB1E" w14:textId="77777777" w:rsidR="003A7528" w:rsidRPr="005C79E4" w:rsidRDefault="00000000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1359579333"/>
                <w:placeholder>
                  <w:docPart w:val="0BECCE297DCA4A58860CFDACCB618BB3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A7528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1961142859"/>
                <w:placeholder>
                  <w:docPart w:val="9B7D9E597DD2404ABEE9213E1D315795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60A8B710" w14:textId="77777777" w:rsidR="003A7528" w:rsidRPr="005C79E4" w:rsidRDefault="003A7528" w:rsidP="00357453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C79E4">
              <w:rPr>
                <w:rFonts w:cstheme="minorHAnsi"/>
              </w:rPr>
              <w:t xml:space="preserve">Título: </w:t>
            </w:r>
            <w:sdt>
              <w:sdtPr>
                <w:rPr>
                  <w:rFonts w:cstheme="minorHAnsi"/>
                </w:rPr>
                <w:id w:val="-115520357"/>
                <w:placeholder>
                  <w:docPart w:val="04D66F1CBBCB4F378268CD68B3D8739C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Ingrese título obtenido</w:t>
                </w:r>
              </w:sdtContent>
            </w:sdt>
          </w:p>
          <w:p w14:paraId="4383CBF6" w14:textId="77777777" w:rsidR="003A7528" w:rsidRPr="005C79E4" w:rsidRDefault="003A7528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r w:rsidRPr="005C79E4">
              <w:rPr>
                <w:rFonts w:cstheme="minorHAnsi"/>
              </w:rPr>
              <w:t xml:space="preserve">Univ/Inst: </w:t>
            </w:r>
            <w:sdt>
              <w:sdtPr>
                <w:rPr>
                  <w:rFonts w:cstheme="minorHAnsi"/>
                </w:rPr>
                <w:id w:val="777612516"/>
                <w:placeholder>
                  <w:docPart w:val="37A3747C89F94D93A37FCDA1B2D00B39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Nombre</w:t>
                </w:r>
              </w:sdtContent>
            </w:sdt>
          </w:p>
          <w:p w14:paraId="32346C77" w14:textId="77777777" w:rsidR="003A7528" w:rsidRPr="005C79E4" w:rsidRDefault="00000000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1103413492"/>
                <w:placeholder>
                  <w:docPart w:val="422EFDD2151E47AC92FD212A458F3F3F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A7528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-21859160"/>
                <w:placeholder>
                  <w:docPart w:val="E62A51E930184FF1AD6C57D330668061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2031F1BE" w14:textId="77777777" w:rsidR="003A7528" w:rsidRPr="005C79E4" w:rsidRDefault="003A7528" w:rsidP="00357453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C79E4">
              <w:rPr>
                <w:rFonts w:cstheme="minorHAnsi"/>
              </w:rPr>
              <w:t xml:space="preserve">Título: </w:t>
            </w:r>
            <w:sdt>
              <w:sdtPr>
                <w:rPr>
                  <w:rFonts w:cstheme="minorHAnsi"/>
                </w:rPr>
                <w:id w:val="-1197923649"/>
                <w:placeholder>
                  <w:docPart w:val="8CE254E63AED41EC9E7EB0F7F9143A82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Ingrese título obtenido</w:t>
                </w:r>
              </w:sdtContent>
            </w:sdt>
          </w:p>
          <w:p w14:paraId="3713B7B4" w14:textId="77777777" w:rsidR="003A7528" w:rsidRPr="005C79E4" w:rsidRDefault="003A7528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r w:rsidRPr="005C79E4">
              <w:rPr>
                <w:rFonts w:cstheme="minorHAnsi"/>
              </w:rPr>
              <w:t xml:space="preserve">Univ/Inst: </w:t>
            </w:r>
            <w:sdt>
              <w:sdtPr>
                <w:rPr>
                  <w:rFonts w:cstheme="minorHAnsi"/>
                </w:rPr>
                <w:id w:val="1130128651"/>
                <w:placeholder>
                  <w:docPart w:val="1940FB9DDB314E52A3D09C72026FCA37"/>
                </w:placeholder>
                <w:showingPlcHdr/>
              </w:sdtPr>
              <w:sdtContent>
                <w:r w:rsidRPr="005C79E4">
                  <w:rPr>
                    <w:rStyle w:val="Textodelmarcadordeposicin"/>
                    <w:rFonts w:cstheme="minorHAnsi"/>
                  </w:rPr>
                  <w:t>Nombre</w:t>
                </w:r>
              </w:sdtContent>
            </w:sdt>
          </w:p>
          <w:p w14:paraId="0A7B3847" w14:textId="77777777" w:rsidR="003A7528" w:rsidRPr="005C79E4" w:rsidRDefault="00000000" w:rsidP="00F80B48">
            <w:pPr>
              <w:rPr>
                <w:rStyle w:val="Estilo5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Arial Narrow" w:hAnsi="Arial Narrow" w:cstheme="minorHAnsi"/>
                  <w:b/>
                  <w:color w:val="FFFFFF" w:themeColor="background1"/>
                  <w:sz w:val="20"/>
                </w:rPr>
                <w:id w:val="-1487390667"/>
                <w:placeholder>
                  <w:docPart w:val="5A2AFFA2091C4CC4BB4299FAF91A9359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>dd/mm/aa</w:t>
                </w:r>
              </w:sdtContent>
            </w:sdt>
            <w:r w:rsidR="003A7528" w:rsidRPr="005C79E4">
              <w:rPr>
                <w:rStyle w:val="Estilo5"/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sdt>
              <w:sdtPr>
                <w:rPr>
                  <w:rFonts w:cstheme="minorHAnsi"/>
                </w:rPr>
                <w:id w:val="-1995867038"/>
                <w:placeholder>
                  <w:docPart w:val="65AE47CCC4324E908B69EF8C4FCCB427"/>
                </w:placeholder>
                <w:showingPlcHdr/>
              </w:sdtPr>
              <w:sdtContent>
                <w:r w:rsidR="003A7528" w:rsidRPr="005C79E4">
                  <w:rPr>
                    <w:rStyle w:val="Textodelmarcadordeposicin"/>
                    <w:rFonts w:cstheme="minorHAnsi"/>
                  </w:rPr>
                  <w:t xml:space="preserve">Lugar </w:t>
                </w:r>
              </w:sdtContent>
            </w:sdt>
          </w:p>
          <w:p w14:paraId="342AC500" w14:textId="77777777" w:rsidR="003A7528" w:rsidRPr="0005441E" w:rsidRDefault="003A7528" w:rsidP="00F80B4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97E51" w:rsidRPr="001630C0" w14:paraId="04C8BCC5" w14:textId="77777777" w:rsidTr="00AF75AC">
        <w:trPr>
          <w:gridAfter w:val="1"/>
          <w:wAfter w:w="236" w:type="dxa"/>
        </w:trPr>
        <w:tc>
          <w:tcPr>
            <w:tcW w:w="288" w:type="dxa"/>
            <w:tcBorders>
              <w:bottom w:val="nil"/>
            </w:tcBorders>
            <w:shd w:val="clear" w:color="auto" w:fill="auto"/>
          </w:tcPr>
          <w:p w14:paraId="57FD0F57" w14:textId="77777777" w:rsidR="00497E51" w:rsidRPr="0005441E" w:rsidRDefault="00497E51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683" w:type="dxa"/>
            <w:tcBorders>
              <w:bottom w:val="nil"/>
            </w:tcBorders>
            <w:shd w:val="clear" w:color="auto" w:fill="ACB9CA" w:themeFill="text2" w:themeFillTint="66"/>
          </w:tcPr>
          <w:p w14:paraId="22426AC1" w14:textId="77777777" w:rsidR="00497E51" w:rsidRPr="0005441E" w:rsidRDefault="00497E51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CB9CA" w:themeFill="text2" w:themeFillTint="66"/>
          </w:tcPr>
          <w:p w14:paraId="69062209" w14:textId="77777777" w:rsidR="00497E51" w:rsidRPr="0005441E" w:rsidRDefault="00497E51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91" w:type="dxa"/>
            <w:gridSpan w:val="3"/>
            <w:tcBorders>
              <w:bottom w:val="nil"/>
            </w:tcBorders>
            <w:shd w:val="clear" w:color="auto" w:fill="auto"/>
          </w:tcPr>
          <w:p w14:paraId="2B54AEC1" w14:textId="77777777" w:rsidR="00497E51" w:rsidRPr="00604410" w:rsidRDefault="00497E51" w:rsidP="00F80B48">
            <w:pPr>
              <w:tabs>
                <w:tab w:val="left" w:pos="2469"/>
              </w:tabs>
              <w:rPr>
                <w:rFonts w:ascii="Arial" w:hAnsi="Arial" w:cs="Arial"/>
                <w:color w:val="A6A6A6" w:themeColor="background1" w:themeShade="A6"/>
                <w:sz w:val="10"/>
                <w:szCs w:val="10"/>
              </w:rPr>
            </w:pPr>
          </w:p>
        </w:tc>
        <w:tc>
          <w:tcPr>
            <w:tcW w:w="6234" w:type="dxa"/>
            <w:tcBorders>
              <w:bottom w:val="nil"/>
            </w:tcBorders>
            <w:shd w:val="clear" w:color="auto" w:fill="auto"/>
          </w:tcPr>
          <w:p w14:paraId="6AC0E2C6" w14:textId="77777777" w:rsidR="00497E51" w:rsidRPr="0005441E" w:rsidRDefault="00497E51" w:rsidP="00F80B48">
            <w:pPr>
              <w:tabs>
                <w:tab w:val="left" w:pos="2469"/>
              </w:tabs>
              <w:ind w:left="365"/>
              <w:rPr>
                <w:rStyle w:val="Estilo1"/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3FE8831" w14:textId="77777777" w:rsidR="00B60891" w:rsidRDefault="00B60891" w:rsidP="003F468D">
      <w:pPr>
        <w:tabs>
          <w:tab w:val="left" w:pos="2469"/>
        </w:tabs>
        <w:ind w:firstLine="708"/>
      </w:pPr>
    </w:p>
    <w:sectPr w:rsidR="00B60891" w:rsidSect="00D4590F">
      <w:headerReference w:type="default" r:id="rId20"/>
      <w:pgSz w:w="12240" w:h="15840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630C" w14:textId="77777777" w:rsidR="00ED5A01" w:rsidRDefault="00ED5A01" w:rsidP="003C0A13">
      <w:pPr>
        <w:spacing w:after="0" w:line="240" w:lineRule="auto"/>
      </w:pPr>
      <w:r>
        <w:separator/>
      </w:r>
    </w:p>
  </w:endnote>
  <w:endnote w:type="continuationSeparator" w:id="0">
    <w:p w14:paraId="1604897E" w14:textId="77777777" w:rsidR="00ED5A01" w:rsidRDefault="00ED5A01" w:rsidP="003C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2285" w14:textId="77777777" w:rsidR="00ED5A01" w:rsidRDefault="00ED5A01" w:rsidP="003C0A13">
      <w:pPr>
        <w:spacing w:after="0" w:line="240" w:lineRule="auto"/>
      </w:pPr>
      <w:r>
        <w:separator/>
      </w:r>
    </w:p>
  </w:footnote>
  <w:footnote w:type="continuationSeparator" w:id="0">
    <w:p w14:paraId="2E2EBF5C" w14:textId="77777777" w:rsidR="00ED5A01" w:rsidRDefault="00ED5A01" w:rsidP="003C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E919" w14:textId="77777777" w:rsidR="009174A8" w:rsidRPr="009174A8" w:rsidRDefault="009174A8" w:rsidP="009174A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3BD52" wp14:editId="44D2CF8D">
          <wp:simplePos x="0" y="0"/>
          <wp:positionH relativeFrom="column">
            <wp:posOffset>-449885</wp:posOffset>
          </wp:positionH>
          <wp:positionV relativeFrom="paragraph">
            <wp:posOffset>-464210</wp:posOffset>
          </wp:positionV>
          <wp:extent cx="7834579" cy="11082145"/>
          <wp:effectExtent l="0" t="0" r="0" b="5080"/>
          <wp:wrapNone/>
          <wp:docPr id="1359614264" name="Imagen 1359614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00276" name="Imagen 1130300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79" cy="11090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C59"/>
    <w:multiLevelType w:val="hybridMultilevel"/>
    <w:tmpl w:val="A82E7C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55DC"/>
    <w:multiLevelType w:val="hybridMultilevel"/>
    <w:tmpl w:val="534E6FF6"/>
    <w:lvl w:ilvl="0" w:tplc="20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78FC2817"/>
    <w:multiLevelType w:val="hybridMultilevel"/>
    <w:tmpl w:val="612661F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66312">
    <w:abstractNumId w:val="2"/>
  </w:num>
  <w:num w:numId="2" w16cid:durableId="1542942591">
    <w:abstractNumId w:val="1"/>
  </w:num>
  <w:num w:numId="3" w16cid:durableId="8566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3D"/>
    <w:rsid w:val="000365CC"/>
    <w:rsid w:val="0005441E"/>
    <w:rsid w:val="0007606F"/>
    <w:rsid w:val="000E0177"/>
    <w:rsid w:val="000E0A61"/>
    <w:rsid w:val="00122F45"/>
    <w:rsid w:val="00126F02"/>
    <w:rsid w:val="00133F15"/>
    <w:rsid w:val="00150E28"/>
    <w:rsid w:val="001512F7"/>
    <w:rsid w:val="001630C0"/>
    <w:rsid w:val="001661F9"/>
    <w:rsid w:val="0018608C"/>
    <w:rsid w:val="001D12BC"/>
    <w:rsid w:val="001D5E8C"/>
    <w:rsid w:val="001E734E"/>
    <w:rsid w:val="00231876"/>
    <w:rsid w:val="00245E75"/>
    <w:rsid w:val="002658B5"/>
    <w:rsid w:val="002D7EE1"/>
    <w:rsid w:val="002E3681"/>
    <w:rsid w:val="002F4A11"/>
    <w:rsid w:val="002F4E8C"/>
    <w:rsid w:val="00344826"/>
    <w:rsid w:val="00357453"/>
    <w:rsid w:val="00383BDD"/>
    <w:rsid w:val="003A265A"/>
    <w:rsid w:val="003A5060"/>
    <w:rsid w:val="003A7528"/>
    <w:rsid w:val="003A7C64"/>
    <w:rsid w:val="003C0A13"/>
    <w:rsid w:val="003C20C7"/>
    <w:rsid w:val="003C351B"/>
    <w:rsid w:val="003F0C84"/>
    <w:rsid w:val="003F468D"/>
    <w:rsid w:val="00412FBC"/>
    <w:rsid w:val="00492063"/>
    <w:rsid w:val="00497E51"/>
    <w:rsid w:val="004A0196"/>
    <w:rsid w:val="004B41F8"/>
    <w:rsid w:val="004D5A32"/>
    <w:rsid w:val="004F4F96"/>
    <w:rsid w:val="004F5E8F"/>
    <w:rsid w:val="0050711B"/>
    <w:rsid w:val="00534F57"/>
    <w:rsid w:val="005533A4"/>
    <w:rsid w:val="00564F5A"/>
    <w:rsid w:val="00577087"/>
    <w:rsid w:val="00580BEF"/>
    <w:rsid w:val="00587F32"/>
    <w:rsid w:val="00591376"/>
    <w:rsid w:val="0059459F"/>
    <w:rsid w:val="005A2DD3"/>
    <w:rsid w:val="005B0E99"/>
    <w:rsid w:val="005C79E4"/>
    <w:rsid w:val="005D2F38"/>
    <w:rsid w:val="005D7E84"/>
    <w:rsid w:val="00604410"/>
    <w:rsid w:val="006069C5"/>
    <w:rsid w:val="00614701"/>
    <w:rsid w:val="00620F09"/>
    <w:rsid w:val="00656420"/>
    <w:rsid w:val="006666F3"/>
    <w:rsid w:val="00673AFE"/>
    <w:rsid w:val="0068230E"/>
    <w:rsid w:val="00731625"/>
    <w:rsid w:val="00751A17"/>
    <w:rsid w:val="00753E7C"/>
    <w:rsid w:val="00786E3B"/>
    <w:rsid w:val="00795615"/>
    <w:rsid w:val="007F5B97"/>
    <w:rsid w:val="00825C3D"/>
    <w:rsid w:val="008464A5"/>
    <w:rsid w:val="008557BE"/>
    <w:rsid w:val="008C6F73"/>
    <w:rsid w:val="009174A8"/>
    <w:rsid w:val="00944CC3"/>
    <w:rsid w:val="00996DC5"/>
    <w:rsid w:val="009B0BDF"/>
    <w:rsid w:val="009C494B"/>
    <w:rsid w:val="009E04FF"/>
    <w:rsid w:val="00A00CB0"/>
    <w:rsid w:val="00A2733B"/>
    <w:rsid w:val="00A51467"/>
    <w:rsid w:val="00A80625"/>
    <w:rsid w:val="00A83839"/>
    <w:rsid w:val="00A8450C"/>
    <w:rsid w:val="00A94B0B"/>
    <w:rsid w:val="00AA3935"/>
    <w:rsid w:val="00AB0412"/>
    <w:rsid w:val="00AF75AC"/>
    <w:rsid w:val="00B27613"/>
    <w:rsid w:val="00B37956"/>
    <w:rsid w:val="00B510CB"/>
    <w:rsid w:val="00B51FA4"/>
    <w:rsid w:val="00B60891"/>
    <w:rsid w:val="00B7521C"/>
    <w:rsid w:val="00B84341"/>
    <w:rsid w:val="00B9742D"/>
    <w:rsid w:val="00BA01D6"/>
    <w:rsid w:val="00BB072E"/>
    <w:rsid w:val="00BC1E7C"/>
    <w:rsid w:val="00C07D0D"/>
    <w:rsid w:val="00C37A69"/>
    <w:rsid w:val="00C77725"/>
    <w:rsid w:val="00CD1047"/>
    <w:rsid w:val="00CF5701"/>
    <w:rsid w:val="00D30F19"/>
    <w:rsid w:val="00D4590F"/>
    <w:rsid w:val="00DF4529"/>
    <w:rsid w:val="00E023C0"/>
    <w:rsid w:val="00E2661B"/>
    <w:rsid w:val="00E34A9D"/>
    <w:rsid w:val="00E36137"/>
    <w:rsid w:val="00E37EF8"/>
    <w:rsid w:val="00E408D2"/>
    <w:rsid w:val="00EA259A"/>
    <w:rsid w:val="00EC1582"/>
    <w:rsid w:val="00ED5A01"/>
    <w:rsid w:val="00EE2ECF"/>
    <w:rsid w:val="00F14A2A"/>
    <w:rsid w:val="00F32197"/>
    <w:rsid w:val="00F62FA5"/>
    <w:rsid w:val="00F80B48"/>
    <w:rsid w:val="00FA231D"/>
    <w:rsid w:val="00FA3347"/>
    <w:rsid w:val="00FC3073"/>
    <w:rsid w:val="00FD72FA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33606"/>
  <w15:chartTrackingRefBased/>
  <w15:docId w15:val="{9FD7EFCB-8EE8-46D3-B4F7-64F4CE5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0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A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13"/>
  </w:style>
  <w:style w:type="paragraph" w:styleId="Piedepgina">
    <w:name w:val="footer"/>
    <w:basedOn w:val="Normal"/>
    <w:link w:val="PiedepginaCar"/>
    <w:uiPriority w:val="99"/>
    <w:unhideWhenUsed/>
    <w:rsid w:val="003C0A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13"/>
  </w:style>
  <w:style w:type="character" w:customStyle="1" w:styleId="Ttulo1Car">
    <w:name w:val="Título 1 Car"/>
    <w:basedOn w:val="Fuentedeprrafopredeter"/>
    <w:link w:val="Ttulo1"/>
    <w:uiPriority w:val="9"/>
    <w:rsid w:val="00B6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6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F4A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944CC3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5E75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E266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2661B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150E28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qFormat/>
    <w:rsid w:val="00150E28"/>
    <w:rPr>
      <w:rFonts w:ascii="Arial Narrow" w:hAnsi="Arial Narrow"/>
      <w:color w:val="FFFFFF" w:themeColor="background1"/>
    </w:rPr>
  </w:style>
  <w:style w:type="character" w:customStyle="1" w:styleId="Estilo2">
    <w:name w:val="Estilo2"/>
    <w:basedOn w:val="Fuentedeprrafopredeter"/>
    <w:uiPriority w:val="1"/>
    <w:rsid w:val="004F5E8F"/>
    <w:rPr>
      <w:rFonts w:ascii="Arial" w:hAnsi="Arial"/>
    </w:rPr>
  </w:style>
  <w:style w:type="character" w:customStyle="1" w:styleId="Estilo3">
    <w:name w:val="Estilo3"/>
    <w:basedOn w:val="Fuentedeprrafopredeter"/>
    <w:uiPriority w:val="1"/>
    <w:rsid w:val="00731625"/>
    <w:rPr>
      <w:rFonts w:ascii="Arial" w:hAnsi="Arial"/>
      <w:color w:val="01516B"/>
      <w:sz w:val="40"/>
    </w:rPr>
  </w:style>
  <w:style w:type="character" w:customStyle="1" w:styleId="Estilo4">
    <w:name w:val="Estilo4"/>
    <w:basedOn w:val="Fuentedeprrafopredeter"/>
    <w:uiPriority w:val="1"/>
    <w:rsid w:val="00E023C0"/>
    <w:rPr>
      <w:rFonts w:ascii="Arial Narrow" w:hAnsi="Arial Narrow"/>
      <w:color w:val="000000" w:themeColor="text1"/>
      <w:sz w:val="18"/>
    </w:rPr>
  </w:style>
  <w:style w:type="character" w:customStyle="1" w:styleId="Estilo5">
    <w:name w:val="Estilo5"/>
    <w:basedOn w:val="Fuentedeprrafopredeter"/>
    <w:uiPriority w:val="1"/>
    <w:rsid w:val="00CF5701"/>
    <w:rPr>
      <w:rFonts w:ascii="Arial Narrow" w:hAnsi="Arial Narrow"/>
      <w:b/>
      <w:color w:val="FFFFFF" w:themeColor="background1"/>
      <w:sz w:val="20"/>
    </w:rPr>
  </w:style>
  <w:style w:type="character" w:styleId="Ttulodellibro">
    <w:name w:val="Book Title"/>
    <w:basedOn w:val="Fuentedeprrafopredeter"/>
    <w:uiPriority w:val="33"/>
    <w:qFormat/>
    <w:rsid w:val="006666F3"/>
    <w:rPr>
      <w:b/>
      <w:bCs/>
      <w:i/>
      <w:iCs/>
      <w:spacing w:val="5"/>
    </w:rPr>
  </w:style>
  <w:style w:type="character" w:customStyle="1" w:styleId="TITULOCURRICULO">
    <w:name w:val="TITULO CURRICULO"/>
    <w:basedOn w:val="Fuentedeprrafopredeter"/>
    <w:uiPriority w:val="1"/>
    <w:rsid w:val="006666F3"/>
    <w:rPr>
      <w:rFonts w:ascii="Arial Rounded MT Bold" w:hAnsi="Arial Rounded MT Bold"/>
      <w:color w:val="01516B"/>
      <w:sz w:val="44"/>
    </w:rPr>
  </w:style>
  <w:style w:type="character" w:customStyle="1" w:styleId="Estilo6">
    <w:name w:val="Estilo6"/>
    <w:basedOn w:val="Fuentedeprrafopredeter"/>
    <w:uiPriority w:val="1"/>
    <w:rsid w:val="00620F09"/>
    <w:rPr>
      <w:rFonts w:ascii="Arial" w:hAnsi="Arial"/>
      <w:color w:val="595959" w:themeColor="text1" w:themeTint="A6"/>
      <w:sz w:val="36"/>
    </w:rPr>
  </w:style>
  <w:style w:type="character" w:customStyle="1" w:styleId="Estilo7">
    <w:name w:val="Estilo7"/>
    <w:basedOn w:val="Fuentedeprrafopredeter"/>
    <w:uiPriority w:val="1"/>
    <w:rsid w:val="00620F09"/>
    <w:rPr>
      <w:rFonts w:ascii="Arial Narrow" w:hAnsi="Arial Narrow"/>
      <w:b/>
      <w:sz w:val="40"/>
    </w:rPr>
  </w:style>
  <w:style w:type="character" w:customStyle="1" w:styleId="Estilo8">
    <w:name w:val="Estilo8"/>
    <w:basedOn w:val="Fuentedeprrafopredeter"/>
    <w:uiPriority w:val="1"/>
    <w:rsid w:val="0050711B"/>
    <w:rPr>
      <w:rFonts w:ascii="Arial Narrow" w:hAnsi="Arial Narrow"/>
      <w:b/>
      <w:sz w:val="36"/>
    </w:rPr>
  </w:style>
  <w:style w:type="character" w:customStyle="1" w:styleId="Estilo9">
    <w:name w:val="Estilo9"/>
    <w:basedOn w:val="Fuentedeprrafopredeter"/>
    <w:uiPriority w:val="1"/>
    <w:rsid w:val="00383BDD"/>
    <w:rPr>
      <w:rFonts w:ascii="Arial Narrow" w:hAnsi="Arial Narrow"/>
      <w:color w:val="FFFFFF" w:themeColor="background1"/>
      <w:sz w:val="18"/>
    </w:rPr>
  </w:style>
  <w:style w:type="character" w:customStyle="1" w:styleId="Estilo10">
    <w:name w:val="Estilo10"/>
    <w:basedOn w:val="Fuentedeprrafopredeter"/>
    <w:uiPriority w:val="1"/>
    <w:rsid w:val="00F32197"/>
    <w:rPr>
      <w:rFonts w:asciiTheme="minorHAnsi" w:hAnsiTheme="minorHAnsi"/>
      <w:color w:val="01516B"/>
      <w:sz w:val="22"/>
    </w:rPr>
  </w:style>
  <w:style w:type="character" w:customStyle="1" w:styleId="Estilo11">
    <w:name w:val="Estilo11"/>
    <w:basedOn w:val="Fuentedeprrafopredeter"/>
    <w:uiPriority w:val="1"/>
    <w:rsid w:val="00786E3B"/>
    <w:rPr>
      <w:rFonts w:ascii="Arial Narrow" w:hAnsi="Arial Narrow"/>
      <w:b/>
      <w:color w:val="FFFFFF" w:themeColor="background1"/>
      <w:sz w:val="20"/>
    </w:rPr>
  </w:style>
  <w:style w:type="character" w:customStyle="1" w:styleId="Estilo12">
    <w:name w:val="Estilo12"/>
    <w:basedOn w:val="Fuentedeprrafopredeter"/>
    <w:uiPriority w:val="1"/>
    <w:rsid w:val="00656420"/>
    <w:rPr>
      <w:rFonts w:ascii="Arial Narrow" w:hAnsi="Arial Narrow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\Documents\SEO\SEO\AA_Webs\Plantillama\word\Hojas%20de%20vida\HojadeVida6tra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F84575FD3461BB7100500B8A7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622E-C089-444B-AF30-8CB87AEF97CF}"/>
      </w:docPartPr>
      <w:docPartBody>
        <w:p w:rsidR="00000000" w:rsidRDefault="00000000">
          <w:pPr>
            <w:pStyle w:val="C56F84575FD3461BB7100500B8A709D7"/>
          </w:pPr>
          <w:r w:rsidRPr="003C20C7">
            <w:rPr>
              <w:rStyle w:val="Textodelmarcadordeposicin"/>
              <w:rFonts w:ascii="Arial Rounded MT Bold" w:hAnsi="Arial Rounded MT Bold" w:cs="Arial"/>
              <w:color w:val="01516B"/>
              <w:sz w:val="40"/>
              <w:szCs w:val="40"/>
            </w:rPr>
            <w:t>INGRESE</w:t>
          </w:r>
          <w:r>
            <w:rPr>
              <w:rStyle w:val="Textodelmarcadordeposicin"/>
              <w:rFonts w:ascii="Arial Rounded MT Bold" w:hAnsi="Arial Rounded MT Bold" w:cs="Arial"/>
              <w:color w:val="01516B"/>
              <w:sz w:val="40"/>
              <w:szCs w:val="40"/>
            </w:rPr>
            <w:t xml:space="preserve"> </w:t>
          </w:r>
          <w:r w:rsidRPr="003C20C7">
            <w:rPr>
              <w:rStyle w:val="Textodelmarcadordeposicin"/>
              <w:rFonts w:ascii="Arial Rounded MT Bold" w:hAnsi="Arial Rounded MT Bold" w:cs="Arial"/>
              <w:color w:val="01516B"/>
              <w:sz w:val="40"/>
              <w:szCs w:val="40"/>
            </w:rPr>
            <w:t>NOMBRE COMPLETO</w:t>
          </w:r>
        </w:p>
      </w:docPartBody>
    </w:docPart>
    <w:docPart>
      <w:docPartPr>
        <w:name w:val="CE722287B24C4740B2D0D19FDA4D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0143-5156-4A4B-AAAB-0D92A90B96AA}"/>
      </w:docPartPr>
      <w:docPartBody>
        <w:p w:rsidR="00000000" w:rsidRDefault="00000000">
          <w:pPr>
            <w:pStyle w:val="CE722287B24C4740B2D0D19FDA4DAE7E"/>
          </w:pPr>
          <w:r w:rsidRPr="00133F15">
            <w:rPr>
              <w:rStyle w:val="Textodelmarcadordeposicin"/>
              <w:rFonts w:ascii="Arial Narrow" w:hAnsi="Arial Narrow" w:cs="Arial"/>
              <w:sz w:val="32"/>
              <w:szCs w:val="32"/>
            </w:rPr>
            <w:t>Ingrese su profesión</w:t>
          </w:r>
        </w:p>
      </w:docPartBody>
    </w:docPart>
    <w:docPart>
      <w:docPartPr>
        <w:name w:val="18D97FF2338B4457B846FD9E6D7F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A8D2-C521-4D88-A19F-B6EAE39463D0}"/>
      </w:docPartPr>
      <w:docPartBody>
        <w:p w:rsidR="00000000" w:rsidRDefault="00000000">
          <w:pPr>
            <w:pStyle w:val="18D97FF2338B4457B846FD9E6D7FB43D"/>
          </w:pPr>
          <w:r w:rsidRPr="009174A8">
            <w:rPr>
              <w:rStyle w:val="Textodelmarcadordeposicin"/>
              <w:rFonts w:ascii="Arial" w:hAnsi="Arial" w:cs="Arial"/>
              <w:color w:val="767171" w:themeColor="background2" w:themeShade="80"/>
            </w:rPr>
            <w:t>Describe en forma resumida quién eres…</w:t>
          </w:r>
        </w:p>
      </w:docPartBody>
    </w:docPart>
    <w:docPart>
      <w:docPartPr>
        <w:name w:val="B70F304967194B389AF46B9D48BE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4A6E-CAA3-4990-ABD5-87A49D225270}"/>
      </w:docPartPr>
      <w:docPartBody>
        <w:p w:rsidR="00000000" w:rsidRDefault="00000000">
          <w:pPr>
            <w:pStyle w:val="B70F304967194B389AF46B9D48BECC61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E55D7C514D324F399CAE3D11B806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8B97-2E5F-46B4-A4C4-B25F71A0FF33}"/>
      </w:docPartPr>
      <w:docPartBody>
        <w:p w:rsidR="00000000" w:rsidRDefault="00000000">
          <w:pPr>
            <w:pStyle w:val="E55D7C514D324F399CAE3D11B80611AD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  <w:docPart>
      <w:docPartPr>
        <w:name w:val="444228C98F4C4EA89AD6C6AE54B2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8CAA-AE86-436C-A9E1-FBF011A0454C}"/>
      </w:docPartPr>
      <w:docPartBody>
        <w:p w:rsidR="00000000" w:rsidRDefault="00000000">
          <w:pPr>
            <w:pStyle w:val="444228C98F4C4EA89AD6C6AE54B2FD41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C2B0977B96614F2082DE326E48D4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C547-7398-4EE8-974F-481C8C42CB93}"/>
      </w:docPartPr>
      <w:docPartBody>
        <w:p w:rsidR="00000000" w:rsidRDefault="00000000">
          <w:pPr>
            <w:pStyle w:val="C2B0977B96614F2082DE326E48D41195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6217659055AF485C9E6CE9E9017F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A722-CEDE-4F47-97AE-D07341F256A2}"/>
      </w:docPartPr>
      <w:docPartBody>
        <w:p w:rsidR="00000000" w:rsidRDefault="00000000">
          <w:pPr>
            <w:pStyle w:val="6217659055AF485C9E6CE9E9017F5FD1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D58EAF74A2594A4CB71C24DBD337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77CA-5E17-4AED-AB91-FB839AB44CE1}"/>
      </w:docPartPr>
      <w:docPartBody>
        <w:p w:rsidR="00000000" w:rsidRDefault="00000000">
          <w:pPr>
            <w:pStyle w:val="D58EAF74A2594A4CB71C24DBD3371029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C5394318E85944288F228D69C0C3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B510-BC75-4121-8FAC-B20B493D20E7}"/>
      </w:docPartPr>
      <w:docPartBody>
        <w:p w:rsidR="00000000" w:rsidRDefault="00000000">
          <w:pPr>
            <w:pStyle w:val="C5394318E85944288F228D69C0C3EDA9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5672A24467374EF49DED8F03746E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D16B-A186-4142-879D-B06282F31E3A}"/>
      </w:docPartPr>
      <w:docPartBody>
        <w:p w:rsidR="00000000" w:rsidRDefault="00000000">
          <w:pPr>
            <w:pStyle w:val="5672A24467374EF49DED8F03746E88BE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3475598E6BE14FFFB6B1C568139E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883C-FA2B-436F-A9E4-F95FD701ED88}"/>
      </w:docPartPr>
      <w:docPartBody>
        <w:p w:rsidR="00000000" w:rsidRDefault="00000000">
          <w:pPr>
            <w:pStyle w:val="3475598E6BE14FFFB6B1C568139E034B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  <w:docPart>
      <w:docPartPr>
        <w:name w:val="90A41531CB0C43F1891ABA58C760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89E5-E88E-4B43-B223-D0235150F233}"/>
      </w:docPartPr>
      <w:docPartBody>
        <w:p w:rsidR="00000000" w:rsidRDefault="00000000">
          <w:pPr>
            <w:pStyle w:val="90A41531CB0C43F1891ABA58C760B8F0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54F561CC88CD4C00BBE759597C96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7F5E-A1C6-428C-B2BF-5C62FCF4D488}"/>
      </w:docPartPr>
      <w:docPartBody>
        <w:p w:rsidR="00000000" w:rsidRDefault="00000000">
          <w:pPr>
            <w:pStyle w:val="54F561CC88CD4C00BBE759597C9639D7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BCA533E448AB4A1F9CBB50DEFC80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688D1-0FB6-479E-83A2-BDA5F532D683}"/>
      </w:docPartPr>
      <w:docPartBody>
        <w:p w:rsidR="00000000" w:rsidRDefault="00000000">
          <w:pPr>
            <w:pStyle w:val="BCA533E448AB4A1F9CBB50DEFC803932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5456C7E6624240AB984769DE4C2D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DA1C-0FF0-43C1-A8A1-34704813CBA9}"/>
      </w:docPartPr>
      <w:docPartBody>
        <w:p w:rsidR="00000000" w:rsidRDefault="00000000">
          <w:pPr>
            <w:pStyle w:val="5456C7E6624240AB984769DE4C2D95D9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0F785B7BD20E4BEB8F31DE348AD8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AAA8-A5C0-486F-AAFE-C3E4DBC2D4C3}"/>
      </w:docPartPr>
      <w:docPartBody>
        <w:p w:rsidR="00000000" w:rsidRDefault="00000000">
          <w:pPr>
            <w:pStyle w:val="0F785B7BD20E4BEB8F31DE348AD8B2AE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XXXXXX XX </w:t>
          </w: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</w:t>
          </w:r>
        </w:p>
      </w:docPartBody>
    </w:docPart>
    <w:docPart>
      <w:docPartPr>
        <w:name w:val="B2380AF9C44E48A2BDA764515726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E9EE-843C-4D50-9797-2AC783847034}"/>
      </w:docPartPr>
      <w:docPartBody>
        <w:p w:rsidR="00000000" w:rsidRDefault="00000000">
          <w:pPr>
            <w:pStyle w:val="B2380AF9C44E48A2BDA764515726336C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92A137F54E264BD0B8160EC2992E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B476-415E-44C9-9E50-DBB1BAB68E11}"/>
      </w:docPartPr>
      <w:docPartBody>
        <w:p w:rsidR="00000000" w:rsidRDefault="00000000">
          <w:pPr>
            <w:pStyle w:val="92A137F54E264BD0B8160EC2992EA2F3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  <w:docPart>
      <w:docPartPr>
        <w:name w:val="C4D6B3787D5142A3BAC5161BC6F7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B92-F6B7-447A-8EF6-FF7AD5C14B05}"/>
      </w:docPartPr>
      <w:docPartBody>
        <w:p w:rsidR="00000000" w:rsidRDefault="00000000">
          <w:pPr>
            <w:pStyle w:val="C4D6B3787D5142A3BAC5161BC6F7C800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2EB25044837A4ED7ADDF29BDF1E8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23BA-3600-46C3-A5E9-EA3A1B5AA12A}"/>
      </w:docPartPr>
      <w:docPartBody>
        <w:p w:rsidR="00000000" w:rsidRDefault="00000000">
          <w:pPr>
            <w:pStyle w:val="2EB25044837A4ED7ADDF29BDF1E8A424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828407D5BFE942A2964F5E0F9C5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1E9C-E2D9-4A07-A6DD-FF1442DC60E5}"/>
      </w:docPartPr>
      <w:docPartBody>
        <w:p w:rsidR="00000000" w:rsidRDefault="00000000">
          <w:pPr>
            <w:pStyle w:val="828407D5BFE942A2964F5E0F9C5F9092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D686C364F47749F3AA9E51CD512C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88DC-AF0A-4D52-88F0-806643594A34}"/>
      </w:docPartPr>
      <w:docPartBody>
        <w:p w:rsidR="00000000" w:rsidRDefault="00000000">
          <w:pPr>
            <w:pStyle w:val="D686C364F47749F3AA9E51CD512C3149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9C918A6F7523461FBBB15C3F18AD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3BFD-3369-4E54-9A10-7220689587F8}"/>
      </w:docPartPr>
      <w:docPartBody>
        <w:p w:rsidR="00000000" w:rsidRDefault="00000000">
          <w:pPr>
            <w:pStyle w:val="9C918A6F7523461FBBB15C3F18ADD39C"/>
          </w:pPr>
          <w:r w:rsidRPr="00D4590F">
            <w:rPr>
              <w:rStyle w:val="Textodelmarcadordeposicin"/>
              <w:rFonts w:ascii="Arial" w:hAnsi="Arial" w:cs="Arial"/>
              <w:sz w:val="20"/>
              <w:szCs w:val="20"/>
            </w:rPr>
            <w:t>XXXXXX XX XXXXXX</w:t>
          </w:r>
        </w:p>
      </w:docPartBody>
    </w:docPart>
    <w:docPart>
      <w:docPartPr>
        <w:name w:val="A424C1466D8F41AC9FE1C66074DA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59AB-ED48-4D0D-BBB7-7528C3E02E44}"/>
      </w:docPartPr>
      <w:docPartBody>
        <w:p w:rsidR="00000000" w:rsidRDefault="00000000">
          <w:pPr>
            <w:pStyle w:val="A424C1466D8F41AC9FE1C66074DA1F12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>Número de celular</w:t>
          </w:r>
        </w:p>
      </w:docPartBody>
    </w:docPart>
    <w:docPart>
      <w:docPartPr>
        <w:name w:val="F426327075AB4922833009C77471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1DFB-90DC-4BA1-A9FF-2F6F6C143215}"/>
      </w:docPartPr>
      <w:docPartBody>
        <w:p w:rsidR="00000000" w:rsidRDefault="00000000">
          <w:pPr>
            <w:pStyle w:val="F426327075AB4922833009C77471A29D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>Dirección</w:t>
          </w:r>
        </w:p>
      </w:docPartBody>
    </w:docPart>
    <w:docPart>
      <w:docPartPr>
        <w:name w:val="ADD86E306D9F4C47B4EB698B0EA6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2D9D-602C-4511-BCD1-358BB6A291F4}"/>
      </w:docPartPr>
      <w:docPartBody>
        <w:p w:rsidR="00000000" w:rsidRDefault="00000000">
          <w:pPr>
            <w:pStyle w:val="ADD86E306D9F4C47B4EB698B0EA60B94"/>
          </w:pPr>
          <w:r>
            <w:rPr>
              <w:rStyle w:val="Textodelmarcadordeposicin"/>
            </w:rPr>
            <w:t>E-mail</w:t>
          </w:r>
        </w:p>
      </w:docPartBody>
    </w:docPart>
    <w:docPart>
      <w:docPartPr>
        <w:name w:val="771E6DACB18E44A0BE5A49EF6FCA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0D4D-B43C-4CA2-A9E7-F5703FFE2E85}"/>
      </w:docPartPr>
      <w:docPartBody>
        <w:p w:rsidR="00000000" w:rsidRDefault="00000000">
          <w:pPr>
            <w:pStyle w:val="771E6DACB18E44A0BE5A49EF6FCA3350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>Red Social</w:t>
          </w:r>
        </w:p>
      </w:docPartBody>
    </w:docPart>
    <w:docPart>
      <w:docPartPr>
        <w:name w:val="F7DAAC9194DA4DE9A9E71CDE2BB4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690C-6110-49D0-AC85-14F63A320DC7}"/>
      </w:docPartPr>
      <w:docPartBody>
        <w:p w:rsidR="00000000" w:rsidRDefault="00000000">
          <w:pPr>
            <w:pStyle w:val="F7DAAC9194DA4DE9A9E71CDE2BB41CAD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Ítem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1</w:t>
          </w:r>
        </w:p>
      </w:docPartBody>
    </w:docPart>
    <w:docPart>
      <w:docPartPr>
        <w:name w:val="FDA07B6010484038A3004C490F79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C9EA-6027-4B61-BF63-E6EED9CA90DC}"/>
      </w:docPartPr>
      <w:docPartBody>
        <w:p w:rsidR="00000000" w:rsidRDefault="00000000">
          <w:pPr>
            <w:pStyle w:val="FDA07B6010484038A3004C490F79FF39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>Ítem 2</w:t>
          </w:r>
        </w:p>
      </w:docPartBody>
    </w:docPart>
    <w:docPart>
      <w:docPartPr>
        <w:name w:val="546820276A3E4CD4BBDD243D3998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5CBA-4FFC-441E-8105-9A819C8FA6E8}"/>
      </w:docPartPr>
      <w:docPartBody>
        <w:p w:rsidR="00000000" w:rsidRDefault="00000000">
          <w:pPr>
            <w:pStyle w:val="546820276A3E4CD4BBDD243D3998B6D5"/>
          </w:pPr>
          <w:r w:rsidRPr="00133F15">
            <w:rPr>
              <w:rStyle w:val="Textodelmarcadordeposicin"/>
              <w:rFonts w:ascii="Arial" w:hAnsi="Arial" w:cs="Arial"/>
              <w:sz w:val="18"/>
              <w:szCs w:val="18"/>
            </w:rPr>
            <w:t>Ítem 3</w:t>
          </w:r>
        </w:p>
      </w:docPartBody>
    </w:docPart>
    <w:docPart>
      <w:docPartPr>
        <w:name w:val="2BE564F76840413FA2E4BFF750A2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8BD0-70F6-405D-845B-7172D1CC37B9}"/>
      </w:docPartPr>
      <w:docPartBody>
        <w:p w:rsidR="00000000" w:rsidRDefault="00000000">
          <w:pPr>
            <w:pStyle w:val="2BE564F76840413FA2E4BFF750A2EB80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B325F01AC87B46FCB39706F0DBF7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F057-A2E6-4328-9A43-80DC6A73A12E}"/>
      </w:docPartPr>
      <w:docPartBody>
        <w:p w:rsidR="00000000" w:rsidRDefault="00000000">
          <w:pPr>
            <w:pStyle w:val="B325F01AC87B46FCB39706F0DBF770D5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3940B70F2BAC43C2ACDD7C0352C3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57A4-86B7-4DEF-96F5-BEA7A567EF2A}"/>
      </w:docPartPr>
      <w:docPartBody>
        <w:p w:rsidR="00000000" w:rsidRDefault="00000000">
          <w:pPr>
            <w:pStyle w:val="3940B70F2BAC43C2ACDD7C0352C3278E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4839F097532F43C2AE3A3EB55CE1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671C-8F0B-49F9-A98F-4A5DB6430283}"/>
      </w:docPartPr>
      <w:docPartBody>
        <w:p w:rsidR="00000000" w:rsidRDefault="00000000">
          <w:pPr>
            <w:pStyle w:val="4839F097532F43C2AE3A3EB55CE1E9EE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562B81F984E4446C96F402B4378A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F52B-3DA5-4642-A213-154D9D4AB2FA}"/>
      </w:docPartPr>
      <w:docPartBody>
        <w:p w:rsidR="00000000" w:rsidRDefault="00000000">
          <w:pPr>
            <w:pStyle w:val="562B81F984E4446C96F402B4378AAE38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AEA3E6D4DDA6465F90A6E16EFF6D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8758-9B0D-434C-A28C-06D54F661A56}"/>
      </w:docPartPr>
      <w:docPartBody>
        <w:p w:rsidR="00000000" w:rsidRDefault="00000000">
          <w:pPr>
            <w:pStyle w:val="AEA3E6D4DDA6465F90A6E16EFF6D1BB1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6636C162F60844B99CC392898161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4D9F-32B4-4177-89A1-439A1835C3BA}"/>
      </w:docPartPr>
      <w:docPartBody>
        <w:p w:rsidR="00000000" w:rsidRDefault="00000000">
          <w:pPr>
            <w:pStyle w:val="6636C162F60844B99CC392898161B11A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0280CDC343F3427FA28CD097E94C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1AD2-31D1-41D0-9837-2D22BBB4D78D}"/>
      </w:docPartPr>
      <w:docPartBody>
        <w:p w:rsidR="00000000" w:rsidRDefault="00000000">
          <w:pPr>
            <w:pStyle w:val="0280CDC343F3427FA28CD097E94C81AB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B9D0C04F2E4846C7AE376D458F79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28D3-4584-4224-A9FE-2C43E2610523}"/>
      </w:docPartPr>
      <w:docPartBody>
        <w:p w:rsidR="00000000" w:rsidRDefault="00000000">
          <w:pPr>
            <w:pStyle w:val="B9D0C04F2E4846C7AE376D458F7916B9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E08F743D45544F4ABBFD4595CDED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9017-2681-4DCA-B177-5D16C3F92457}"/>
      </w:docPartPr>
      <w:docPartBody>
        <w:p w:rsidR="00000000" w:rsidRDefault="00000000">
          <w:pPr>
            <w:pStyle w:val="E08F743D45544F4ABBFD4595CDED5821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0ED1BC2DD2754EB997F9C3B8BBF6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EF44-B434-4199-A4BD-D5E1E55D4CB9}"/>
      </w:docPartPr>
      <w:docPartBody>
        <w:p w:rsidR="00000000" w:rsidRDefault="00000000">
          <w:pPr>
            <w:pStyle w:val="0ED1BC2DD2754EB997F9C3B8BBF6D6B8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2E33A74A1AC445919D923E320ED1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D373-CF88-4A17-BB2A-D01C2F1477BD}"/>
      </w:docPartPr>
      <w:docPartBody>
        <w:p w:rsidR="00000000" w:rsidRDefault="00000000">
          <w:pPr>
            <w:pStyle w:val="2E33A74A1AC445919D923E320ED101D1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D04ED10387F5425DBEDBFE3E2D71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7CDB-D57E-42E7-9F73-1BB3C7ABA59C}"/>
      </w:docPartPr>
      <w:docPartBody>
        <w:p w:rsidR="00000000" w:rsidRDefault="00000000">
          <w:pPr>
            <w:pStyle w:val="D04ED10387F5425DBEDBFE3E2D711265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F92FF6D7DA654E1DAF9815E4B316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F97D-64BD-48D7-A641-1598769F1322}"/>
      </w:docPartPr>
      <w:docPartBody>
        <w:p w:rsidR="00000000" w:rsidRDefault="00000000">
          <w:pPr>
            <w:pStyle w:val="F92FF6D7DA654E1DAF9815E4B316BD71"/>
          </w:pPr>
          <w:r w:rsidRPr="005C79E4">
            <w:rPr>
              <w:rStyle w:val="Textodelmarcadordeposicin"/>
              <w:rFonts w:cstheme="minorHAnsi"/>
            </w:rPr>
            <w:t>Ingrese título obtenido</w:t>
          </w:r>
        </w:p>
      </w:docPartBody>
    </w:docPart>
    <w:docPart>
      <w:docPartPr>
        <w:name w:val="29B94D6BECF34B12A3FE7FB842B1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94DB-3B86-4B3A-A86D-67CE53989C1D}"/>
      </w:docPartPr>
      <w:docPartBody>
        <w:p w:rsidR="00000000" w:rsidRDefault="00000000">
          <w:pPr>
            <w:pStyle w:val="29B94D6BECF34B12A3FE7FB842B1E381"/>
          </w:pPr>
          <w:r w:rsidRPr="005C79E4">
            <w:rPr>
              <w:rStyle w:val="Textodelmarcadordeposicin"/>
              <w:rFonts w:cstheme="minorHAnsi"/>
            </w:rPr>
            <w:t>Nombre</w:t>
          </w:r>
        </w:p>
      </w:docPartBody>
    </w:docPart>
    <w:docPart>
      <w:docPartPr>
        <w:name w:val="0BECCE297DCA4A58860CFDACCB61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C1CB-4890-4EAA-B303-97F96CC6AA18}"/>
      </w:docPartPr>
      <w:docPartBody>
        <w:p w:rsidR="00000000" w:rsidRDefault="00000000">
          <w:pPr>
            <w:pStyle w:val="0BECCE297DCA4A58860CFDACCB618BB3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9B7D9E597DD2404ABEE9213E1D31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EBB1-2BBF-42E1-8DE1-3346569779B1}"/>
      </w:docPartPr>
      <w:docPartBody>
        <w:p w:rsidR="00000000" w:rsidRDefault="00000000">
          <w:pPr>
            <w:pStyle w:val="9B7D9E597DD2404ABEE9213E1D315795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  <w:docPart>
      <w:docPartPr>
        <w:name w:val="04D66F1CBBCB4F378268CD68B3D8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4341-4A44-4FE5-8B99-7A4897A785BD}"/>
      </w:docPartPr>
      <w:docPartBody>
        <w:p w:rsidR="00000000" w:rsidRDefault="00000000">
          <w:pPr>
            <w:pStyle w:val="04D66F1CBBCB4F378268CD68B3D8739C"/>
          </w:pPr>
          <w:r w:rsidRPr="005C79E4">
            <w:rPr>
              <w:rStyle w:val="Textodelmarcadordeposicin"/>
              <w:rFonts w:cstheme="minorHAnsi"/>
            </w:rPr>
            <w:t>Ingrese título obtenido</w:t>
          </w:r>
        </w:p>
      </w:docPartBody>
    </w:docPart>
    <w:docPart>
      <w:docPartPr>
        <w:name w:val="37A3747C89F94D93A37FCDA1B2D0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B481-830E-425A-8AE1-50F802BDA0E1}"/>
      </w:docPartPr>
      <w:docPartBody>
        <w:p w:rsidR="00000000" w:rsidRDefault="00000000">
          <w:pPr>
            <w:pStyle w:val="37A3747C89F94D93A37FCDA1B2D00B39"/>
          </w:pPr>
          <w:r w:rsidRPr="005C79E4">
            <w:rPr>
              <w:rStyle w:val="Textodelmarcadordeposicin"/>
              <w:rFonts w:cstheme="minorHAnsi"/>
            </w:rPr>
            <w:t>Nombre</w:t>
          </w:r>
        </w:p>
      </w:docPartBody>
    </w:docPart>
    <w:docPart>
      <w:docPartPr>
        <w:name w:val="422EFDD2151E47AC92FD212A458F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4BD1-845F-42A3-8185-E2ED0C57A503}"/>
      </w:docPartPr>
      <w:docPartBody>
        <w:p w:rsidR="00000000" w:rsidRDefault="00000000">
          <w:pPr>
            <w:pStyle w:val="422EFDD2151E47AC92FD212A458F3F3F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E62A51E930184FF1AD6C57D33066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D2EC-D6FF-4EA3-9B8A-8FF23AEB44A4}"/>
      </w:docPartPr>
      <w:docPartBody>
        <w:p w:rsidR="00000000" w:rsidRDefault="00000000">
          <w:pPr>
            <w:pStyle w:val="E62A51E930184FF1AD6C57D330668061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  <w:docPart>
      <w:docPartPr>
        <w:name w:val="8CE254E63AED41EC9E7EB0F7F914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0660-8800-4C9C-99EC-633932FF2588}"/>
      </w:docPartPr>
      <w:docPartBody>
        <w:p w:rsidR="00000000" w:rsidRDefault="00000000">
          <w:pPr>
            <w:pStyle w:val="8CE254E63AED41EC9E7EB0F7F9143A82"/>
          </w:pPr>
          <w:r w:rsidRPr="005C79E4">
            <w:rPr>
              <w:rStyle w:val="Textodelmarcadordeposicin"/>
              <w:rFonts w:cstheme="minorHAnsi"/>
            </w:rPr>
            <w:t>Ingrese título obtenido</w:t>
          </w:r>
        </w:p>
      </w:docPartBody>
    </w:docPart>
    <w:docPart>
      <w:docPartPr>
        <w:name w:val="1940FB9DDB314E52A3D09C72026F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871C-3924-4E51-BA68-7802EE615AC6}"/>
      </w:docPartPr>
      <w:docPartBody>
        <w:p w:rsidR="00000000" w:rsidRDefault="00000000">
          <w:pPr>
            <w:pStyle w:val="1940FB9DDB314E52A3D09C72026FCA37"/>
          </w:pPr>
          <w:r w:rsidRPr="005C79E4">
            <w:rPr>
              <w:rStyle w:val="Textodelmarcadordeposicin"/>
              <w:rFonts w:cstheme="minorHAnsi"/>
            </w:rPr>
            <w:t>Nombre</w:t>
          </w:r>
        </w:p>
      </w:docPartBody>
    </w:docPart>
    <w:docPart>
      <w:docPartPr>
        <w:name w:val="5A2AFFA2091C4CC4BB4299FAF91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3332-DB24-4A21-A44A-8F91756ADB60}"/>
      </w:docPartPr>
      <w:docPartBody>
        <w:p w:rsidR="00000000" w:rsidRDefault="00000000">
          <w:pPr>
            <w:pStyle w:val="5A2AFFA2091C4CC4BB4299FAF91A9359"/>
          </w:pPr>
          <w:r w:rsidRPr="005C79E4">
            <w:rPr>
              <w:rStyle w:val="Textodelmarcadordeposicin"/>
              <w:rFonts w:cstheme="minorHAnsi"/>
            </w:rPr>
            <w:t>dd/mm/aa</w:t>
          </w:r>
        </w:p>
      </w:docPartBody>
    </w:docPart>
    <w:docPart>
      <w:docPartPr>
        <w:name w:val="65AE47CCC4324E908B69EF8C4FCC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F8A6-6CF0-4491-95E5-D4CE7FD2815D}"/>
      </w:docPartPr>
      <w:docPartBody>
        <w:p w:rsidR="00000000" w:rsidRDefault="00000000">
          <w:pPr>
            <w:pStyle w:val="65AE47CCC4324E908B69EF8C4FCCB427"/>
          </w:pPr>
          <w:r w:rsidRPr="005C79E4">
            <w:rPr>
              <w:rStyle w:val="Textodelmarcadordeposicin"/>
              <w:rFonts w:cstheme="minorHAnsi"/>
            </w:rPr>
            <w:t xml:space="preserve">Lugar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0B"/>
    <w:rsid w:val="001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56F84575FD3461BB7100500B8A709D7">
    <w:name w:val="C56F84575FD3461BB7100500B8A709D7"/>
  </w:style>
  <w:style w:type="paragraph" w:customStyle="1" w:styleId="CE722287B24C4740B2D0D19FDA4DAE7E">
    <w:name w:val="CE722287B24C4740B2D0D19FDA4DAE7E"/>
  </w:style>
  <w:style w:type="paragraph" w:customStyle="1" w:styleId="18D97FF2338B4457B846FD9E6D7FB43D">
    <w:name w:val="18D97FF2338B4457B846FD9E6D7FB43D"/>
  </w:style>
  <w:style w:type="paragraph" w:customStyle="1" w:styleId="B70F304967194B389AF46B9D48BECC61">
    <w:name w:val="B70F304967194B389AF46B9D48BECC61"/>
  </w:style>
  <w:style w:type="paragraph" w:customStyle="1" w:styleId="E55D7C514D324F399CAE3D11B80611AD">
    <w:name w:val="E55D7C514D324F399CAE3D11B80611AD"/>
  </w:style>
  <w:style w:type="paragraph" w:customStyle="1" w:styleId="444228C98F4C4EA89AD6C6AE54B2FD41">
    <w:name w:val="444228C98F4C4EA89AD6C6AE54B2FD41"/>
  </w:style>
  <w:style w:type="paragraph" w:customStyle="1" w:styleId="C2B0977B96614F2082DE326E48D41195">
    <w:name w:val="C2B0977B96614F2082DE326E48D41195"/>
  </w:style>
  <w:style w:type="paragraph" w:customStyle="1" w:styleId="6217659055AF485C9E6CE9E9017F5FD1">
    <w:name w:val="6217659055AF485C9E6CE9E9017F5FD1"/>
  </w:style>
  <w:style w:type="paragraph" w:customStyle="1" w:styleId="D58EAF74A2594A4CB71C24DBD3371029">
    <w:name w:val="D58EAF74A2594A4CB71C24DBD3371029"/>
  </w:style>
  <w:style w:type="paragraph" w:customStyle="1" w:styleId="C5394318E85944288F228D69C0C3EDA9">
    <w:name w:val="C5394318E85944288F228D69C0C3EDA9"/>
  </w:style>
  <w:style w:type="paragraph" w:customStyle="1" w:styleId="5672A24467374EF49DED8F03746E88BE">
    <w:name w:val="5672A24467374EF49DED8F03746E88BE"/>
  </w:style>
  <w:style w:type="paragraph" w:customStyle="1" w:styleId="3475598E6BE14FFFB6B1C568139E034B">
    <w:name w:val="3475598E6BE14FFFB6B1C568139E034B"/>
  </w:style>
  <w:style w:type="paragraph" w:customStyle="1" w:styleId="90A41531CB0C43F1891ABA58C760B8F0">
    <w:name w:val="90A41531CB0C43F1891ABA58C760B8F0"/>
  </w:style>
  <w:style w:type="paragraph" w:customStyle="1" w:styleId="54F561CC88CD4C00BBE759597C9639D7">
    <w:name w:val="54F561CC88CD4C00BBE759597C9639D7"/>
  </w:style>
  <w:style w:type="paragraph" w:customStyle="1" w:styleId="BCA533E448AB4A1F9CBB50DEFC803932">
    <w:name w:val="BCA533E448AB4A1F9CBB50DEFC803932"/>
  </w:style>
  <w:style w:type="paragraph" w:customStyle="1" w:styleId="5456C7E6624240AB984769DE4C2D95D9">
    <w:name w:val="5456C7E6624240AB984769DE4C2D95D9"/>
  </w:style>
  <w:style w:type="paragraph" w:customStyle="1" w:styleId="0F785B7BD20E4BEB8F31DE348AD8B2AE">
    <w:name w:val="0F785B7BD20E4BEB8F31DE348AD8B2AE"/>
  </w:style>
  <w:style w:type="paragraph" w:customStyle="1" w:styleId="B2380AF9C44E48A2BDA764515726336C">
    <w:name w:val="B2380AF9C44E48A2BDA764515726336C"/>
  </w:style>
  <w:style w:type="paragraph" w:customStyle="1" w:styleId="92A137F54E264BD0B8160EC2992EA2F3">
    <w:name w:val="92A137F54E264BD0B8160EC2992EA2F3"/>
  </w:style>
  <w:style w:type="paragraph" w:customStyle="1" w:styleId="C4D6B3787D5142A3BAC5161BC6F7C800">
    <w:name w:val="C4D6B3787D5142A3BAC5161BC6F7C800"/>
  </w:style>
  <w:style w:type="paragraph" w:customStyle="1" w:styleId="2EB25044837A4ED7ADDF29BDF1E8A424">
    <w:name w:val="2EB25044837A4ED7ADDF29BDF1E8A424"/>
  </w:style>
  <w:style w:type="paragraph" w:customStyle="1" w:styleId="828407D5BFE942A2964F5E0F9C5F9092">
    <w:name w:val="828407D5BFE942A2964F5E0F9C5F9092"/>
  </w:style>
  <w:style w:type="paragraph" w:customStyle="1" w:styleId="D686C364F47749F3AA9E51CD512C3149">
    <w:name w:val="D686C364F47749F3AA9E51CD512C3149"/>
  </w:style>
  <w:style w:type="paragraph" w:customStyle="1" w:styleId="9C918A6F7523461FBBB15C3F18ADD39C">
    <w:name w:val="9C918A6F7523461FBBB15C3F18ADD39C"/>
  </w:style>
  <w:style w:type="paragraph" w:customStyle="1" w:styleId="A424C1466D8F41AC9FE1C66074DA1F12">
    <w:name w:val="A424C1466D8F41AC9FE1C66074DA1F12"/>
  </w:style>
  <w:style w:type="paragraph" w:customStyle="1" w:styleId="F426327075AB4922833009C77471A29D">
    <w:name w:val="F426327075AB4922833009C77471A29D"/>
  </w:style>
  <w:style w:type="paragraph" w:customStyle="1" w:styleId="ADD86E306D9F4C47B4EB698B0EA60B94">
    <w:name w:val="ADD86E306D9F4C47B4EB698B0EA60B94"/>
  </w:style>
  <w:style w:type="paragraph" w:customStyle="1" w:styleId="771E6DACB18E44A0BE5A49EF6FCA3350">
    <w:name w:val="771E6DACB18E44A0BE5A49EF6FCA3350"/>
  </w:style>
  <w:style w:type="paragraph" w:customStyle="1" w:styleId="F7DAAC9194DA4DE9A9E71CDE2BB41CAD">
    <w:name w:val="F7DAAC9194DA4DE9A9E71CDE2BB41CAD"/>
  </w:style>
  <w:style w:type="paragraph" w:customStyle="1" w:styleId="FDA07B6010484038A3004C490F79FF39">
    <w:name w:val="FDA07B6010484038A3004C490F79FF39"/>
  </w:style>
  <w:style w:type="paragraph" w:customStyle="1" w:styleId="546820276A3E4CD4BBDD243D3998B6D5">
    <w:name w:val="546820276A3E4CD4BBDD243D3998B6D5"/>
  </w:style>
  <w:style w:type="paragraph" w:customStyle="1" w:styleId="2BE564F76840413FA2E4BFF750A2EB80">
    <w:name w:val="2BE564F76840413FA2E4BFF750A2EB80"/>
  </w:style>
  <w:style w:type="paragraph" w:customStyle="1" w:styleId="B325F01AC87B46FCB39706F0DBF770D5">
    <w:name w:val="B325F01AC87B46FCB39706F0DBF770D5"/>
  </w:style>
  <w:style w:type="paragraph" w:customStyle="1" w:styleId="3940B70F2BAC43C2ACDD7C0352C3278E">
    <w:name w:val="3940B70F2BAC43C2ACDD7C0352C3278E"/>
  </w:style>
  <w:style w:type="paragraph" w:customStyle="1" w:styleId="4839F097532F43C2AE3A3EB55CE1E9EE">
    <w:name w:val="4839F097532F43C2AE3A3EB55CE1E9EE"/>
  </w:style>
  <w:style w:type="paragraph" w:customStyle="1" w:styleId="562B81F984E4446C96F402B4378AAE38">
    <w:name w:val="562B81F984E4446C96F402B4378AAE38"/>
  </w:style>
  <w:style w:type="paragraph" w:customStyle="1" w:styleId="AEA3E6D4DDA6465F90A6E16EFF6D1BB1">
    <w:name w:val="AEA3E6D4DDA6465F90A6E16EFF6D1BB1"/>
  </w:style>
  <w:style w:type="paragraph" w:customStyle="1" w:styleId="6636C162F60844B99CC392898161B11A">
    <w:name w:val="6636C162F60844B99CC392898161B11A"/>
  </w:style>
  <w:style w:type="paragraph" w:customStyle="1" w:styleId="0280CDC343F3427FA28CD097E94C81AB">
    <w:name w:val="0280CDC343F3427FA28CD097E94C81AB"/>
  </w:style>
  <w:style w:type="paragraph" w:customStyle="1" w:styleId="B9D0C04F2E4846C7AE376D458F7916B9">
    <w:name w:val="B9D0C04F2E4846C7AE376D458F7916B9"/>
  </w:style>
  <w:style w:type="paragraph" w:customStyle="1" w:styleId="E08F743D45544F4ABBFD4595CDED5821">
    <w:name w:val="E08F743D45544F4ABBFD4595CDED5821"/>
  </w:style>
  <w:style w:type="paragraph" w:customStyle="1" w:styleId="0ED1BC2DD2754EB997F9C3B8BBF6D6B8">
    <w:name w:val="0ED1BC2DD2754EB997F9C3B8BBF6D6B8"/>
  </w:style>
  <w:style w:type="paragraph" w:customStyle="1" w:styleId="2E33A74A1AC445919D923E320ED101D1">
    <w:name w:val="2E33A74A1AC445919D923E320ED101D1"/>
  </w:style>
  <w:style w:type="paragraph" w:customStyle="1" w:styleId="D04ED10387F5425DBEDBFE3E2D711265">
    <w:name w:val="D04ED10387F5425DBEDBFE3E2D711265"/>
  </w:style>
  <w:style w:type="paragraph" w:customStyle="1" w:styleId="F92FF6D7DA654E1DAF9815E4B316BD71">
    <w:name w:val="F92FF6D7DA654E1DAF9815E4B316BD71"/>
  </w:style>
  <w:style w:type="paragraph" w:customStyle="1" w:styleId="29B94D6BECF34B12A3FE7FB842B1E381">
    <w:name w:val="29B94D6BECF34B12A3FE7FB842B1E381"/>
  </w:style>
  <w:style w:type="paragraph" w:customStyle="1" w:styleId="0BECCE297DCA4A58860CFDACCB618BB3">
    <w:name w:val="0BECCE297DCA4A58860CFDACCB618BB3"/>
  </w:style>
  <w:style w:type="paragraph" w:customStyle="1" w:styleId="9B7D9E597DD2404ABEE9213E1D315795">
    <w:name w:val="9B7D9E597DD2404ABEE9213E1D315795"/>
  </w:style>
  <w:style w:type="paragraph" w:customStyle="1" w:styleId="04D66F1CBBCB4F378268CD68B3D8739C">
    <w:name w:val="04D66F1CBBCB4F378268CD68B3D8739C"/>
  </w:style>
  <w:style w:type="paragraph" w:customStyle="1" w:styleId="37A3747C89F94D93A37FCDA1B2D00B39">
    <w:name w:val="37A3747C89F94D93A37FCDA1B2D00B39"/>
  </w:style>
  <w:style w:type="paragraph" w:customStyle="1" w:styleId="422EFDD2151E47AC92FD212A458F3F3F">
    <w:name w:val="422EFDD2151E47AC92FD212A458F3F3F"/>
  </w:style>
  <w:style w:type="paragraph" w:customStyle="1" w:styleId="E62A51E930184FF1AD6C57D330668061">
    <w:name w:val="E62A51E930184FF1AD6C57D330668061"/>
  </w:style>
  <w:style w:type="paragraph" w:customStyle="1" w:styleId="8CE254E63AED41EC9E7EB0F7F9143A82">
    <w:name w:val="8CE254E63AED41EC9E7EB0F7F9143A82"/>
  </w:style>
  <w:style w:type="paragraph" w:customStyle="1" w:styleId="1940FB9DDB314E52A3D09C72026FCA37">
    <w:name w:val="1940FB9DDB314E52A3D09C72026FCA37"/>
  </w:style>
  <w:style w:type="paragraph" w:customStyle="1" w:styleId="5A2AFFA2091C4CC4BB4299FAF91A9359">
    <w:name w:val="5A2AFFA2091C4CC4BB4299FAF91A9359"/>
  </w:style>
  <w:style w:type="paragraph" w:customStyle="1" w:styleId="65AE47CCC4324E908B69EF8C4FCCB427">
    <w:name w:val="65AE47CCC4324E908B69EF8C4FCCB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4983-A032-4900-8AEB-07080879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HojadeVida6trama.dotx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>Curriculum;curriculo</cp:keywords>
  <dc:description/>
  <cp:lastModifiedBy>Sergio Jiménez Canales</cp:lastModifiedBy>
  <cp:revision>1</cp:revision>
  <dcterms:created xsi:type="dcterms:W3CDTF">2023-07-09T17:22:00Z</dcterms:created>
  <dcterms:modified xsi:type="dcterms:W3CDTF">2023-07-09T17:23:00Z</dcterms:modified>
</cp:coreProperties>
</file>