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5245"/>
      </w:tblGrid>
      <w:tr w:rsidR="00E31713" w14:paraId="596DA451" w14:textId="77777777" w:rsidTr="00555B03">
        <w:trPr>
          <w:trHeight w:val="712"/>
        </w:trPr>
        <w:tc>
          <w:tcPr>
            <w:tcW w:w="2551" w:type="dxa"/>
            <w:vAlign w:val="center"/>
          </w:tcPr>
          <w:p w14:paraId="70C49493" w14:textId="77777777" w:rsidR="00E31713" w:rsidRDefault="00000000" w:rsidP="004F482B">
            <w:pPr>
              <w:tabs>
                <w:tab w:val="left" w:pos="2469"/>
              </w:tabs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74293366"/>
                <w:placeholder>
                  <w:docPart w:val="8EFA473B6109495E9D9422923A26EBC8"/>
                </w:placeholder>
                <w15:appearance w15:val="hidden"/>
              </w:sdtPr>
              <w:sdtContent>
                <w:sdt>
                  <w:sdtPr>
                    <w:rPr>
                      <w:rStyle w:val="Estilo3"/>
                      <w:rFonts w:cs="Arial"/>
                    </w:rPr>
                    <w:id w:val="1605689291"/>
                    <w:placeholder>
                      <w:docPart w:val="FFF74109E22B4E558456C2B4516E58CA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/>
                      <w:color w:val="auto"/>
                      <w:sz w:val="22"/>
                    </w:rPr>
                  </w:sdtEndPr>
                  <w:sdtContent>
                    <w:r w:rsidR="00E31713" w:rsidRPr="00C16E2E">
                      <w:rPr>
                        <w:rStyle w:val="Textodelmarcadordeposicin"/>
                        <w:rFonts w:ascii="Arial" w:hAnsi="Arial" w:cs="Arial"/>
                      </w:rPr>
                      <w:t>Ingrese número de contacto.</w:t>
                    </w:r>
                  </w:sdtContent>
                </w:sdt>
              </w:sdtContent>
            </w:sdt>
          </w:p>
        </w:tc>
        <w:sdt>
          <w:sdtPr>
            <w:id w:val="1561903337"/>
            <w:showingPlcHdr/>
            <w:picture/>
          </w:sdtPr>
          <w:sdtContent>
            <w:tc>
              <w:tcPr>
                <w:tcW w:w="2410" w:type="dxa"/>
                <w:vMerge w:val="restart"/>
                <w:shd w:val="clear" w:color="auto" w:fill="auto"/>
                <w:vAlign w:val="center"/>
              </w:tcPr>
              <w:p w14:paraId="4084CE14" w14:textId="77777777" w:rsidR="00E31713" w:rsidRPr="00073B1E" w:rsidRDefault="00E31713" w:rsidP="004F482B">
                <w:pPr>
                  <w:tabs>
                    <w:tab w:val="left" w:pos="4678"/>
                  </w:tabs>
                  <w:jc w:val="center"/>
                  <w:rPr>
                    <w:sz w:val="10"/>
                    <w:szCs w:val="1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EE1EE9" wp14:editId="5B24BA98">
                      <wp:extent cx="1095375" cy="1095375"/>
                      <wp:effectExtent l="133350" t="114300" r="142875" b="161925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8166" cy="10981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88900" cap="sq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>
                                <a:outerShdw blurRad="55000" dist="18000" dir="54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200000"/>
                                </a:lightRig>
                              </a:scene3d>
                              <a:sp3d>
                                <a:bevelT w="25400" h="19050"/>
                                <a:contourClr>
                                  <a:srgbClr val="FFFFFF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45" w:type="dxa"/>
            <w:vMerge w:val="restart"/>
            <w:tcBorders>
              <w:bottom w:val="single" w:sz="18" w:space="0" w:color="7F7F7F" w:themeColor="text1" w:themeTint="80"/>
            </w:tcBorders>
            <w:vAlign w:val="center"/>
          </w:tcPr>
          <w:sdt>
            <w:sdtPr>
              <w:rPr>
                <w:rStyle w:val="Estilo15"/>
              </w:rPr>
              <w:id w:val="-2083819334"/>
              <w:placeholder>
                <w:docPart w:val="147BAD4BEF68401DA14FB4B6338EE3D5"/>
              </w:placeholder>
              <w:showingPlcHdr/>
              <w15:appearance w15:val="hidden"/>
            </w:sdtPr>
            <w:sdtEndPr>
              <w:rPr>
                <w:rStyle w:val="titulocurri3"/>
                <w:rFonts w:ascii="Lucida Calligraphy" w:hAnsi="Lucida Calligraphy"/>
                <w:color w:val="404040" w:themeColor="text1" w:themeTint="BF"/>
                <w:sz w:val="52"/>
              </w:rPr>
            </w:sdtEndPr>
            <w:sdtContent>
              <w:p w14:paraId="41E2A6B6" w14:textId="77777777" w:rsidR="00E31713" w:rsidRDefault="00E31713" w:rsidP="004F482B">
                <w:pPr>
                  <w:tabs>
                    <w:tab w:val="left" w:pos="2469"/>
                  </w:tabs>
                  <w:jc w:val="center"/>
                  <w:rPr>
                    <w:rStyle w:val="titulocurriculo2"/>
                  </w:rPr>
                </w:pPr>
                <w:r>
                  <w:rPr>
                    <w:rStyle w:val="Textodelmarcadordeposicin"/>
                    <w:sz w:val="56"/>
                    <w:szCs w:val="56"/>
                  </w:rPr>
                  <w:t>E</w:t>
                </w:r>
                <w:r w:rsidRPr="00CA34EB">
                  <w:rPr>
                    <w:rStyle w:val="Textodelmarcadordeposicin"/>
                    <w:sz w:val="56"/>
                    <w:szCs w:val="56"/>
                  </w:rPr>
                  <w:t>scri</w:t>
                </w:r>
                <w:r>
                  <w:rPr>
                    <w:rStyle w:val="Textodelmarcadordeposicin"/>
                    <w:sz w:val="56"/>
                    <w:szCs w:val="56"/>
                  </w:rPr>
                  <w:t>be tu nombre</w:t>
                </w:r>
              </w:p>
            </w:sdtContent>
          </w:sdt>
          <w:sdt>
            <w:sdtPr>
              <w:rPr>
                <w:rStyle w:val="Estilo16"/>
              </w:rPr>
              <w:id w:val="1098368756"/>
              <w:placeholder>
                <w:docPart w:val="891B24F4CC9343AEB98D1218E9649A7C"/>
              </w:placeholder>
              <w:showingPlcHdr/>
              <w15:appearance w15:val="hidden"/>
            </w:sdtPr>
            <w:sdtEndPr>
              <w:rPr>
                <w:rStyle w:val="Estilo2"/>
                <w:rFonts w:ascii="Arial Rounded MT Bold" w:hAnsi="Arial Rounded MT Bold"/>
                <w:color w:val="7030A0"/>
                <w:sz w:val="40"/>
              </w:rPr>
            </w:sdtEndPr>
            <w:sdtContent>
              <w:p w14:paraId="2F227EF7" w14:textId="77777777" w:rsidR="00E31713" w:rsidRDefault="00E31713" w:rsidP="004F482B">
                <w:pPr>
                  <w:tabs>
                    <w:tab w:val="left" w:pos="4678"/>
                  </w:tabs>
                  <w:jc w:val="center"/>
                </w:pPr>
                <w:r w:rsidRPr="00133F15">
                  <w:rPr>
                    <w:rStyle w:val="Textodelmarcadordeposicin"/>
                    <w:rFonts w:ascii="Arial Narrow" w:hAnsi="Arial Narrow" w:cs="Arial"/>
                    <w:sz w:val="32"/>
                    <w:szCs w:val="32"/>
                  </w:rPr>
                  <w:t xml:space="preserve">Ingrese </w:t>
                </w:r>
                <w:r>
                  <w:rPr>
                    <w:rStyle w:val="Textodelmarcadordeposicin"/>
                    <w:rFonts w:ascii="Arial Narrow" w:hAnsi="Arial Narrow" w:cs="Arial"/>
                    <w:sz w:val="32"/>
                    <w:szCs w:val="32"/>
                  </w:rPr>
                  <w:t>el puesto buscado</w:t>
                </w:r>
              </w:p>
            </w:sdtContent>
          </w:sdt>
        </w:tc>
      </w:tr>
      <w:tr w:rsidR="00E31713" w14:paraId="6D2F0095" w14:textId="77777777" w:rsidTr="00555B03">
        <w:trPr>
          <w:trHeight w:val="568"/>
        </w:trPr>
        <w:tc>
          <w:tcPr>
            <w:tcW w:w="2551" w:type="dxa"/>
            <w:vAlign w:val="center"/>
          </w:tcPr>
          <w:p w14:paraId="5E45A86B" w14:textId="77777777" w:rsidR="00E31713" w:rsidRDefault="00000000" w:rsidP="004F482B">
            <w:pPr>
              <w:tabs>
                <w:tab w:val="left" w:pos="2469"/>
              </w:tabs>
            </w:pPr>
            <w:sdt>
              <w:sdtPr>
                <w:rPr>
                  <w:rStyle w:val="Estilo3"/>
                  <w:rFonts w:cs="Arial"/>
                </w:rPr>
                <w:id w:val="-933828455"/>
                <w:placeholder>
                  <w:docPart w:val="E57EC70791C8404B84D2C74808D98F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color w:val="auto"/>
                  <w:sz w:val="22"/>
                </w:rPr>
              </w:sdtEndPr>
              <w:sdtContent>
                <w:r w:rsidR="00E31713" w:rsidRPr="00C16E2E">
                  <w:rPr>
                    <w:rStyle w:val="Textodelmarcadordeposicin"/>
                    <w:rFonts w:ascii="Arial" w:hAnsi="Arial" w:cs="Arial"/>
                  </w:rPr>
                  <w:t>Ingrese e-mail.</w:t>
                </w:r>
              </w:sdtContent>
            </w:sdt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5AE76A" w14:textId="77777777" w:rsidR="00E31713" w:rsidRDefault="00E31713" w:rsidP="00F95A10">
            <w:pPr>
              <w:tabs>
                <w:tab w:val="left" w:pos="4678"/>
              </w:tabs>
            </w:pPr>
          </w:p>
        </w:tc>
        <w:tc>
          <w:tcPr>
            <w:tcW w:w="5245" w:type="dxa"/>
            <w:vMerge/>
            <w:tcBorders>
              <w:bottom w:val="single" w:sz="18" w:space="0" w:color="7F7F7F" w:themeColor="text1" w:themeTint="80"/>
            </w:tcBorders>
            <w:vAlign w:val="center"/>
          </w:tcPr>
          <w:p w14:paraId="076C9F7C" w14:textId="77777777" w:rsidR="00E31713" w:rsidRDefault="00E31713" w:rsidP="00F95A10">
            <w:pPr>
              <w:tabs>
                <w:tab w:val="left" w:pos="4678"/>
              </w:tabs>
            </w:pPr>
          </w:p>
        </w:tc>
      </w:tr>
      <w:tr w:rsidR="00E31713" w14:paraId="2D64CD39" w14:textId="77777777" w:rsidTr="00555B03">
        <w:trPr>
          <w:trHeight w:val="793"/>
        </w:trPr>
        <w:tc>
          <w:tcPr>
            <w:tcW w:w="2551" w:type="dxa"/>
            <w:tcBorders>
              <w:bottom w:val="single" w:sz="18" w:space="0" w:color="7F7F7F" w:themeColor="text1" w:themeTint="80"/>
            </w:tcBorders>
            <w:vAlign w:val="center"/>
          </w:tcPr>
          <w:p w14:paraId="3F36383C" w14:textId="77777777" w:rsidR="00E31713" w:rsidRDefault="00000000" w:rsidP="004F482B">
            <w:pPr>
              <w:tabs>
                <w:tab w:val="left" w:pos="4678"/>
              </w:tabs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4536573"/>
                <w:placeholder>
                  <w:docPart w:val="CAD52514FDDA415F85F4BAB9D62B37D9"/>
                </w:placeholder>
                <w15:appearance w15:val="hidden"/>
              </w:sdtPr>
              <w:sdtContent>
                <w:sdt>
                  <w:sdtPr>
                    <w:rPr>
                      <w:rStyle w:val="Estilo3"/>
                      <w:rFonts w:cs="Arial"/>
                    </w:rPr>
                    <w:id w:val="1021285524"/>
                    <w:placeholder>
                      <w:docPart w:val="7426EC2863734430AE4C0EC919C1015B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/>
                      <w:color w:val="auto"/>
                      <w:sz w:val="22"/>
                    </w:rPr>
                  </w:sdtEndPr>
                  <w:sdtContent>
                    <w:r w:rsidR="00E31713" w:rsidRPr="00C16E2E">
                      <w:rPr>
                        <w:rStyle w:val="Textodelmarcadordeposicin"/>
                        <w:rFonts w:ascii="Arial" w:hAnsi="Arial" w:cs="Arial"/>
                      </w:rPr>
                      <w:t>Ingrese dirección corta.</w:t>
                    </w:r>
                  </w:sdtContent>
                </w:sdt>
              </w:sdtContent>
            </w:sdt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E18230D" w14:textId="77777777" w:rsidR="00E31713" w:rsidRDefault="00E31713" w:rsidP="00F95A10">
            <w:pPr>
              <w:tabs>
                <w:tab w:val="left" w:pos="4678"/>
              </w:tabs>
            </w:pPr>
          </w:p>
        </w:tc>
        <w:tc>
          <w:tcPr>
            <w:tcW w:w="5245" w:type="dxa"/>
            <w:vMerge/>
            <w:tcBorders>
              <w:bottom w:val="single" w:sz="18" w:space="0" w:color="7F7F7F" w:themeColor="text1" w:themeTint="80"/>
            </w:tcBorders>
            <w:vAlign w:val="center"/>
          </w:tcPr>
          <w:p w14:paraId="1F05679E" w14:textId="77777777" w:rsidR="00E31713" w:rsidRDefault="00E31713" w:rsidP="00F95A10">
            <w:pPr>
              <w:tabs>
                <w:tab w:val="left" w:pos="4678"/>
              </w:tabs>
            </w:pPr>
          </w:p>
        </w:tc>
      </w:tr>
    </w:tbl>
    <w:p w14:paraId="0F21DFB9" w14:textId="77777777" w:rsidR="00F95A10" w:rsidRPr="00171E98" w:rsidRDefault="00F95A10" w:rsidP="00171E98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7"/>
      </w:tblGrid>
      <w:tr w:rsidR="000D45E0" w14:paraId="20F50538" w14:textId="77777777" w:rsidTr="00A54733">
        <w:trPr>
          <w:trHeight w:val="1238"/>
        </w:trPr>
        <w:tc>
          <w:tcPr>
            <w:tcW w:w="10347" w:type="dxa"/>
            <w:tcBorders>
              <w:bottom w:val="single" w:sz="18" w:space="0" w:color="7F7F7F" w:themeColor="text1" w:themeTint="80"/>
            </w:tcBorders>
            <w:vAlign w:val="center"/>
          </w:tcPr>
          <w:sdt>
            <w:sdtPr>
              <w:rPr>
                <w:rStyle w:val="Estilo14"/>
              </w:rPr>
              <w:id w:val="-1067726068"/>
              <w:placeholder>
                <w:docPart w:val="BF3F7AF1CF084F21B181FCB899A976D2"/>
              </w:placeholder>
              <w:showingPlcHdr/>
            </w:sdtPr>
            <w:sdtEndPr>
              <w:rPr>
                <w:rStyle w:val="Fuentedeprrafopredeter"/>
                <w:rFonts w:asciiTheme="minorHAnsi" w:hAnsiTheme="minorHAnsi" w:cs="Arial"/>
              </w:rPr>
            </w:sdtEndPr>
            <w:sdtContent>
              <w:p w14:paraId="219071C8" w14:textId="77777777" w:rsidR="000D45E0" w:rsidRDefault="004F482B" w:rsidP="000D45E0">
                <w:pPr>
                  <w:spacing w:before="240"/>
                  <w:rPr>
                    <w:rStyle w:val="Estilo8"/>
                    <w:rFonts w:cs="Arial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 xml:space="preserve">Resumen sobre tu perfil profesional </w:t>
                </w:r>
              </w:p>
            </w:sdtContent>
          </w:sdt>
          <w:p w14:paraId="3D69DAA0" w14:textId="77777777" w:rsidR="000D45E0" w:rsidRPr="0075315E" w:rsidRDefault="000D45E0" w:rsidP="000D45E0">
            <w:pPr>
              <w:rPr>
                <w:rFonts w:ascii="Arial" w:hAnsi="Arial" w:cs="Arial"/>
                <w:sz w:val="32"/>
              </w:rPr>
            </w:pPr>
          </w:p>
        </w:tc>
      </w:tr>
    </w:tbl>
    <w:p w14:paraId="72D5E7B1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F95A10" w14:paraId="73CB5CF0" w14:textId="77777777" w:rsidTr="00A54733">
        <w:trPr>
          <w:trHeight w:val="1123"/>
        </w:trPr>
        <w:tc>
          <w:tcPr>
            <w:tcW w:w="1701" w:type="dxa"/>
            <w:vAlign w:val="center"/>
          </w:tcPr>
          <w:p w14:paraId="132673E7" w14:textId="77777777" w:rsidR="00F95A10" w:rsidRPr="0075315E" w:rsidRDefault="0075315E" w:rsidP="00A32890">
            <w:pPr>
              <w:tabs>
                <w:tab w:val="left" w:pos="2469"/>
              </w:tabs>
              <w:jc w:val="center"/>
              <w:rPr>
                <w:rStyle w:val="Estilo1"/>
                <w:rFonts w:ascii="Arial" w:hAnsi="Arial" w:cs="Arial"/>
                <w:sz w:val="22"/>
              </w:rPr>
            </w:pPr>
            <w:r w:rsidRPr="00A54733">
              <w:rPr>
                <w:rStyle w:val="Estilo1"/>
                <w:rFonts w:ascii="Arial" w:hAnsi="Arial" w:cs="Arial"/>
                <w:b/>
                <w:bCs/>
                <w:color w:val="000000" w:themeColor="text1"/>
                <w:sz w:val="22"/>
              </w:rPr>
              <w:t>Experiencia Profesional</w:t>
            </w:r>
          </w:p>
        </w:tc>
        <w:tc>
          <w:tcPr>
            <w:tcW w:w="283" w:type="dxa"/>
            <w:shd w:val="clear" w:color="auto" w:fill="auto"/>
          </w:tcPr>
          <w:p w14:paraId="45392F79" w14:textId="77777777" w:rsidR="00F95A10" w:rsidRPr="00073B1E" w:rsidRDefault="00F95A10" w:rsidP="00D370AB">
            <w:pPr>
              <w:tabs>
                <w:tab w:val="left" w:pos="4678"/>
              </w:tabs>
              <w:rPr>
                <w:rStyle w:val="Estilo1"/>
                <w:sz w:val="10"/>
                <w:szCs w:val="10"/>
              </w:rPr>
            </w:pPr>
          </w:p>
        </w:tc>
        <w:tc>
          <w:tcPr>
            <w:tcW w:w="8363" w:type="dxa"/>
          </w:tcPr>
          <w:p w14:paraId="3DDF0488" w14:textId="77777777" w:rsidR="00171E98" w:rsidRPr="00171E98" w:rsidRDefault="00000000" w:rsidP="00A32890">
            <w:pPr>
              <w:spacing w:before="240"/>
              <w:ind w:left="318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6"/>
                  <w:rFonts w:cs="Arial"/>
                </w:rPr>
                <w:id w:val="-875780356"/>
                <w:placeholder>
                  <w:docPart w:val="DB54D20CF7EC4EF3801C1B1C8D97EDB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  <w:r w:rsidR="00171E98">
              <w:rPr>
                <w:rStyle w:val="Estilo6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204987780"/>
                <w:placeholder>
                  <w:docPart w:val="ACC4177AF1ED4A4E8CD66F244DFD0AB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171E98"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  <w:r w:rsidR="00171E98"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356257949"/>
                <w:placeholder>
                  <w:docPart w:val="25F570F1D9B543D5B3F443AC75E5101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171E98"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782300367"/>
              <w:placeholder>
                <w:docPart w:val="9F875605BBA940C8ACAA474C2AB6B50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2FBDAB80" w14:textId="77777777" w:rsidR="00171E98" w:rsidRPr="00C16E2E" w:rsidRDefault="00171E98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1A691C07" w14:textId="77777777" w:rsidR="00171E98" w:rsidRPr="00C16E2E" w:rsidRDefault="00171E98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-419406648"/>
              <w:placeholder>
                <w:docPart w:val="E411106044A44FE796CB7B8E12F2A149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4D64F9CE" w14:textId="77777777" w:rsidR="00171E98" w:rsidRPr="00C16E2E" w:rsidRDefault="00171E98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1097167449"/>
              <w:placeholder>
                <w:docPart w:val="E9E59297E6D346BFA3D97EAD9B29EBB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35D035B1" w14:textId="77777777" w:rsidR="00171E98" w:rsidRPr="00C16E2E" w:rsidRDefault="00171E98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165595832"/>
              <w:placeholder>
                <w:docPart w:val="591B3D6B49A24CB9AC5A9E1A5959AAB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0FA8A9AF" w14:textId="77777777" w:rsidR="00F95A10" w:rsidRDefault="00171E98" w:rsidP="00A32890">
                <w:pPr>
                  <w:tabs>
                    <w:tab w:val="left" w:pos="2469"/>
                  </w:tabs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p w14:paraId="54826502" w14:textId="77777777" w:rsidR="0075315E" w:rsidRDefault="0075315E" w:rsidP="00A32890">
            <w:pPr>
              <w:tabs>
                <w:tab w:val="left" w:pos="2469"/>
              </w:tabs>
              <w:ind w:left="318"/>
              <w:rPr>
                <w:rStyle w:val="Estilo7"/>
              </w:rPr>
            </w:pPr>
          </w:p>
          <w:p w14:paraId="2969CDAD" w14:textId="77777777" w:rsidR="0075315E" w:rsidRPr="00171E98" w:rsidRDefault="00000000" w:rsidP="00A32890">
            <w:pPr>
              <w:spacing w:before="240"/>
              <w:ind w:left="318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6"/>
                  <w:rFonts w:cs="Arial"/>
                </w:rPr>
                <w:id w:val="-1423555204"/>
                <w:placeholder>
                  <w:docPart w:val="4809F25F626440739F119E8D2188159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  <w:r w:rsidR="0075315E">
              <w:rPr>
                <w:rStyle w:val="Estilo6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320123356"/>
                <w:placeholder>
                  <w:docPart w:val="D7DA929F1870421AB878ABD00E4221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  <w:r w:rsidR="0075315E"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477347564"/>
                <w:placeholder>
                  <w:docPart w:val="30336D6D0CD64D0994841120F7FC033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-820195232"/>
              <w:placeholder>
                <w:docPart w:val="DE013E2A6A734EF78E81E8ADB129427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B04386B" w14:textId="77777777" w:rsidR="0075315E" w:rsidRPr="00C16E2E" w:rsidRDefault="0075315E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4BF54127" w14:textId="77777777" w:rsidR="0075315E" w:rsidRPr="00C16E2E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1789476583"/>
              <w:placeholder>
                <w:docPart w:val="FEB3FC1C674E43859FEEEF2A9C41465E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1AD15EAB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2026202780"/>
              <w:placeholder>
                <w:docPart w:val="103DFC78CA0B4AB0B794BA4ECB0B3AE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6D29965E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669253754"/>
              <w:placeholder>
                <w:docPart w:val="F71DFCEDB00A4135B33672B08BB5795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6F7A8297" w14:textId="77777777" w:rsidR="0075315E" w:rsidRDefault="0075315E" w:rsidP="00A32890">
                <w:pPr>
                  <w:tabs>
                    <w:tab w:val="left" w:pos="2469"/>
                  </w:tabs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p w14:paraId="49F0D12B" w14:textId="77777777" w:rsidR="0075315E" w:rsidRDefault="0075315E" w:rsidP="00A32890">
            <w:pPr>
              <w:tabs>
                <w:tab w:val="left" w:pos="2469"/>
              </w:tabs>
              <w:ind w:left="318"/>
              <w:rPr>
                <w:rStyle w:val="Estilo7"/>
                <w:rFonts w:cs="Arial"/>
              </w:rPr>
            </w:pPr>
          </w:p>
          <w:p w14:paraId="36953145" w14:textId="77777777" w:rsidR="0075315E" w:rsidRPr="00171E98" w:rsidRDefault="00000000" w:rsidP="00A32890">
            <w:pPr>
              <w:spacing w:before="240"/>
              <w:ind w:left="318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6"/>
                  <w:rFonts w:cs="Arial"/>
                </w:rPr>
                <w:id w:val="638689582"/>
                <w:placeholder>
                  <w:docPart w:val="8536BE128D624EA4956D47D680DBCFA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  <w:r w:rsidR="0075315E">
              <w:rPr>
                <w:rStyle w:val="Estilo6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117756249"/>
                <w:placeholder>
                  <w:docPart w:val="DC492E059FCF4A469DA0AFB01B596D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  <w:r w:rsidR="0075315E"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547826429"/>
                <w:placeholder>
                  <w:docPart w:val="D117A7D8797145DAB86E7F09E1B4D50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-889573626"/>
              <w:placeholder>
                <w:docPart w:val="A0634B3A87B842979976182DF55468CE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148FE4F5" w14:textId="77777777" w:rsidR="0075315E" w:rsidRPr="00C16E2E" w:rsidRDefault="0075315E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6F4F4A04" w14:textId="77777777" w:rsidR="0075315E" w:rsidRPr="00C16E2E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1303661094"/>
              <w:placeholder>
                <w:docPart w:val="27731BB349B849C28DD5E03F1E0056C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4FD77270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161088570"/>
              <w:placeholder>
                <w:docPart w:val="AEACBE1E3F474F34BCE070A6E4538E78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174E1D9D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1419366739"/>
              <w:placeholder>
                <w:docPart w:val="C38159A67EFE4272B471AE44F51B6DE8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2AD2CB3B" w14:textId="77777777" w:rsidR="0075315E" w:rsidRPr="00F95A10" w:rsidRDefault="0075315E" w:rsidP="00A32890">
                <w:pPr>
                  <w:tabs>
                    <w:tab w:val="left" w:pos="2469"/>
                  </w:tabs>
                  <w:ind w:left="318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</w:tc>
      </w:tr>
    </w:tbl>
    <w:p w14:paraId="5BB96077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171E98" w14:paraId="6BF10506" w14:textId="77777777" w:rsidTr="00A54733">
        <w:tc>
          <w:tcPr>
            <w:tcW w:w="1701" w:type="dxa"/>
            <w:vAlign w:val="center"/>
          </w:tcPr>
          <w:p w14:paraId="71B6AA0A" w14:textId="77777777" w:rsidR="00171E98" w:rsidRPr="00835286" w:rsidRDefault="0075315E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 w:rsidRPr="00A54733">
              <w:rPr>
                <w:rStyle w:val="Estilo1"/>
                <w:rFonts w:ascii="Arial" w:hAnsi="Arial" w:cs="Arial"/>
                <w:b/>
                <w:bCs/>
                <w:color w:val="000000" w:themeColor="text1"/>
                <w:sz w:val="22"/>
              </w:rPr>
              <w:t>Estudios Realizados</w:t>
            </w:r>
          </w:p>
        </w:tc>
        <w:tc>
          <w:tcPr>
            <w:tcW w:w="283" w:type="dxa"/>
            <w:shd w:val="clear" w:color="auto" w:fill="auto"/>
          </w:tcPr>
          <w:p w14:paraId="07A648A8" w14:textId="77777777" w:rsidR="00171E98" w:rsidRPr="00073B1E" w:rsidRDefault="00171E98" w:rsidP="00D370AB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</w:tcPr>
          <w:p w14:paraId="113E14CC" w14:textId="77777777" w:rsidR="0075315E" w:rsidRPr="00C16E2E" w:rsidRDefault="0075315E" w:rsidP="00A32890">
            <w:pPr>
              <w:spacing w:before="24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439678531"/>
                <w:placeholder>
                  <w:docPart w:val="735C96F64631495AA9DF675E501BF4B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15B09FB1" w14:textId="77777777" w:rsidR="00171E98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550078265"/>
                <w:placeholder>
                  <w:docPart w:val="46675279E21F4ADC9957A4A41902F2A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  <w:r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359579333"/>
                <w:placeholder>
                  <w:docPart w:val="36115A2D424641E6BD3A7900AD4E60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</w:p>
          <w:p w14:paraId="33EB0B04" w14:textId="77777777" w:rsidR="0075315E" w:rsidRDefault="0075315E" w:rsidP="00A32890">
            <w:pPr>
              <w:ind w:left="318"/>
              <w:rPr>
                <w:rStyle w:val="Estilo5"/>
              </w:rPr>
            </w:pPr>
          </w:p>
          <w:p w14:paraId="5B125764" w14:textId="77777777" w:rsidR="0075315E" w:rsidRPr="00C16E2E" w:rsidRDefault="0075315E" w:rsidP="00A32890">
            <w:pPr>
              <w:spacing w:before="24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39521649"/>
                <w:placeholder>
                  <w:docPart w:val="096F8F7C4FFC4B6B9C01EBD7262ABCF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69AF8758" w14:textId="77777777" w:rsidR="0075315E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1049381935"/>
                <w:placeholder>
                  <w:docPart w:val="FEF4984BE58B4E6AB3EF13205890C83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  <w:r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304608057"/>
                <w:placeholder>
                  <w:docPart w:val="2D4905A3E851490095526F98CD8F55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</w:p>
          <w:p w14:paraId="0DE82A04" w14:textId="77777777" w:rsidR="0075315E" w:rsidRDefault="0075315E" w:rsidP="00A32890">
            <w:pPr>
              <w:ind w:left="318"/>
              <w:rPr>
                <w:rStyle w:val="Estilo5"/>
                <w:rFonts w:cs="Arial"/>
              </w:rPr>
            </w:pPr>
          </w:p>
          <w:p w14:paraId="1EA09646" w14:textId="77777777" w:rsidR="0075315E" w:rsidRPr="00C16E2E" w:rsidRDefault="0075315E" w:rsidP="00A32890">
            <w:pPr>
              <w:spacing w:before="24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1824274700"/>
                <w:placeholder>
                  <w:docPart w:val="B156E87B62CE43078ECD23E4A301747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11B1C576" w14:textId="77777777" w:rsidR="0075315E" w:rsidRPr="0075315E" w:rsidRDefault="0075315E" w:rsidP="00A32890">
            <w:pPr>
              <w:ind w:left="318"/>
              <w:rPr>
                <w:rFonts w:ascii="Arial" w:hAnsi="Arial" w:cs="Arial"/>
                <w:sz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165863217"/>
                <w:placeholder>
                  <w:docPart w:val="9DC3FB0E71654213AFADB75C92D7E9A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  <w:r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392508671"/>
                <w:placeholder>
                  <w:docPart w:val="9B424F3810724A1681A1D694C5E2488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</w:p>
        </w:tc>
      </w:tr>
    </w:tbl>
    <w:p w14:paraId="185AAA1F" w14:textId="77777777" w:rsidR="00F95A10" w:rsidRDefault="00C7631B" w:rsidP="00C7631B">
      <w:pPr>
        <w:tabs>
          <w:tab w:val="left" w:pos="10020"/>
        </w:tabs>
      </w:pPr>
      <w:r>
        <w:tab/>
      </w:r>
    </w:p>
    <w:p w14:paraId="693D3350" w14:textId="77777777" w:rsidR="00442202" w:rsidRPr="00442202" w:rsidRDefault="00442202" w:rsidP="00442202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6BDB147D" w14:textId="77777777" w:rsidTr="00A54733">
        <w:tc>
          <w:tcPr>
            <w:tcW w:w="1701" w:type="dxa"/>
            <w:vAlign w:val="center"/>
          </w:tcPr>
          <w:p w14:paraId="6BE66BE9" w14:textId="77777777" w:rsidR="00474BD9" w:rsidRPr="00A54733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  <w:color w:val="000000" w:themeColor="text1"/>
              </w:rPr>
            </w:pPr>
            <w:r w:rsidRPr="00A54733">
              <w:rPr>
                <w:rStyle w:val="Estilo1"/>
                <w:rFonts w:ascii="Arial" w:hAnsi="Arial" w:cs="Arial"/>
                <w:b/>
                <w:bCs/>
                <w:color w:val="000000" w:themeColor="text1"/>
                <w:sz w:val="22"/>
              </w:rPr>
              <w:t>Programas Informáticos</w:t>
            </w:r>
          </w:p>
        </w:tc>
        <w:tc>
          <w:tcPr>
            <w:tcW w:w="283" w:type="dxa"/>
            <w:shd w:val="clear" w:color="auto" w:fill="auto"/>
          </w:tcPr>
          <w:p w14:paraId="01C6C069" w14:textId="77777777" w:rsidR="00474BD9" w:rsidRPr="00073B1E" w:rsidRDefault="00474BD9" w:rsidP="00474BD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</w:tcPr>
          <w:sdt>
            <w:sdtPr>
              <w:rPr>
                <w:rStyle w:val="Estilo5"/>
                <w:rFonts w:cs="Arial"/>
              </w:rPr>
              <w:id w:val="1806274458"/>
              <w:placeholder>
                <w:docPart w:val="8B560391E4B142A78BCA6E9BCC41627E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0D02BE0" w14:textId="77777777" w:rsidR="00474BD9" w:rsidRPr="00C16E2E" w:rsidRDefault="00474BD9" w:rsidP="00A32890">
                <w:pPr>
                  <w:spacing w:before="240"/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214882377"/>
              <w:placeholder>
                <w:docPart w:val="CD2FB5B98A8F44B68F75EAFC5EE5E683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D2FFEE8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750584272"/>
              <w:placeholder>
                <w:docPart w:val="463CBD21072742A8897C0AA743CBA94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552BC30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824858913"/>
              <w:placeholder>
                <w:docPart w:val="AE319EC547EE46768720107F6DB13B7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20A2FDD" w14:textId="77777777" w:rsidR="00474BD9" w:rsidRPr="0075315E" w:rsidRDefault="00474BD9" w:rsidP="00A32890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</w:tbl>
    <w:p w14:paraId="4EADEC21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527CD277" w14:textId="77777777" w:rsidTr="00A54733">
        <w:tc>
          <w:tcPr>
            <w:tcW w:w="1701" w:type="dxa"/>
            <w:vAlign w:val="center"/>
          </w:tcPr>
          <w:p w14:paraId="01489D69" w14:textId="77777777" w:rsidR="00474BD9" w:rsidRPr="00835286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 w:rsidRPr="00A54733">
              <w:rPr>
                <w:rStyle w:val="Estilo1"/>
                <w:rFonts w:ascii="Arial" w:hAnsi="Arial" w:cs="Arial"/>
                <w:b/>
                <w:bCs/>
                <w:color w:val="000000" w:themeColor="text1"/>
                <w:sz w:val="22"/>
              </w:rPr>
              <w:t>Idiomas</w:t>
            </w:r>
          </w:p>
        </w:tc>
        <w:tc>
          <w:tcPr>
            <w:tcW w:w="283" w:type="dxa"/>
            <w:shd w:val="clear" w:color="auto" w:fill="auto"/>
          </w:tcPr>
          <w:p w14:paraId="59CB7C71" w14:textId="77777777" w:rsidR="00474BD9" w:rsidRPr="00073B1E" w:rsidRDefault="00474BD9" w:rsidP="002B588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</w:tcPr>
          <w:sdt>
            <w:sdtPr>
              <w:rPr>
                <w:rStyle w:val="Estilo5"/>
                <w:rFonts w:cs="Arial"/>
              </w:rPr>
              <w:id w:val="-775490273"/>
              <w:placeholder>
                <w:docPart w:val="D9B70178BEEE46F7A602DCBC633B322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6E71D6D6" w14:textId="77777777" w:rsidR="00474BD9" w:rsidRPr="00C16E2E" w:rsidRDefault="00474BD9" w:rsidP="00A32890">
                <w:pPr>
                  <w:spacing w:before="240"/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32316222"/>
              <w:placeholder>
                <w:docPart w:val="D40EAAFE53274EE484AE5C65403AA05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204BC89B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897939226"/>
              <w:placeholder>
                <w:docPart w:val="9A0BA832F58F43F1AA2A90CD98523E6E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165B9556" w14:textId="77777777" w:rsidR="00474BD9" w:rsidRPr="0075315E" w:rsidRDefault="00474BD9" w:rsidP="007E4656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</w:tbl>
    <w:p w14:paraId="19A31159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18486EDC" w14:textId="77777777" w:rsidTr="00A54733">
        <w:tc>
          <w:tcPr>
            <w:tcW w:w="1701" w:type="dxa"/>
            <w:vAlign w:val="center"/>
          </w:tcPr>
          <w:p w14:paraId="1FDD4F50" w14:textId="77777777" w:rsidR="00474BD9" w:rsidRPr="00835286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 w:rsidRPr="00A54733">
              <w:rPr>
                <w:rStyle w:val="Estilo1"/>
                <w:rFonts w:ascii="Arial" w:hAnsi="Arial" w:cs="Arial"/>
                <w:b/>
                <w:bCs/>
                <w:color w:val="000000" w:themeColor="text1"/>
                <w:sz w:val="22"/>
              </w:rPr>
              <w:t>Intereses</w:t>
            </w:r>
          </w:p>
        </w:tc>
        <w:tc>
          <w:tcPr>
            <w:tcW w:w="283" w:type="dxa"/>
            <w:shd w:val="clear" w:color="auto" w:fill="auto"/>
          </w:tcPr>
          <w:p w14:paraId="08386A96" w14:textId="77777777" w:rsidR="00474BD9" w:rsidRPr="00073B1E" w:rsidRDefault="00474BD9" w:rsidP="002B588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</w:tcPr>
          <w:sdt>
            <w:sdtPr>
              <w:rPr>
                <w:rStyle w:val="Estilo5"/>
                <w:rFonts w:cs="Arial"/>
              </w:rPr>
              <w:id w:val="1406723698"/>
              <w:placeholder>
                <w:docPart w:val="0D363CFC2DAB4C158B94D9D81984E58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75DAAA5" w14:textId="77777777" w:rsidR="00474BD9" w:rsidRPr="00C16E2E" w:rsidRDefault="00474BD9" w:rsidP="00A32890">
                <w:pPr>
                  <w:spacing w:before="240"/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478311184"/>
              <w:placeholder>
                <w:docPart w:val="3D274835B5794F8EBB035EFA704AC57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F6877F2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927456721"/>
              <w:placeholder>
                <w:docPart w:val="B228D492D0A94C218A34DD8B55F2C289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5CE706E" w14:textId="77777777" w:rsidR="00474BD9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067999249"/>
              <w:placeholder>
                <w:docPart w:val="BB59980FD9734EC6B9C6135ECE7C8459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1BBC0CEC" w14:textId="77777777" w:rsidR="00474BD9" w:rsidRPr="0075315E" w:rsidRDefault="00474BD9" w:rsidP="00A32890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</w:tbl>
    <w:p w14:paraId="2DD1BF72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single" w:sz="1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0CBE87C5" w14:textId="77777777" w:rsidTr="00A54733">
        <w:tc>
          <w:tcPr>
            <w:tcW w:w="1701" w:type="dxa"/>
            <w:vAlign w:val="center"/>
          </w:tcPr>
          <w:p w14:paraId="62AA43DD" w14:textId="77777777" w:rsidR="00474BD9" w:rsidRPr="00835286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 w:rsidRPr="00A54733">
              <w:rPr>
                <w:rStyle w:val="Estilo1"/>
                <w:rFonts w:ascii="Arial" w:hAnsi="Arial" w:cs="Arial"/>
                <w:b/>
                <w:bCs/>
                <w:color w:val="000000" w:themeColor="text1"/>
                <w:sz w:val="22"/>
              </w:rPr>
              <w:t>Referencias Personales</w:t>
            </w:r>
          </w:p>
        </w:tc>
        <w:tc>
          <w:tcPr>
            <w:tcW w:w="283" w:type="dxa"/>
            <w:shd w:val="clear" w:color="auto" w:fill="auto"/>
          </w:tcPr>
          <w:p w14:paraId="38FA721E" w14:textId="77777777" w:rsidR="00474BD9" w:rsidRPr="00073B1E" w:rsidRDefault="00474BD9" w:rsidP="002B588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</w:tcPr>
          <w:sdt>
            <w:sdtPr>
              <w:rPr>
                <w:rStyle w:val="Estilo5"/>
                <w:rFonts w:cs="Arial"/>
              </w:rPr>
              <w:id w:val="-1065489828"/>
              <w:placeholder>
                <w:docPart w:val="42A4CF370138438AB1C9AFA8FF5023B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AF8B3E6" w14:textId="77777777" w:rsidR="00474BD9" w:rsidRPr="00C16E2E" w:rsidRDefault="00474BD9" w:rsidP="00A32890">
                <w:pPr>
                  <w:spacing w:before="240"/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321A77F1" w14:textId="77777777" w:rsidR="00474BD9" w:rsidRPr="00C16E2E" w:rsidRDefault="00000000" w:rsidP="00A32890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-1179730868"/>
                <w:placeholder>
                  <w:docPart w:val="616A64D6EF964CCA898977361F259C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474BD9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451290349"/>
                <w:placeholder>
                  <w:docPart w:val="D6E7FEF7F38A44369AAE9F166E2E2F4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-1075198467"/>
              <w:placeholder>
                <w:docPart w:val="20D8757FE74A437B9A6D5D3B91159D28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C7815EB" w14:textId="77777777" w:rsidR="00474BD9" w:rsidRPr="00C16E2E" w:rsidRDefault="00474BD9" w:rsidP="00A32890">
                <w:pPr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311870673"/>
              <w:placeholder>
                <w:docPart w:val="2747B597797A49EBAB8EE8B3ECD0DC33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65EDA924" w14:textId="77777777" w:rsidR="00474BD9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  <w:p w14:paraId="697EC2EF" w14:textId="77777777" w:rsidR="00474BD9" w:rsidRDefault="00474BD9" w:rsidP="00A32890">
            <w:pPr>
              <w:ind w:left="318"/>
              <w:rPr>
                <w:rStyle w:val="Estilo5"/>
              </w:rPr>
            </w:pPr>
          </w:p>
          <w:sdt>
            <w:sdtPr>
              <w:rPr>
                <w:rStyle w:val="Estilo5"/>
                <w:rFonts w:cs="Arial"/>
              </w:rPr>
              <w:id w:val="-984242527"/>
              <w:placeholder>
                <w:docPart w:val="62B145BE2CC040A3A74236254E6D5AB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F094A81" w14:textId="77777777" w:rsidR="00474BD9" w:rsidRPr="00C16E2E" w:rsidRDefault="00474BD9" w:rsidP="00A32890">
                <w:pPr>
                  <w:spacing w:before="240"/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627BFE1E" w14:textId="77777777" w:rsidR="00474BD9" w:rsidRPr="00C16E2E" w:rsidRDefault="00000000" w:rsidP="00A32890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-629780611"/>
                <w:placeholder>
                  <w:docPart w:val="974AC88B3C9A46A0B0D7092BEE90CB9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474BD9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-903301259"/>
                <w:placeholder>
                  <w:docPart w:val="F03EFC91170E4435BBE83F367AD77A0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1823694237"/>
              <w:placeholder>
                <w:docPart w:val="804EF0C490C44B3B842AACC3D1A074F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9D0BB23" w14:textId="77777777" w:rsidR="00474BD9" w:rsidRPr="00C16E2E" w:rsidRDefault="00474BD9" w:rsidP="00A32890">
                <w:pPr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654974574"/>
              <w:placeholder>
                <w:docPart w:val="7B6BADD091604F419DFBE067EC7408B7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67A7F951" w14:textId="77777777" w:rsidR="00474BD9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  <w:p w14:paraId="32147CD5" w14:textId="77777777" w:rsidR="00474BD9" w:rsidRDefault="00474BD9" w:rsidP="00A32890">
            <w:pPr>
              <w:ind w:left="318"/>
              <w:rPr>
                <w:rStyle w:val="Estilo5"/>
                <w:rFonts w:cs="Arial"/>
              </w:rPr>
            </w:pPr>
          </w:p>
          <w:sdt>
            <w:sdtPr>
              <w:rPr>
                <w:rStyle w:val="Estilo5"/>
                <w:rFonts w:cs="Arial"/>
              </w:rPr>
              <w:id w:val="-439605898"/>
              <w:placeholder>
                <w:docPart w:val="31058C8527DB43DE92114E33DE550263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705BA24" w14:textId="77777777" w:rsidR="00474BD9" w:rsidRPr="00C16E2E" w:rsidRDefault="00474BD9" w:rsidP="00A32890">
                <w:pPr>
                  <w:spacing w:before="240"/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11C2CADA" w14:textId="77777777" w:rsidR="00474BD9" w:rsidRPr="00C16E2E" w:rsidRDefault="00000000" w:rsidP="00A32890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2111925785"/>
                <w:placeholder>
                  <w:docPart w:val="287A3D927B494478A0BE34BE53D60E3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474BD9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91748311"/>
                <w:placeholder>
                  <w:docPart w:val="E8676601801C47058759B48CFF6F6C5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1329484421"/>
              <w:placeholder>
                <w:docPart w:val="F3B88678917F443A9098E7C1446735D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8ECC384" w14:textId="77777777" w:rsidR="00474BD9" w:rsidRPr="00C16E2E" w:rsidRDefault="00474BD9" w:rsidP="00A32890">
                <w:pPr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348059426"/>
              <w:placeholder>
                <w:docPart w:val="CE50F51A5AA34DEE86BA44B9378D2CF9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2E15933E" w14:textId="77777777" w:rsidR="00474BD9" w:rsidRPr="0075315E" w:rsidRDefault="00474BD9" w:rsidP="00A32890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</w:tc>
      </w:tr>
    </w:tbl>
    <w:p w14:paraId="046B46AB" w14:textId="77777777" w:rsidR="00474BD9" w:rsidRDefault="00474BD9" w:rsidP="00D370AB">
      <w:pPr>
        <w:tabs>
          <w:tab w:val="left" w:pos="4678"/>
        </w:tabs>
      </w:pPr>
    </w:p>
    <w:p w14:paraId="2282C725" w14:textId="77777777" w:rsidR="00474BD9" w:rsidRDefault="00474BD9" w:rsidP="00D370AB">
      <w:pPr>
        <w:tabs>
          <w:tab w:val="left" w:pos="4678"/>
        </w:tabs>
      </w:pPr>
    </w:p>
    <w:p w14:paraId="0E1E92B0" w14:textId="77777777" w:rsidR="00D370AB" w:rsidRDefault="00D370AB" w:rsidP="00D370AB">
      <w:pPr>
        <w:tabs>
          <w:tab w:val="left" w:pos="4678"/>
        </w:tabs>
      </w:pPr>
    </w:p>
    <w:sectPr w:rsidR="00D370AB" w:rsidSect="002B4DEF">
      <w:headerReference w:type="default" r:id="rId8"/>
      <w:footerReference w:type="default" r:id="rId9"/>
      <w:pgSz w:w="11906" w:h="16838" w:code="9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616A" w14:textId="77777777" w:rsidR="00514EFA" w:rsidRDefault="00514EFA" w:rsidP="00D370AB">
      <w:pPr>
        <w:spacing w:after="0" w:line="240" w:lineRule="auto"/>
      </w:pPr>
      <w:r>
        <w:separator/>
      </w:r>
    </w:p>
  </w:endnote>
  <w:endnote w:type="continuationSeparator" w:id="0">
    <w:p w14:paraId="42480CE9" w14:textId="77777777" w:rsidR="00514EFA" w:rsidRDefault="00514EFA" w:rsidP="00D3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D65C" w14:textId="77777777" w:rsidR="0019331B" w:rsidRDefault="0019331B">
    <w:pPr>
      <w:pStyle w:val="Piedepgina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4384" behindDoc="0" locked="0" layoutInCell="1" allowOverlap="1" wp14:anchorId="63011252" wp14:editId="3B28B1F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9B9382" w14:textId="77777777" w:rsidR="0019331B" w:rsidRDefault="0019331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11252" id="Rectángulo 9" o:spid="_x0000_s1026" style="position:absolute;margin-left:0;margin-top:0;width:36pt;height:25.25pt;z-index:251664384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" fillcolor="gray [1629]" stroked="f" strokeweight="3pt">
              <v:textbox>
                <w:txbxContent>
                  <w:p w14:paraId="2C9B9382" w14:textId="77777777" w:rsidR="0019331B" w:rsidRDefault="0019331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63360" behindDoc="1" locked="0" layoutInCell="1" allowOverlap="1" wp14:anchorId="234083A9" wp14:editId="7D07BAF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1015365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ángu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uadro de tex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D25D75F" w14:textId="77777777" w:rsidR="0019331B" w:rsidRDefault="0019331B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s-ES"/>
                                  </w:rPr>
                                  <w:t>[Fecha]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234083A9" id="Grupo 10" o:spid="_x0000_s1027" style="position:absolute;margin-left:0;margin-top:0;width:36pt;height:9in;z-index:-251653120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">
              <v:rect id="Rectángulo 43" o:spid="_x0000_s1028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vI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hAN5fwg+Q838AAAD//wMAUEsBAi0AFAAGAAgAAAAhANvh9svuAAAAhQEAABMAAAAAAAAAAAAA&#10;AAAAAAAAAFtDb250ZW50X1R5cGVzXS54bWxQSwECLQAUAAYACAAAACEAWvQsW78AAAAVAQAACwAA&#10;AAAAAAAAAAAAAAAfAQAAX3JlbHMvLnJlbHNQSwECLQAUAAYACAAAACEAEenbyMMAAADbAAAADwAA&#10;AAAAAAAAAAAAAAAHAgAAZHJzL2Rvd25yZXYueG1sUEsFBgAAAAADAAMAtwAAAPcC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9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-M-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4D25D75F" w14:textId="77777777" w:rsidR="0019331B" w:rsidRDefault="0019331B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s-ES"/>
                            </w:rPr>
                            <w:t>[Fecha]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92A3F65" w14:textId="77777777" w:rsidR="00474BD9" w:rsidRDefault="00C7631B" w:rsidP="00C7631B">
    <w:pPr>
      <w:pStyle w:val="Piedepgina"/>
      <w:tabs>
        <w:tab w:val="clear" w:pos="4419"/>
        <w:tab w:val="left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3484" w14:textId="77777777" w:rsidR="00514EFA" w:rsidRDefault="00514EFA" w:rsidP="00D370AB">
      <w:pPr>
        <w:spacing w:after="0" w:line="240" w:lineRule="auto"/>
      </w:pPr>
      <w:r>
        <w:separator/>
      </w:r>
    </w:p>
  </w:footnote>
  <w:footnote w:type="continuationSeparator" w:id="0">
    <w:p w14:paraId="7CE06B12" w14:textId="77777777" w:rsidR="00514EFA" w:rsidRDefault="00514EFA" w:rsidP="00D3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ED6F" w14:textId="77777777" w:rsidR="00B634F6" w:rsidRPr="00B634F6" w:rsidRDefault="00A54733" w:rsidP="00B634F6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B78DE42" wp14:editId="26F3689D">
          <wp:simplePos x="0" y="0"/>
          <wp:positionH relativeFrom="column">
            <wp:posOffset>-466725</wp:posOffset>
          </wp:positionH>
          <wp:positionV relativeFrom="paragraph">
            <wp:posOffset>-488315</wp:posOffset>
          </wp:positionV>
          <wp:extent cx="7763510" cy="10401300"/>
          <wp:effectExtent l="0" t="0" r="8890" b="0"/>
          <wp:wrapNone/>
          <wp:docPr id="549800243" name="Imagen 549800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859990" name="Imagen 1627859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008" cy="104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33E"/>
    <w:multiLevelType w:val="hybridMultilevel"/>
    <w:tmpl w:val="59D847A8"/>
    <w:lvl w:ilvl="0" w:tplc="03C863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e1e060,#e1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EF"/>
    <w:rsid w:val="00073B1E"/>
    <w:rsid w:val="000857DE"/>
    <w:rsid w:val="00090931"/>
    <w:rsid w:val="000D45E0"/>
    <w:rsid w:val="000E2128"/>
    <w:rsid w:val="000F5DC7"/>
    <w:rsid w:val="001134D0"/>
    <w:rsid w:val="00132AFD"/>
    <w:rsid w:val="00171E98"/>
    <w:rsid w:val="0019331B"/>
    <w:rsid w:val="00285609"/>
    <w:rsid w:val="002B4DEF"/>
    <w:rsid w:val="002C6728"/>
    <w:rsid w:val="003A5F39"/>
    <w:rsid w:val="003B0C2C"/>
    <w:rsid w:val="003B6D06"/>
    <w:rsid w:val="0042753B"/>
    <w:rsid w:val="00442202"/>
    <w:rsid w:val="00474BD9"/>
    <w:rsid w:val="00475CB4"/>
    <w:rsid w:val="004A73AD"/>
    <w:rsid w:val="004E7757"/>
    <w:rsid w:val="004F482B"/>
    <w:rsid w:val="00505D05"/>
    <w:rsid w:val="00514EFA"/>
    <w:rsid w:val="00555B03"/>
    <w:rsid w:val="00565D97"/>
    <w:rsid w:val="00593871"/>
    <w:rsid w:val="005B0E99"/>
    <w:rsid w:val="005F73C9"/>
    <w:rsid w:val="007409EB"/>
    <w:rsid w:val="0075315E"/>
    <w:rsid w:val="007E4656"/>
    <w:rsid w:val="00835286"/>
    <w:rsid w:val="008718EA"/>
    <w:rsid w:val="008D3F83"/>
    <w:rsid w:val="008E6479"/>
    <w:rsid w:val="00911FF4"/>
    <w:rsid w:val="00915B6F"/>
    <w:rsid w:val="00917EA5"/>
    <w:rsid w:val="009C7875"/>
    <w:rsid w:val="009F3C36"/>
    <w:rsid w:val="00A01800"/>
    <w:rsid w:val="00A2427E"/>
    <w:rsid w:val="00A32890"/>
    <w:rsid w:val="00A54733"/>
    <w:rsid w:val="00A83839"/>
    <w:rsid w:val="00A85978"/>
    <w:rsid w:val="00AB2B96"/>
    <w:rsid w:val="00B07109"/>
    <w:rsid w:val="00B27A7D"/>
    <w:rsid w:val="00B634F6"/>
    <w:rsid w:val="00B821B5"/>
    <w:rsid w:val="00BB4156"/>
    <w:rsid w:val="00C7631B"/>
    <w:rsid w:val="00C87B9B"/>
    <w:rsid w:val="00D370AB"/>
    <w:rsid w:val="00DA4EF7"/>
    <w:rsid w:val="00DE0F8F"/>
    <w:rsid w:val="00E31713"/>
    <w:rsid w:val="00F9495C"/>
    <w:rsid w:val="00F95A10"/>
    <w:rsid w:val="00FC10EB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1e060,#e1e0e0"/>
    </o:shapedefaults>
    <o:shapelayout v:ext="edit">
      <o:idmap v:ext="edit" data="2"/>
    </o:shapelayout>
  </w:shapeDefaults>
  <w:decimalSymbol w:val=","/>
  <w:listSeparator w:val=";"/>
  <w14:docId w14:val="70568DAC"/>
  <w15:chartTrackingRefBased/>
  <w15:docId w15:val="{2FF27348-A5B1-440C-BC38-AB594DA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0AB"/>
  </w:style>
  <w:style w:type="paragraph" w:styleId="Piedepgina">
    <w:name w:val="footer"/>
    <w:basedOn w:val="Normal"/>
    <w:link w:val="PiedepginaCar"/>
    <w:uiPriority w:val="99"/>
    <w:unhideWhenUsed/>
    <w:rsid w:val="00D37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0AB"/>
  </w:style>
  <w:style w:type="table" w:styleId="Tablaconcuadrcula">
    <w:name w:val="Table Grid"/>
    <w:basedOn w:val="Tablanormal"/>
    <w:uiPriority w:val="39"/>
    <w:rsid w:val="0091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15B6F"/>
    <w:rPr>
      <w:color w:val="808080"/>
    </w:rPr>
  </w:style>
  <w:style w:type="character" w:customStyle="1" w:styleId="titulocurriculo2">
    <w:name w:val="titulo curriculo 2"/>
    <w:basedOn w:val="Fuentedeprrafopredeter"/>
    <w:uiPriority w:val="1"/>
    <w:rsid w:val="00915B6F"/>
    <w:rPr>
      <w:rFonts w:ascii="Impact" w:hAnsi="Impact"/>
      <w:color w:val="381850"/>
      <w:sz w:val="56"/>
    </w:rPr>
  </w:style>
  <w:style w:type="character" w:customStyle="1" w:styleId="Estilo2">
    <w:name w:val="Estilo2"/>
    <w:basedOn w:val="Fuentedeprrafopredeter"/>
    <w:uiPriority w:val="1"/>
    <w:rsid w:val="00915B6F"/>
    <w:rPr>
      <w:rFonts w:ascii="Arial Rounded MT Bold" w:hAnsi="Arial Rounded MT Bold"/>
      <w:b w:val="0"/>
      <w:color w:val="381850"/>
      <w:sz w:val="40"/>
    </w:rPr>
  </w:style>
  <w:style w:type="character" w:customStyle="1" w:styleId="titulocurri3">
    <w:name w:val="titulo curri3"/>
    <w:basedOn w:val="Fuentedeprrafopredeter"/>
    <w:uiPriority w:val="1"/>
    <w:rsid w:val="00915B6F"/>
    <w:rPr>
      <w:rFonts w:ascii="Lucida Calligraphy" w:hAnsi="Lucida Calligraphy"/>
      <w:color w:val="404040" w:themeColor="text1" w:themeTint="BF"/>
      <w:sz w:val="52"/>
    </w:rPr>
  </w:style>
  <w:style w:type="character" w:customStyle="1" w:styleId="subtit3">
    <w:name w:val="subtit3"/>
    <w:basedOn w:val="Fuentedeprrafopredeter"/>
    <w:uiPriority w:val="1"/>
    <w:rsid w:val="00915B6F"/>
    <w:rPr>
      <w:rFonts w:ascii="Berlin Sans FB" w:hAnsi="Berlin Sans FB"/>
      <w:b w:val="0"/>
      <w:color w:val="595959" w:themeColor="text1" w:themeTint="A6"/>
      <w:sz w:val="40"/>
    </w:rPr>
  </w:style>
  <w:style w:type="character" w:customStyle="1" w:styleId="subtit4">
    <w:name w:val="subtit4"/>
    <w:basedOn w:val="Fuentedeprrafopredeter"/>
    <w:uiPriority w:val="1"/>
    <w:rsid w:val="00285609"/>
    <w:rPr>
      <w:rFonts w:ascii="Berlin Sans FB" w:hAnsi="Berlin Sans FB"/>
      <w:color w:val="595959" w:themeColor="text1" w:themeTint="A6"/>
      <w:sz w:val="20"/>
    </w:rPr>
  </w:style>
  <w:style w:type="character" w:customStyle="1" w:styleId="Estilo9">
    <w:name w:val="Estilo9"/>
    <w:basedOn w:val="Fuentedeprrafopredeter"/>
    <w:uiPriority w:val="1"/>
    <w:rsid w:val="008D3F83"/>
    <w:rPr>
      <w:rFonts w:ascii="Arial Narrow" w:hAnsi="Arial Narrow"/>
      <w:color w:val="FFFFFF" w:themeColor="background1"/>
      <w:sz w:val="18"/>
    </w:rPr>
  </w:style>
  <w:style w:type="character" w:customStyle="1" w:styleId="Estilo1">
    <w:name w:val="Estilo1"/>
    <w:basedOn w:val="Fuentedeprrafopredeter"/>
    <w:uiPriority w:val="1"/>
    <w:rsid w:val="00835286"/>
    <w:rPr>
      <w:rFonts w:ascii="Berlin Sans FB" w:hAnsi="Berlin Sans FB"/>
      <w:b w:val="0"/>
      <w:color w:val="00868B"/>
      <w:sz w:val="24"/>
    </w:rPr>
  </w:style>
  <w:style w:type="character" w:customStyle="1" w:styleId="Estilo11">
    <w:name w:val="Estilo11"/>
    <w:basedOn w:val="Fuentedeprrafopredeter"/>
    <w:uiPriority w:val="1"/>
    <w:rsid w:val="00B27A7D"/>
    <w:rPr>
      <w:rFonts w:ascii="Arial Narrow" w:hAnsi="Arial Narrow"/>
      <w:b/>
      <w:color w:val="FFFFFF" w:themeColor="background1"/>
      <w:sz w:val="20"/>
    </w:rPr>
  </w:style>
  <w:style w:type="character" w:customStyle="1" w:styleId="Estilo3">
    <w:name w:val="Estilo3"/>
    <w:basedOn w:val="Fuentedeprrafopredeter"/>
    <w:uiPriority w:val="1"/>
    <w:rsid w:val="000857DE"/>
    <w:rPr>
      <w:rFonts w:ascii="Arial Narrow" w:hAnsi="Arial Narrow"/>
      <w:color w:val="000000" w:themeColor="text1"/>
      <w:sz w:val="20"/>
    </w:rPr>
  </w:style>
  <w:style w:type="paragraph" w:styleId="Prrafodelista">
    <w:name w:val="List Paragraph"/>
    <w:basedOn w:val="Normal"/>
    <w:uiPriority w:val="34"/>
    <w:qFormat/>
    <w:rsid w:val="000857DE"/>
    <w:pPr>
      <w:ind w:left="720"/>
      <w:contextualSpacing/>
    </w:pPr>
  </w:style>
  <w:style w:type="character" w:customStyle="1" w:styleId="Estilo5">
    <w:name w:val="Estilo5"/>
    <w:basedOn w:val="Fuentedeprrafopredeter"/>
    <w:uiPriority w:val="1"/>
    <w:rsid w:val="00171E98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rsid w:val="00171E98"/>
    <w:rPr>
      <w:rFonts w:ascii="Arial" w:hAnsi="Arial"/>
      <w:b/>
      <w:sz w:val="20"/>
    </w:rPr>
  </w:style>
  <w:style w:type="character" w:customStyle="1" w:styleId="Estilo7">
    <w:name w:val="Estilo7"/>
    <w:basedOn w:val="Fuentedeprrafopredeter"/>
    <w:uiPriority w:val="1"/>
    <w:rsid w:val="00171E98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75315E"/>
    <w:rPr>
      <w:rFonts w:ascii="Impact" w:hAnsi="Impact"/>
      <w:sz w:val="36"/>
    </w:rPr>
  </w:style>
  <w:style w:type="character" w:customStyle="1" w:styleId="Estilo8">
    <w:name w:val="Estilo8"/>
    <w:basedOn w:val="Fuentedeprrafopredeter"/>
    <w:uiPriority w:val="1"/>
    <w:rsid w:val="0075315E"/>
    <w:rPr>
      <w:rFonts w:ascii="Arial" w:hAnsi="Arial"/>
      <w:sz w:val="32"/>
    </w:rPr>
  </w:style>
  <w:style w:type="character" w:customStyle="1" w:styleId="Estilo10">
    <w:name w:val="Estilo10"/>
    <w:basedOn w:val="Fuentedeprrafopredeter"/>
    <w:uiPriority w:val="1"/>
    <w:rsid w:val="00073B1E"/>
    <w:rPr>
      <w:rFonts w:ascii="Arial Rounded MT Bold" w:hAnsi="Arial Rounded MT Bold"/>
      <w:b/>
      <w:color w:val="734E38"/>
      <w:sz w:val="40"/>
    </w:rPr>
  </w:style>
  <w:style w:type="character" w:customStyle="1" w:styleId="Estilo12">
    <w:name w:val="Estilo12"/>
    <w:basedOn w:val="Fuentedeprrafopredeter"/>
    <w:uiPriority w:val="1"/>
    <w:rsid w:val="00073B1E"/>
    <w:rPr>
      <w:rFonts w:ascii="Arial" w:hAnsi="Arial"/>
      <w:b/>
      <w:color w:val="BB5D3F"/>
      <w:sz w:val="36"/>
    </w:rPr>
  </w:style>
  <w:style w:type="character" w:customStyle="1" w:styleId="Estilo13">
    <w:name w:val="Estilo13"/>
    <w:basedOn w:val="Fuentedeprrafopredeter"/>
    <w:uiPriority w:val="1"/>
    <w:rsid w:val="00474BD9"/>
    <w:rPr>
      <w:rFonts w:ascii="Arial" w:hAnsi="Arial"/>
      <w:sz w:val="22"/>
    </w:rPr>
  </w:style>
  <w:style w:type="character" w:customStyle="1" w:styleId="Estilo14">
    <w:name w:val="Estilo14"/>
    <w:basedOn w:val="Fuentedeprrafopredeter"/>
    <w:uiPriority w:val="1"/>
    <w:rsid w:val="000D45E0"/>
    <w:rPr>
      <w:rFonts w:ascii="Arial" w:hAnsi="Arial"/>
      <w:sz w:val="22"/>
    </w:rPr>
  </w:style>
  <w:style w:type="character" w:customStyle="1" w:styleId="Estilo15">
    <w:name w:val="Estilo15"/>
    <w:basedOn w:val="Fuentedeprrafopredeter"/>
    <w:uiPriority w:val="1"/>
    <w:rsid w:val="00A54733"/>
    <w:rPr>
      <w:rFonts w:ascii="Arial Rounded MT Bold" w:hAnsi="Arial Rounded MT Bold"/>
      <w:color w:val="C00000"/>
      <w:sz w:val="40"/>
    </w:rPr>
  </w:style>
  <w:style w:type="character" w:customStyle="1" w:styleId="Estilo16">
    <w:name w:val="Estilo16"/>
    <w:basedOn w:val="Fuentedeprrafopredeter"/>
    <w:uiPriority w:val="1"/>
    <w:rsid w:val="00A54733"/>
    <w:rPr>
      <w:rFonts w:ascii="Arial" w:hAnsi="Arial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\Documents\SEO\SEO\AA_Webs\Plantillama\word\Hojas%20de%20vida\HojadeVida4triangul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FA473B6109495E9D9422923A26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6E9D-8557-4119-B31F-603D4E9E8ED2}"/>
      </w:docPartPr>
      <w:docPartBody>
        <w:p w:rsidR="00000000" w:rsidRDefault="00000000">
          <w:pPr>
            <w:pStyle w:val="8EFA473B6109495E9D9422923A26EBC8"/>
          </w:pPr>
          <w:r w:rsidRPr="00871069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>Número de celular</w:t>
          </w:r>
        </w:p>
      </w:docPartBody>
    </w:docPart>
    <w:docPart>
      <w:docPartPr>
        <w:name w:val="FFF74109E22B4E558456C2B4516E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4C6C-B3D5-4EC1-9E53-C65AF520C16A}"/>
      </w:docPartPr>
      <w:docPartBody>
        <w:p w:rsidR="00000000" w:rsidRDefault="00000000">
          <w:pPr>
            <w:pStyle w:val="FFF74109E22B4E558456C2B4516E58CA"/>
          </w:pPr>
          <w:r w:rsidRPr="00C16E2E">
            <w:rPr>
              <w:rStyle w:val="Textodelmarcadordeposicin"/>
              <w:rFonts w:ascii="Arial" w:hAnsi="Arial" w:cs="Arial"/>
            </w:rPr>
            <w:t>Ingrese número de contacto.</w:t>
          </w:r>
        </w:p>
      </w:docPartBody>
    </w:docPart>
    <w:docPart>
      <w:docPartPr>
        <w:name w:val="147BAD4BEF68401DA14FB4B6338E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A4A3-918F-47B3-BD46-041A430BDA7F}"/>
      </w:docPartPr>
      <w:docPartBody>
        <w:p w:rsidR="00000000" w:rsidRDefault="00000000">
          <w:pPr>
            <w:pStyle w:val="147BAD4BEF68401DA14FB4B6338EE3D5"/>
          </w:pPr>
          <w:r>
            <w:rPr>
              <w:rStyle w:val="Textodelmarcadordeposicin"/>
              <w:sz w:val="56"/>
              <w:szCs w:val="56"/>
            </w:rPr>
            <w:t>E</w:t>
          </w:r>
          <w:r w:rsidRPr="00CA34EB">
            <w:rPr>
              <w:rStyle w:val="Textodelmarcadordeposicin"/>
              <w:sz w:val="56"/>
              <w:szCs w:val="56"/>
            </w:rPr>
            <w:t>scri</w:t>
          </w:r>
          <w:r>
            <w:rPr>
              <w:rStyle w:val="Textodelmarcadordeposicin"/>
              <w:sz w:val="56"/>
              <w:szCs w:val="56"/>
            </w:rPr>
            <w:t>be tu nombre</w:t>
          </w:r>
        </w:p>
      </w:docPartBody>
    </w:docPart>
    <w:docPart>
      <w:docPartPr>
        <w:name w:val="891B24F4CC9343AEB98D1218E964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0A34-00C6-4992-A75B-4AD68A424CAF}"/>
      </w:docPartPr>
      <w:docPartBody>
        <w:p w:rsidR="00000000" w:rsidRDefault="00000000">
          <w:pPr>
            <w:pStyle w:val="891B24F4CC9343AEB98D1218E9649A7C"/>
          </w:pPr>
          <w:r w:rsidRPr="00133F15">
            <w:rPr>
              <w:rStyle w:val="Textodelmarcadordeposicin"/>
              <w:rFonts w:ascii="Arial Narrow" w:hAnsi="Arial Narrow" w:cs="Arial"/>
              <w:sz w:val="32"/>
              <w:szCs w:val="32"/>
            </w:rPr>
            <w:t xml:space="preserve">Ingrese </w:t>
          </w:r>
          <w:r>
            <w:rPr>
              <w:rStyle w:val="Textodelmarcadordeposicin"/>
              <w:rFonts w:ascii="Arial Narrow" w:hAnsi="Arial Narrow" w:cs="Arial"/>
              <w:sz w:val="32"/>
              <w:szCs w:val="32"/>
            </w:rPr>
            <w:t>el puesto buscado</w:t>
          </w:r>
        </w:p>
      </w:docPartBody>
    </w:docPart>
    <w:docPart>
      <w:docPartPr>
        <w:name w:val="E57EC70791C8404B84D2C74808D9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F7AD0-2EB1-4C35-8CA1-5F7CD67863A9}"/>
      </w:docPartPr>
      <w:docPartBody>
        <w:p w:rsidR="00000000" w:rsidRDefault="00000000">
          <w:pPr>
            <w:pStyle w:val="E57EC70791C8404B84D2C74808D98F70"/>
          </w:pPr>
          <w:r w:rsidRPr="00C16E2E">
            <w:rPr>
              <w:rStyle w:val="Textodelmarcadordeposicin"/>
              <w:rFonts w:ascii="Arial" w:hAnsi="Arial" w:cs="Arial"/>
            </w:rPr>
            <w:t>Ingrese e-mail.</w:t>
          </w:r>
        </w:p>
      </w:docPartBody>
    </w:docPart>
    <w:docPart>
      <w:docPartPr>
        <w:name w:val="CAD52514FDDA415F85F4BAB9D62B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F730-A70C-489E-A77B-FC006A6C21ED}"/>
      </w:docPartPr>
      <w:docPartBody>
        <w:p w:rsidR="00000000" w:rsidRDefault="00000000">
          <w:pPr>
            <w:pStyle w:val="CAD52514FDDA415F85F4BAB9D62B37D9"/>
          </w:pPr>
          <w:r w:rsidRPr="00871069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>Dirección</w:t>
          </w:r>
        </w:p>
      </w:docPartBody>
    </w:docPart>
    <w:docPart>
      <w:docPartPr>
        <w:name w:val="7426EC2863734430AE4C0EC919C1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AE84-B924-4F89-AF31-F2B4F3D3E92B}"/>
      </w:docPartPr>
      <w:docPartBody>
        <w:p w:rsidR="00000000" w:rsidRDefault="00000000">
          <w:pPr>
            <w:pStyle w:val="7426EC2863734430AE4C0EC919C1015B"/>
          </w:pPr>
          <w:r w:rsidRPr="00C16E2E">
            <w:rPr>
              <w:rStyle w:val="Textodelmarcadordeposicin"/>
              <w:rFonts w:ascii="Arial" w:hAnsi="Arial" w:cs="Arial"/>
            </w:rPr>
            <w:t>Ingrese dirección corta.</w:t>
          </w:r>
        </w:p>
      </w:docPartBody>
    </w:docPart>
    <w:docPart>
      <w:docPartPr>
        <w:name w:val="BF3F7AF1CF084F21B181FCB899A9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0335-03B5-419D-9F11-2550EC5C1330}"/>
      </w:docPartPr>
      <w:docPartBody>
        <w:p w:rsidR="00000000" w:rsidRDefault="00000000">
          <w:pPr>
            <w:pStyle w:val="BF3F7AF1CF084F21B181FCB899A976D2"/>
          </w:pPr>
          <w:r>
            <w:rPr>
              <w:rStyle w:val="Textodelmarcadordeposicin"/>
              <w:rFonts w:ascii="Arial" w:hAnsi="Arial" w:cs="Arial"/>
            </w:rPr>
            <w:t xml:space="preserve">Resumen sobre tu perfil profesional </w:t>
          </w:r>
        </w:p>
      </w:docPartBody>
    </w:docPart>
    <w:docPart>
      <w:docPartPr>
        <w:name w:val="DB54D20CF7EC4EF3801C1B1C8D97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E3E-BB6F-4AD4-99FD-06E48AE7F1A9}"/>
      </w:docPartPr>
      <w:docPartBody>
        <w:p w:rsidR="00000000" w:rsidRDefault="00000000">
          <w:pPr>
            <w:pStyle w:val="DB54D20CF7EC4EF3801C1B1C8D97EDBF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ACC4177AF1ED4A4E8CD66F244DFD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05CD-B10A-425E-A9D6-EAC614D1DBEA}"/>
      </w:docPartPr>
      <w:docPartBody>
        <w:p w:rsidR="00000000" w:rsidRDefault="00000000">
          <w:pPr>
            <w:pStyle w:val="ACC4177AF1ED4A4E8CD66F244DFD0AB4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25F570F1D9B543D5B3F443AC75E5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62E6-4EA9-4992-9B23-DEE71F789694}"/>
      </w:docPartPr>
      <w:docPartBody>
        <w:p w:rsidR="00000000" w:rsidRDefault="00000000">
          <w:pPr>
            <w:pStyle w:val="25F570F1D9B543D5B3F443AC75E5101C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9F875605BBA940C8ACAA474C2AB6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FD6F-1887-40C7-A1B0-550145B65A1D}"/>
      </w:docPartPr>
      <w:docPartBody>
        <w:p w:rsidR="00000000" w:rsidRDefault="00000000">
          <w:pPr>
            <w:pStyle w:val="9F875605BBA940C8ACAA474C2AB6B50B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E411106044A44FE796CB7B8E12F2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6905-EC64-4E50-AABA-1B0A5570E391}"/>
      </w:docPartPr>
      <w:docPartBody>
        <w:p w:rsidR="00000000" w:rsidRDefault="00000000">
          <w:pPr>
            <w:pStyle w:val="E411106044A44FE796CB7B8E12F2A149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E9E59297E6D346BFA3D97EAD9B29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61E3D-D8C4-4A07-98C0-C61A384CD537}"/>
      </w:docPartPr>
      <w:docPartBody>
        <w:p w:rsidR="00000000" w:rsidRDefault="00000000">
          <w:pPr>
            <w:pStyle w:val="E9E59297E6D346BFA3D97EAD9B29EBB5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591B3D6B49A24CB9AC5A9E1A5959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F86E-A536-43C2-8B39-43FB65E2ADCE}"/>
      </w:docPartPr>
      <w:docPartBody>
        <w:p w:rsidR="00000000" w:rsidRDefault="00000000">
          <w:pPr>
            <w:pStyle w:val="591B3D6B49A24CB9AC5A9E1A5959AABA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4809F25F626440739F119E8D2188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CB41-A281-4C47-94B7-D91D2B40F75E}"/>
      </w:docPartPr>
      <w:docPartBody>
        <w:p w:rsidR="00000000" w:rsidRDefault="00000000">
          <w:pPr>
            <w:pStyle w:val="4809F25F626440739F119E8D21881599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D7DA929F1870421AB878ABD00E42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0ED6-7090-488C-8045-8657B3F1F5FD}"/>
      </w:docPartPr>
      <w:docPartBody>
        <w:p w:rsidR="00000000" w:rsidRDefault="00000000">
          <w:pPr>
            <w:pStyle w:val="D7DA929F1870421AB878ABD00E422166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30336D6D0CD64D0994841120F7FC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7DCC-F05A-4B61-9E7D-B5684C8C651F}"/>
      </w:docPartPr>
      <w:docPartBody>
        <w:p w:rsidR="00000000" w:rsidRDefault="00000000">
          <w:pPr>
            <w:pStyle w:val="30336D6D0CD64D0994841120F7FC0338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DE013E2A6A734EF78E81E8ADB129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74EC-E4CD-431A-9E07-370436164FDE}"/>
      </w:docPartPr>
      <w:docPartBody>
        <w:p w:rsidR="00000000" w:rsidRDefault="00000000">
          <w:pPr>
            <w:pStyle w:val="DE013E2A6A734EF78E81E8ADB1294275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FEB3FC1C674E43859FEEEF2A9C41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410B-A977-41FE-8E58-5B63DEFD8CEE}"/>
      </w:docPartPr>
      <w:docPartBody>
        <w:p w:rsidR="00000000" w:rsidRDefault="00000000">
          <w:pPr>
            <w:pStyle w:val="FEB3FC1C674E43859FEEEF2A9C41465E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103DFC78CA0B4AB0B794BA4ECB0B3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6FD6-B3F4-4600-B6AB-9DFEA37C615F}"/>
      </w:docPartPr>
      <w:docPartBody>
        <w:p w:rsidR="00000000" w:rsidRDefault="00000000">
          <w:pPr>
            <w:pStyle w:val="103DFC78CA0B4AB0B794BA4ECB0B3AE5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F71DFCEDB00A4135B33672B08BB5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9BE1-9689-4922-B5F0-C4541F2A34E5}"/>
      </w:docPartPr>
      <w:docPartBody>
        <w:p w:rsidR="00000000" w:rsidRDefault="00000000">
          <w:pPr>
            <w:pStyle w:val="F71DFCEDB00A4135B33672B08BB57955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8536BE128D624EA4956D47D680DB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F94B6-94F2-4503-887C-07981B387EDF}"/>
      </w:docPartPr>
      <w:docPartBody>
        <w:p w:rsidR="00000000" w:rsidRDefault="00000000">
          <w:pPr>
            <w:pStyle w:val="8536BE128D624EA4956D47D680DBCFA1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DC492E059FCF4A469DA0AFB01B59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A305-AB3F-4E1B-A569-3B51BC910929}"/>
      </w:docPartPr>
      <w:docPartBody>
        <w:p w:rsidR="00000000" w:rsidRDefault="00000000">
          <w:pPr>
            <w:pStyle w:val="DC492E059FCF4A469DA0AFB01B596D1B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D117A7D8797145DAB86E7F09E1B4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86DB3-BD96-465A-8E51-B9D60180F852}"/>
      </w:docPartPr>
      <w:docPartBody>
        <w:p w:rsidR="00000000" w:rsidRDefault="00000000">
          <w:pPr>
            <w:pStyle w:val="D117A7D8797145DAB86E7F09E1B4D501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A0634B3A87B842979976182DF554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035A-731A-4DA8-8CF2-0DE95C931E07}"/>
      </w:docPartPr>
      <w:docPartBody>
        <w:p w:rsidR="00000000" w:rsidRDefault="00000000">
          <w:pPr>
            <w:pStyle w:val="A0634B3A87B842979976182DF55468CE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27731BB349B849C28DD5E03F1E00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1644-EDCE-41A0-8C65-6531A2B03AC4}"/>
      </w:docPartPr>
      <w:docPartBody>
        <w:p w:rsidR="00000000" w:rsidRDefault="00000000">
          <w:pPr>
            <w:pStyle w:val="27731BB349B849C28DD5E03F1E0056C2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AEACBE1E3F474F34BCE070A6E45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5CE1-9E84-48D7-8BCF-06B65B690993}"/>
      </w:docPartPr>
      <w:docPartBody>
        <w:p w:rsidR="00000000" w:rsidRDefault="00000000">
          <w:pPr>
            <w:pStyle w:val="AEACBE1E3F474F34BCE070A6E4538E78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C38159A67EFE4272B471AE44F51B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4C7C-6382-49B9-ACC9-6EB969E115F2}"/>
      </w:docPartPr>
      <w:docPartBody>
        <w:p w:rsidR="00000000" w:rsidRDefault="00000000">
          <w:pPr>
            <w:pStyle w:val="C38159A67EFE4272B471AE44F51B6DE8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735C96F64631495AA9DF675E501B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D989-7642-45FC-95F9-1B9E6E764966}"/>
      </w:docPartPr>
      <w:docPartBody>
        <w:p w:rsidR="00000000" w:rsidRDefault="00000000">
          <w:pPr>
            <w:pStyle w:val="735C96F64631495AA9DF675E501BF4B9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46675279E21F4ADC9957A4A41902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094D2-C8F0-4E49-8FA8-9C5A9B4C3522}"/>
      </w:docPartPr>
      <w:docPartBody>
        <w:p w:rsidR="00000000" w:rsidRDefault="00000000">
          <w:pPr>
            <w:pStyle w:val="46675279E21F4ADC9957A4A41902F2AA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36115A2D424641E6BD3A7900AD4E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6743-7A24-467B-8B56-A6F799AE14A9}"/>
      </w:docPartPr>
      <w:docPartBody>
        <w:p w:rsidR="00000000" w:rsidRDefault="00000000">
          <w:pPr>
            <w:pStyle w:val="36115A2D424641E6BD3A7900AD4E6066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096F8F7C4FFC4B6B9C01EBD7262A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BF33-E823-4C72-8A3F-6DADB66A96EA}"/>
      </w:docPartPr>
      <w:docPartBody>
        <w:p w:rsidR="00000000" w:rsidRDefault="00000000">
          <w:pPr>
            <w:pStyle w:val="096F8F7C4FFC4B6B9C01EBD7262ABCF2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FEF4984BE58B4E6AB3EF13205890C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7A28-A906-46A7-BD86-05666BB22712}"/>
      </w:docPartPr>
      <w:docPartBody>
        <w:p w:rsidR="00000000" w:rsidRDefault="00000000">
          <w:pPr>
            <w:pStyle w:val="FEF4984BE58B4E6AB3EF13205890C830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2D4905A3E851490095526F98CD8F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73D5-69DA-4DE5-AA2A-3D5FA2A5DF0D}"/>
      </w:docPartPr>
      <w:docPartBody>
        <w:p w:rsidR="00000000" w:rsidRDefault="00000000">
          <w:pPr>
            <w:pStyle w:val="2D4905A3E851490095526F98CD8F551B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B156E87B62CE43078ECD23E4A301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12FB-467E-4620-84EB-3D57C3DCAD7D}"/>
      </w:docPartPr>
      <w:docPartBody>
        <w:p w:rsidR="00000000" w:rsidRDefault="00000000">
          <w:pPr>
            <w:pStyle w:val="B156E87B62CE43078ECD23E4A301747F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9DC3FB0E71654213AFADB75C92D7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1729-A3BF-494B-8867-205A1F412DF3}"/>
      </w:docPartPr>
      <w:docPartBody>
        <w:p w:rsidR="00000000" w:rsidRDefault="00000000">
          <w:pPr>
            <w:pStyle w:val="9DC3FB0E71654213AFADB75C92D7E9A7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9B424F3810724A1681A1D694C5E2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0CCA-F9DE-4CC7-B0F0-4D1070BB0C15}"/>
      </w:docPartPr>
      <w:docPartBody>
        <w:p w:rsidR="00000000" w:rsidRDefault="00000000">
          <w:pPr>
            <w:pStyle w:val="9B424F3810724A1681A1D694C5E24884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8B560391E4B142A78BCA6E9BCC41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414F-E611-41BC-BEB0-C8DBB2ABC3DA}"/>
      </w:docPartPr>
      <w:docPartBody>
        <w:p w:rsidR="00000000" w:rsidRDefault="00000000">
          <w:pPr>
            <w:pStyle w:val="8B560391E4B142A78BCA6E9BCC41627E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CD2FB5B98A8F44B68F75EAFC5EE5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1C22-3C2A-4F49-B61A-D58A71D8CB4E}"/>
      </w:docPartPr>
      <w:docPartBody>
        <w:p w:rsidR="00000000" w:rsidRDefault="00000000">
          <w:pPr>
            <w:pStyle w:val="CD2FB5B98A8F44B68F75EAFC5EE5E683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463CBD21072742A8897C0AA743CB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1479-B7F2-4369-9C41-67E0CF20D664}"/>
      </w:docPartPr>
      <w:docPartBody>
        <w:p w:rsidR="00000000" w:rsidRDefault="00000000">
          <w:pPr>
            <w:pStyle w:val="463CBD21072742A8897C0AA743CBA94F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AE319EC547EE46768720107F6DB1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7B79-DCF8-423A-A0B7-5B523E00837C}"/>
      </w:docPartPr>
      <w:docPartBody>
        <w:p w:rsidR="00000000" w:rsidRDefault="00000000">
          <w:pPr>
            <w:pStyle w:val="AE319EC547EE46768720107F6DB13B70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D9B70178BEEE46F7A602DCBC633B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3323-081D-404B-959F-72111E2C1266}"/>
      </w:docPartPr>
      <w:docPartBody>
        <w:p w:rsidR="00000000" w:rsidRDefault="00000000">
          <w:pPr>
            <w:pStyle w:val="D9B70178BEEE46F7A602DCBC633B322B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D40EAAFE53274EE484AE5C65403AA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B796-B02E-4A1B-BFDB-A2EC41698A5E}"/>
      </w:docPartPr>
      <w:docPartBody>
        <w:p w:rsidR="00000000" w:rsidRDefault="00000000">
          <w:pPr>
            <w:pStyle w:val="D40EAAFE53274EE484AE5C65403AA052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9A0BA832F58F43F1AA2A90CD9852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58CC-94CE-4FD7-BB8A-1F565BDEAD25}"/>
      </w:docPartPr>
      <w:docPartBody>
        <w:p w:rsidR="00000000" w:rsidRDefault="00000000">
          <w:pPr>
            <w:pStyle w:val="9A0BA832F58F43F1AA2A90CD98523E6E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0D363CFC2DAB4C158B94D9D81984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4D511-3536-4C33-B7DC-07986BF2DBA2}"/>
      </w:docPartPr>
      <w:docPartBody>
        <w:p w:rsidR="00000000" w:rsidRDefault="00000000">
          <w:pPr>
            <w:pStyle w:val="0D363CFC2DAB4C158B94D9D81984E58A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3D274835B5794F8EBB035EFA704A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566C9-0E7B-46F1-86DB-140162AC43D9}"/>
      </w:docPartPr>
      <w:docPartBody>
        <w:p w:rsidR="00000000" w:rsidRDefault="00000000">
          <w:pPr>
            <w:pStyle w:val="3D274835B5794F8EBB035EFA704AC570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B228D492D0A94C218A34DD8B55F2C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3DD46-7FFA-4827-8510-1B89257CA428}"/>
      </w:docPartPr>
      <w:docPartBody>
        <w:p w:rsidR="00000000" w:rsidRDefault="00000000">
          <w:pPr>
            <w:pStyle w:val="B228D492D0A94C218A34DD8B55F2C289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BB59980FD9734EC6B9C6135ECE7C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30EA-1A2D-4B74-B099-0819965F98DD}"/>
      </w:docPartPr>
      <w:docPartBody>
        <w:p w:rsidR="00000000" w:rsidRDefault="00000000">
          <w:pPr>
            <w:pStyle w:val="BB59980FD9734EC6B9C6135ECE7C8459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42A4CF370138438AB1C9AFA8FF50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E14E-75C0-48A9-8376-DCCDE5713749}"/>
      </w:docPartPr>
      <w:docPartBody>
        <w:p w:rsidR="00000000" w:rsidRDefault="00000000">
          <w:pPr>
            <w:pStyle w:val="42A4CF370138438AB1C9AFA8FF5023BB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616A64D6EF964CCA898977361F25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6CE9-A09D-4431-A571-0984C30618E6}"/>
      </w:docPartPr>
      <w:docPartBody>
        <w:p w:rsidR="00000000" w:rsidRDefault="00000000">
          <w:pPr>
            <w:pStyle w:val="616A64D6EF964CCA898977361F259C5F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D6E7FEF7F38A44369AAE9F166E2E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3D1C-73A9-4BA6-920B-C8A474EFA469}"/>
      </w:docPartPr>
      <w:docPartBody>
        <w:p w:rsidR="00000000" w:rsidRDefault="00000000">
          <w:pPr>
            <w:pStyle w:val="D6E7FEF7F38A44369AAE9F166E2E2F4B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20D8757FE74A437B9A6D5D3B9115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BCE2-C639-41B4-BE76-52C68560080C}"/>
      </w:docPartPr>
      <w:docPartBody>
        <w:p w:rsidR="00000000" w:rsidRDefault="00000000">
          <w:pPr>
            <w:pStyle w:val="20D8757FE74A437B9A6D5D3B91159D28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2747B597797A49EBAB8EE8B3ECD0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A0BE-1C03-43F5-929C-43DE487EAC53}"/>
      </w:docPartPr>
      <w:docPartBody>
        <w:p w:rsidR="00000000" w:rsidRDefault="00000000">
          <w:pPr>
            <w:pStyle w:val="2747B597797A49EBAB8EE8B3ECD0DC33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  <w:docPart>
      <w:docPartPr>
        <w:name w:val="62B145BE2CC040A3A74236254E6D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A7B5-2383-404E-9237-8B41703AE6F3}"/>
      </w:docPartPr>
      <w:docPartBody>
        <w:p w:rsidR="00000000" w:rsidRDefault="00000000">
          <w:pPr>
            <w:pStyle w:val="62B145BE2CC040A3A74236254E6D5ABA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974AC88B3C9A46A0B0D7092BEE90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5357-0A63-48A9-A0E4-0E15C162BFD3}"/>
      </w:docPartPr>
      <w:docPartBody>
        <w:p w:rsidR="00000000" w:rsidRDefault="00000000">
          <w:pPr>
            <w:pStyle w:val="974AC88B3C9A46A0B0D7092BEE90CB92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F03EFC91170E4435BBE83F367AD7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62D0-AB53-4B6B-B00D-C07B5F5C2D7A}"/>
      </w:docPartPr>
      <w:docPartBody>
        <w:p w:rsidR="00000000" w:rsidRDefault="00000000">
          <w:pPr>
            <w:pStyle w:val="F03EFC91170E4435BBE83F367AD77A02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804EF0C490C44B3B842AACC3D1A0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6207D-314C-4FF6-B0F2-3CE079DC052F}"/>
      </w:docPartPr>
      <w:docPartBody>
        <w:p w:rsidR="00000000" w:rsidRDefault="00000000">
          <w:pPr>
            <w:pStyle w:val="804EF0C490C44B3B842AACC3D1A074F6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7B6BADD091604F419DFBE067EC74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353C-1C78-4A5A-8EFF-AC1C966B6103}"/>
      </w:docPartPr>
      <w:docPartBody>
        <w:p w:rsidR="00000000" w:rsidRDefault="00000000">
          <w:pPr>
            <w:pStyle w:val="7B6BADD091604F419DFBE067EC7408B7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  <w:docPart>
      <w:docPartPr>
        <w:name w:val="31058C8527DB43DE92114E33DE55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14F8-9B26-4ED1-BBB3-2D205E46564C}"/>
      </w:docPartPr>
      <w:docPartBody>
        <w:p w:rsidR="00000000" w:rsidRDefault="00000000">
          <w:pPr>
            <w:pStyle w:val="31058C8527DB43DE92114E33DE550263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287A3D927B494478A0BE34BE53D6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9991-6C97-49D8-9FE7-F81B71EC0595}"/>
      </w:docPartPr>
      <w:docPartBody>
        <w:p w:rsidR="00000000" w:rsidRDefault="00000000">
          <w:pPr>
            <w:pStyle w:val="287A3D927B494478A0BE34BE53D60E3D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E8676601801C47058759B48CFF6F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3E36-B14C-4816-AF13-1292DBB898EC}"/>
      </w:docPartPr>
      <w:docPartBody>
        <w:p w:rsidR="00000000" w:rsidRDefault="00000000">
          <w:pPr>
            <w:pStyle w:val="E8676601801C47058759B48CFF6F6C53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F3B88678917F443A9098E7C14467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3FE7-2E67-4BFD-9FE7-0ED351BD9FD2}"/>
      </w:docPartPr>
      <w:docPartBody>
        <w:p w:rsidR="00000000" w:rsidRDefault="00000000">
          <w:pPr>
            <w:pStyle w:val="F3B88678917F443A9098E7C1446735DF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CE50F51A5AA34DEE86BA44B9378D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0E95-33FC-4084-B1EB-EFD1CA4382F0}"/>
      </w:docPartPr>
      <w:docPartBody>
        <w:p w:rsidR="00000000" w:rsidRDefault="00000000">
          <w:pPr>
            <w:pStyle w:val="CE50F51A5AA34DEE86BA44B9378D2CF9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4C"/>
    <w:rsid w:val="002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EFA473B6109495E9D9422923A26EBC8">
    <w:name w:val="8EFA473B6109495E9D9422923A26EBC8"/>
  </w:style>
  <w:style w:type="paragraph" w:customStyle="1" w:styleId="FFF74109E22B4E558456C2B4516E58CA">
    <w:name w:val="FFF74109E22B4E558456C2B4516E58CA"/>
  </w:style>
  <w:style w:type="paragraph" w:customStyle="1" w:styleId="147BAD4BEF68401DA14FB4B6338EE3D5">
    <w:name w:val="147BAD4BEF68401DA14FB4B6338EE3D5"/>
  </w:style>
  <w:style w:type="paragraph" w:customStyle="1" w:styleId="891B24F4CC9343AEB98D1218E9649A7C">
    <w:name w:val="891B24F4CC9343AEB98D1218E9649A7C"/>
  </w:style>
  <w:style w:type="paragraph" w:customStyle="1" w:styleId="E57EC70791C8404B84D2C74808D98F70">
    <w:name w:val="E57EC70791C8404B84D2C74808D98F70"/>
  </w:style>
  <w:style w:type="paragraph" w:customStyle="1" w:styleId="CAD52514FDDA415F85F4BAB9D62B37D9">
    <w:name w:val="CAD52514FDDA415F85F4BAB9D62B37D9"/>
  </w:style>
  <w:style w:type="paragraph" w:customStyle="1" w:styleId="7426EC2863734430AE4C0EC919C1015B">
    <w:name w:val="7426EC2863734430AE4C0EC919C1015B"/>
  </w:style>
  <w:style w:type="paragraph" w:customStyle="1" w:styleId="BF3F7AF1CF084F21B181FCB899A976D2">
    <w:name w:val="BF3F7AF1CF084F21B181FCB899A976D2"/>
  </w:style>
  <w:style w:type="paragraph" w:customStyle="1" w:styleId="DB54D20CF7EC4EF3801C1B1C8D97EDBF">
    <w:name w:val="DB54D20CF7EC4EF3801C1B1C8D97EDBF"/>
  </w:style>
  <w:style w:type="paragraph" w:customStyle="1" w:styleId="ACC4177AF1ED4A4E8CD66F244DFD0AB4">
    <w:name w:val="ACC4177AF1ED4A4E8CD66F244DFD0AB4"/>
  </w:style>
  <w:style w:type="paragraph" w:customStyle="1" w:styleId="25F570F1D9B543D5B3F443AC75E5101C">
    <w:name w:val="25F570F1D9B543D5B3F443AC75E5101C"/>
  </w:style>
  <w:style w:type="paragraph" w:customStyle="1" w:styleId="9F875605BBA940C8ACAA474C2AB6B50B">
    <w:name w:val="9F875605BBA940C8ACAA474C2AB6B50B"/>
  </w:style>
  <w:style w:type="paragraph" w:customStyle="1" w:styleId="E411106044A44FE796CB7B8E12F2A149">
    <w:name w:val="E411106044A44FE796CB7B8E12F2A149"/>
  </w:style>
  <w:style w:type="paragraph" w:customStyle="1" w:styleId="E9E59297E6D346BFA3D97EAD9B29EBB5">
    <w:name w:val="E9E59297E6D346BFA3D97EAD9B29EBB5"/>
  </w:style>
  <w:style w:type="paragraph" w:customStyle="1" w:styleId="591B3D6B49A24CB9AC5A9E1A5959AABA">
    <w:name w:val="591B3D6B49A24CB9AC5A9E1A5959AABA"/>
  </w:style>
  <w:style w:type="paragraph" w:customStyle="1" w:styleId="4809F25F626440739F119E8D21881599">
    <w:name w:val="4809F25F626440739F119E8D21881599"/>
  </w:style>
  <w:style w:type="paragraph" w:customStyle="1" w:styleId="D7DA929F1870421AB878ABD00E422166">
    <w:name w:val="D7DA929F1870421AB878ABD00E422166"/>
  </w:style>
  <w:style w:type="paragraph" w:customStyle="1" w:styleId="30336D6D0CD64D0994841120F7FC0338">
    <w:name w:val="30336D6D0CD64D0994841120F7FC0338"/>
  </w:style>
  <w:style w:type="paragraph" w:customStyle="1" w:styleId="DE013E2A6A734EF78E81E8ADB1294275">
    <w:name w:val="DE013E2A6A734EF78E81E8ADB1294275"/>
  </w:style>
  <w:style w:type="paragraph" w:customStyle="1" w:styleId="FEB3FC1C674E43859FEEEF2A9C41465E">
    <w:name w:val="FEB3FC1C674E43859FEEEF2A9C41465E"/>
  </w:style>
  <w:style w:type="paragraph" w:customStyle="1" w:styleId="103DFC78CA0B4AB0B794BA4ECB0B3AE5">
    <w:name w:val="103DFC78CA0B4AB0B794BA4ECB0B3AE5"/>
  </w:style>
  <w:style w:type="paragraph" w:customStyle="1" w:styleId="F71DFCEDB00A4135B33672B08BB57955">
    <w:name w:val="F71DFCEDB00A4135B33672B08BB57955"/>
  </w:style>
  <w:style w:type="paragraph" w:customStyle="1" w:styleId="8536BE128D624EA4956D47D680DBCFA1">
    <w:name w:val="8536BE128D624EA4956D47D680DBCFA1"/>
  </w:style>
  <w:style w:type="paragraph" w:customStyle="1" w:styleId="DC492E059FCF4A469DA0AFB01B596D1B">
    <w:name w:val="DC492E059FCF4A469DA0AFB01B596D1B"/>
  </w:style>
  <w:style w:type="paragraph" w:customStyle="1" w:styleId="D117A7D8797145DAB86E7F09E1B4D501">
    <w:name w:val="D117A7D8797145DAB86E7F09E1B4D501"/>
  </w:style>
  <w:style w:type="paragraph" w:customStyle="1" w:styleId="A0634B3A87B842979976182DF55468CE">
    <w:name w:val="A0634B3A87B842979976182DF55468CE"/>
  </w:style>
  <w:style w:type="paragraph" w:customStyle="1" w:styleId="27731BB349B849C28DD5E03F1E0056C2">
    <w:name w:val="27731BB349B849C28DD5E03F1E0056C2"/>
  </w:style>
  <w:style w:type="paragraph" w:customStyle="1" w:styleId="AEACBE1E3F474F34BCE070A6E4538E78">
    <w:name w:val="AEACBE1E3F474F34BCE070A6E4538E78"/>
  </w:style>
  <w:style w:type="paragraph" w:customStyle="1" w:styleId="C38159A67EFE4272B471AE44F51B6DE8">
    <w:name w:val="C38159A67EFE4272B471AE44F51B6DE8"/>
  </w:style>
  <w:style w:type="paragraph" w:customStyle="1" w:styleId="735C96F64631495AA9DF675E501BF4B9">
    <w:name w:val="735C96F64631495AA9DF675E501BF4B9"/>
  </w:style>
  <w:style w:type="paragraph" w:customStyle="1" w:styleId="46675279E21F4ADC9957A4A41902F2AA">
    <w:name w:val="46675279E21F4ADC9957A4A41902F2AA"/>
  </w:style>
  <w:style w:type="paragraph" w:customStyle="1" w:styleId="36115A2D424641E6BD3A7900AD4E6066">
    <w:name w:val="36115A2D424641E6BD3A7900AD4E6066"/>
  </w:style>
  <w:style w:type="paragraph" w:customStyle="1" w:styleId="096F8F7C4FFC4B6B9C01EBD7262ABCF2">
    <w:name w:val="096F8F7C4FFC4B6B9C01EBD7262ABCF2"/>
  </w:style>
  <w:style w:type="paragraph" w:customStyle="1" w:styleId="FEF4984BE58B4E6AB3EF13205890C830">
    <w:name w:val="FEF4984BE58B4E6AB3EF13205890C830"/>
  </w:style>
  <w:style w:type="paragraph" w:customStyle="1" w:styleId="2D4905A3E851490095526F98CD8F551B">
    <w:name w:val="2D4905A3E851490095526F98CD8F551B"/>
  </w:style>
  <w:style w:type="paragraph" w:customStyle="1" w:styleId="B156E87B62CE43078ECD23E4A301747F">
    <w:name w:val="B156E87B62CE43078ECD23E4A301747F"/>
  </w:style>
  <w:style w:type="paragraph" w:customStyle="1" w:styleId="9DC3FB0E71654213AFADB75C92D7E9A7">
    <w:name w:val="9DC3FB0E71654213AFADB75C92D7E9A7"/>
  </w:style>
  <w:style w:type="paragraph" w:customStyle="1" w:styleId="9B424F3810724A1681A1D694C5E24884">
    <w:name w:val="9B424F3810724A1681A1D694C5E24884"/>
  </w:style>
  <w:style w:type="paragraph" w:customStyle="1" w:styleId="8B560391E4B142A78BCA6E9BCC41627E">
    <w:name w:val="8B560391E4B142A78BCA6E9BCC41627E"/>
  </w:style>
  <w:style w:type="paragraph" w:customStyle="1" w:styleId="CD2FB5B98A8F44B68F75EAFC5EE5E683">
    <w:name w:val="CD2FB5B98A8F44B68F75EAFC5EE5E683"/>
  </w:style>
  <w:style w:type="paragraph" w:customStyle="1" w:styleId="463CBD21072742A8897C0AA743CBA94F">
    <w:name w:val="463CBD21072742A8897C0AA743CBA94F"/>
  </w:style>
  <w:style w:type="paragraph" w:customStyle="1" w:styleId="AE319EC547EE46768720107F6DB13B70">
    <w:name w:val="AE319EC547EE46768720107F6DB13B70"/>
  </w:style>
  <w:style w:type="paragraph" w:customStyle="1" w:styleId="D9B70178BEEE46F7A602DCBC633B322B">
    <w:name w:val="D9B70178BEEE46F7A602DCBC633B322B"/>
  </w:style>
  <w:style w:type="paragraph" w:customStyle="1" w:styleId="D40EAAFE53274EE484AE5C65403AA052">
    <w:name w:val="D40EAAFE53274EE484AE5C65403AA052"/>
  </w:style>
  <w:style w:type="paragraph" w:customStyle="1" w:styleId="9A0BA832F58F43F1AA2A90CD98523E6E">
    <w:name w:val="9A0BA832F58F43F1AA2A90CD98523E6E"/>
  </w:style>
  <w:style w:type="paragraph" w:customStyle="1" w:styleId="0D363CFC2DAB4C158B94D9D81984E58A">
    <w:name w:val="0D363CFC2DAB4C158B94D9D81984E58A"/>
  </w:style>
  <w:style w:type="paragraph" w:customStyle="1" w:styleId="3D274835B5794F8EBB035EFA704AC570">
    <w:name w:val="3D274835B5794F8EBB035EFA704AC570"/>
  </w:style>
  <w:style w:type="paragraph" w:customStyle="1" w:styleId="B228D492D0A94C218A34DD8B55F2C289">
    <w:name w:val="B228D492D0A94C218A34DD8B55F2C289"/>
  </w:style>
  <w:style w:type="paragraph" w:customStyle="1" w:styleId="BB59980FD9734EC6B9C6135ECE7C8459">
    <w:name w:val="BB59980FD9734EC6B9C6135ECE7C8459"/>
  </w:style>
  <w:style w:type="paragraph" w:customStyle="1" w:styleId="42A4CF370138438AB1C9AFA8FF5023BB">
    <w:name w:val="42A4CF370138438AB1C9AFA8FF5023BB"/>
  </w:style>
  <w:style w:type="paragraph" w:customStyle="1" w:styleId="616A64D6EF964CCA898977361F259C5F">
    <w:name w:val="616A64D6EF964CCA898977361F259C5F"/>
  </w:style>
  <w:style w:type="paragraph" w:customStyle="1" w:styleId="D6E7FEF7F38A44369AAE9F166E2E2F4B">
    <w:name w:val="D6E7FEF7F38A44369AAE9F166E2E2F4B"/>
  </w:style>
  <w:style w:type="paragraph" w:customStyle="1" w:styleId="20D8757FE74A437B9A6D5D3B91159D28">
    <w:name w:val="20D8757FE74A437B9A6D5D3B91159D28"/>
  </w:style>
  <w:style w:type="paragraph" w:customStyle="1" w:styleId="2747B597797A49EBAB8EE8B3ECD0DC33">
    <w:name w:val="2747B597797A49EBAB8EE8B3ECD0DC33"/>
  </w:style>
  <w:style w:type="paragraph" w:customStyle="1" w:styleId="62B145BE2CC040A3A74236254E6D5ABA">
    <w:name w:val="62B145BE2CC040A3A74236254E6D5ABA"/>
  </w:style>
  <w:style w:type="paragraph" w:customStyle="1" w:styleId="974AC88B3C9A46A0B0D7092BEE90CB92">
    <w:name w:val="974AC88B3C9A46A0B0D7092BEE90CB92"/>
  </w:style>
  <w:style w:type="paragraph" w:customStyle="1" w:styleId="F03EFC91170E4435BBE83F367AD77A02">
    <w:name w:val="F03EFC91170E4435BBE83F367AD77A02"/>
  </w:style>
  <w:style w:type="paragraph" w:customStyle="1" w:styleId="804EF0C490C44B3B842AACC3D1A074F6">
    <w:name w:val="804EF0C490C44B3B842AACC3D1A074F6"/>
  </w:style>
  <w:style w:type="paragraph" w:customStyle="1" w:styleId="7B6BADD091604F419DFBE067EC7408B7">
    <w:name w:val="7B6BADD091604F419DFBE067EC7408B7"/>
  </w:style>
  <w:style w:type="paragraph" w:customStyle="1" w:styleId="31058C8527DB43DE92114E33DE550263">
    <w:name w:val="31058C8527DB43DE92114E33DE550263"/>
  </w:style>
  <w:style w:type="paragraph" w:customStyle="1" w:styleId="287A3D927B494478A0BE34BE53D60E3D">
    <w:name w:val="287A3D927B494478A0BE34BE53D60E3D"/>
  </w:style>
  <w:style w:type="paragraph" w:customStyle="1" w:styleId="E8676601801C47058759B48CFF6F6C53">
    <w:name w:val="E8676601801C47058759B48CFF6F6C53"/>
  </w:style>
  <w:style w:type="paragraph" w:customStyle="1" w:styleId="F3B88678917F443A9098E7C1446735DF">
    <w:name w:val="F3B88678917F443A9098E7C1446735DF"/>
  </w:style>
  <w:style w:type="paragraph" w:customStyle="1" w:styleId="CE50F51A5AA34DEE86BA44B9378D2CF9">
    <w:name w:val="CE50F51A5AA34DEE86BA44B9378D2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HojadeVida4triangulos.dotx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/>
  <dc:description/>
  <cp:lastModifiedBy>Sergio Jiménez Canales</cp:lastModifiedBy>
  <cp:revision>2</cp:revision>
  <dcterms:created xsi:type="dcterms:W3CDTF">2023-07-09T17:09:00Z</dcterms:created>
  <dcterms:modified xsi:type="dcterms:W3CDTF">2023-07-09T17:11:00Z</dcterms:modified>
</cp:coreProperties>
</file>